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34ADD" w14:textId="77777777" w:rsidR="004A1059" w:rsidRDefault="004A1059" w:rsidP="004A1059">
      <w:pPr>
        <w:jc w:val="center"/>
        <w:rPr>
          <w:noProof/>
          <w:color w:val="FF0000"/>
        </w:rPr>
      </w:pPr>
      <w:r w:rsidRPr="00463CF5">
        <w:rPr>
          <w:noProof/>
          <w:color w:val="FF0000"/>
        </w:rPr>
        <w:drawing>
          <wp:inline distT="0" distB="0" distL="0" distR="0" wp14:anchorId="219CBA38" wp14:editId="1ED8D775">
            <wp:extent cx="5400040" cy="1289685"/>
            <wp:effectExtent l="0" t="0" r="0" b="5715"/>
            <wp:docPr id="1725013714"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13714" name="Imagen 1" descr="Imagen que contiene Texto&#10;&#10;El contenido generado por IA puede ser incorrecto."/>
                    <pic:cNvPicPr/>
                  </pic:nvPicPr>
                  <pic:blipFill>
                    <a:blip r:embed="rId5"/>
                    <a:stretch>
                      <a:fillRect/>
                    </a:stretch>
                  </pic:blipFill>
                  <pic:spPr>
                    <a:xfrm>
                      <a:off x="0" y="0"/>
                      <a:ext cx="5400040" cy="1289685"/>
                    </a:xfrm>
                    <a:prstGeom prst="rect">
                      <a:avLst/>
                    </a:prstGeom>
                  </pic:spPr>
                </pic:pic>
              </a:graphicData>
            </a:graphic>
          </wp:inline>
        </w:drawing>
      </w:r>
    </w:p>
    <w:p w14:paraId="10C5C2F1" w14:textId="77777777" w:rsidR="004A1059" w:rsidRDefault="004A1059" w:rsidP="004A1059">
      <w:pPr>
        <w:jc w:val="center"/>
        <w:rPr>
          <w:color w:val="FF0000"/>
        </w:rPr>
      </w:pPr>
      <w:r>
        <w:rPr>
          <w:color w:val="FF0000"/>
        </w:rPr>
        <w:t>[Antes de nada, para editarlo, descárgalo y cópialo en la carpeta de ‘Prácticas’]</w:t>
      </w:r>
    </w:p>
    <w:p w14:paraId="2C754FA1" w14:textId="77777777" w:rsidR="004A1059" w:rsidRDefault="004A1059" w:rsidP="004A1059">
      <w:pPr>
        <w:pStyle w:val="Ttulo"/>
        <w:rPr>
          <w:sz w:val="40"/>
          <w:szCs w:val="40"/>
        </w:rPr>
      </w:pPr>
      <w:bookmarkStart w:id="0" w:name="_heading=h.gjdgxs" w:colFirst="0" w:colLast="0"/>
      <w:bookmarkEnd w:id="0"/>
    </w:p>
    <w:p w14:paraId="2520F3C7" w14:textId="7FCE67E9" w:rsidR="004A1059" w:rsidRDefault="004A1059" w:rsidP="004A1059">
      <w:pPr>
        <w:pStyle w:val="Ttulo"/>
        <w:rPr>
          <w:sz w:val="40"/>
          <w:szCs w:val="40"/>
        </w:rPr>
      </w:pPr>
      <w:r>
        <w:rPr>
          <w:sz w:val="40"/>
          <w:szCs w:val="40"/>
        </w:rPr>
        <w:t>Cuaderno digital</w:t>
      </w:r>
      <w:r>
        <w:rPr>
          <w:sz w:val="40"/>
          <w:szCs w:val="40"/>
        </w:rPr>
        <w:br/>
      </w:r>
      <w:r w:rsidRPr="00463CF5">
        <w:rPr>
          <w:sz w:val="40"/>
          <w:szCs w:val="40"/>
        </w:rPr>
        <w:t xml:space="preserve">REA02. Tras las huellas de los robinsones. Tipos y funciones del texto autobiográfico. </w:t>
      </w:r>
      <w:r>
        <w:rPr>
          <w:sz w:val="40"/>
          <w:szCs w:val="40"/>
        </w:rPr>
        <w:t>E</w:t>
      </w:r>
      <w:r w:rsidRPr="00463CF5">
        <w:rPr>
          <w:sz w:val="40"/>
          <w:szCs w:val="40"/>
        </w:rPr>
        <w:t>l diario</w:t>
      </w:r>
    </w:p>
    <w:p w14:paraId="7C34D263" w14:textId="77777777" w:rsidR="004A1059" w:rsidRDefault="004A1059" w:rsidP="004A1059">
      <w:r>
        <w:t xml:space="preserve">Corresponde a la </w:t>
      </w:r>
      <w:hyperlink r:id="rId6" w:history="1">
        <w:r w:rsidRPr="008641FE">
          <w:rPr>
            <w:rStyle w:val="Hipervnculo"/>
          </w:rPr>
          <w:t>página web en HispanaPRO de este recurso educativo abierto</w:t>
        </w:r>
      </w:hyperlink>
      <w:r>
        <w:t xml:space="preserve"> y recoge las respuestas a las actividades que allí se indican.</w:t>
      </w:r>
    </w:p>
    <w:p w14:paraId="1178098B" w14:textId="77777777" w:rsidR="004A1059" w:rsidRDefault="004A1059" w:rsidP="004A1059"/>
    <w:p w14:paraId="4512CA6D" w14:textId="77777777" w:rsidR="004A1059" w:rsidRDefault="004A1059" w:rsidP="004A1059">
      <w:r>
        <w:t>ESTE CUADERNO ES ELABORADO POR:</w:t>
      </w:r>
    </w:p>
    <w:p w14:paraId="7CEC8286" w14:textId="77777777" w:rsidR="004A1059" w:rsidRDefault="004A1059" w:rsidP="004A1059">
      <w:r>
        <w:t xml:space="preserve">DATOS DEL CENTRO EDUCATIVO: </w:t>
      </w:r>
    </w:p>
    <w:p w14:paraId="18584119" w14:textId="77777777" w:rsidR="004A1059" w:rsidRDefault="004A1059" w:rsidP="004A1059">
      <w:r>
        <w:t>FECHA:</w:t>
      </w:r>
    </w:p>
    <w:p w14:paraId="276C1A4F" w14:textId="77777777" w:rsidR="004A1059" w:rsidRDefault="004A1059" w:rsidP="004A1059">
      <w:pPr>
        <w:pStyle w:val="Ttulo2"/>
        <w:keepNext w:val="0"/>
        <w:keepLines w:val="0"/>
        <w:spacing w:after="80"/>
        <w:jc w:val="center"/>
        <w:rPr>
          <w:b/>
          <w:sz w:val="34"/>
          <w:szCs w:val="34"/>
        </w:rPr>
      </w:pPr>
      <w:bookmarkStart w:id="1" w:name="_heading=h.30j0zll" w:colFirst="0" w:colLast="0"/>
      <w:bookmarkEnd w:id="1"/>
      <w:r>
        <w:rPr>
          <w:b/>
          <w:sz w:val="34"/>
          <w:szCs w:val="34"/>
        </w:rPr>
        <w:t>2. ACTIVIDADES</w:t>
      </w:r>
    </w:p>
    <w:p w14:paraId="793A1A98" w14:textId="77777777" w:rsidR="004A1059" w:rsidRDefault="004A1059" w:rsidP="004A1059">
      <w:pPr>
        <w:pStyle w:val="21"/>
      </w:pPr>
      <w:r>
        <w:t>2.1. MOTIVAR. RETO 1º</w:t>
      </w:r>
    </w:p>
    <w:p w14:paraId="3DC7B4D1" w14:textId="79E469E3" w:rsidR="004A1059" w:rsidRDefault="004A1059" w:rsidP="004A1059"/>
    <w:p w14:paraId="317082CE" w14:textId="25C461B0" w:rsidR="004A1059" w:rsidRPr="009E5A1A" w:rsidRDefault="009E5A1A" w:rsidP="009E5A1A">
      <w:pPr>
        <w:pStyle w:val="actividades"/>
        <w:rPr>
          <w:lang w:val="es-ES"/>
        </w:rPr>
      </w:pPr>
      <w:r w:rsidRPr="009E5A1A">
        <w:rPr>
          <w:lang w:val="es-ES"/>
        </w:rPr>
        <w:t>Actividad REA02.2.1.1.Contar lo que vemos</w:t>
      </w:r>
    </w:p>
    <w:p w14:paraId="20109514" w14:textId="77777777" w:rsidR="009E5A1A" w:rsidRDefault="009E5A1A" w:rsidP="004A1059">
      <w:pPr>
        <w:rPr>
          <w:b/>
          <w:bCs/>
        </w:rPr>
      </w:pPr>
    </w:p>
    <w:p w14:paraId="4456DA40" w14:textId="4ABF1835" w:rsidR="004A1059" w:rsidRDefault="004A1059" w:rsidP="004A1059">
      <w:pPr>
        <w:rPr>
          <w:b/>
          <w:bCs/>
        </w:rPr>
      </w:pPr>
      <w:r w:rsidRPr="00441B50">
        <w:rPr>
          <w:b/>
          <w:bCs/>
        </w:rPr>
        <w:t>Tarea 02.2.1.1.1.</w:t>
      </w:r>
    </w:p>
    <w:p w14:paraId="31AAF75A" w14:textId="77777777" w:rsidR="004A1059" w:rsidRPr="00463CF5" w:rsidRDefault="004A1059" w:rsidP="004A1059">
      <w:r w:rsidRPr="00463CF5">
        <w:t xml:space="preserve">¿Te has fijado en el mapa de inicio de la </w:t>
      </w:r>
      <w:r w:rsidRPr="00463CF5">
        <w:rPr>
          <w:b/>
          <w:bCs/>
        </w:rPr>
        <w:t>RUTA GAMIFICADA?</w:t>
      </w:r>
      <w:r>
        <w:rPr>
          <w:b/>
          <w:bCs/>
        </w:rPr>
        <w:t xml:space="preserve"> </w:t>
      </w:r>
      <w:r w:rsidRPr="00463CF5">
        <w:t>Si es así, lo habrás reconocido</w:t>
      </w:r>
      <w:r>
        <w:t>. Ahora responde las siguientes cuestiones relacionadas con el mapa:</w:t>
      </w:r>
    </w:p>
    <w:p w14:paraId="06DFFEE2" w14:textId="77777777" w:rsidR="004A1059" w:rsidRPr="00463CF5" w:rsidRDefault="004A1059" w:rsidP="004A1059">
      <w:pPr>
        <w:numPr>
          <w:ilvl w:val="0"/>
          <w:numId w:val="8"/>
        </w:numPr>
      </w:pPr>
      <w:r w:rsidRPr="00463CF5">
        <w:t>¿Dónde estás? ¿Dónde has llegado con el barco de la expedición?</w:t>
      </w:r>
    </w:p>
    <w:p w14:paraId="5A41C6A4" w14:textId="77777777" w:rsidR="004A1059" w:rsidRPr="00463CF5" w:rsidRDefault="004A1059" w:rsidP="004A1059">
      <w:pPr>
        <w:numPr>
          <w:ilvl w:val="0"/>
          <w:numId w:val="8"/>
        </w:numPr>
      </w:pPr>
      <w:r w:rsidRPr="00463CF5">
        <w:t>¿Por qué se llama así ese lugar?</w:t>
      </w:r>
    </w:p>
    <w:p w14:paraId="286E77AB" w14:textId="77777777" w:rsidR="004A1059" w:rsidRPr="00463CF5" w:rsidRDefault="004A1059" w:rsidP="004A1059">
      <w:pPr>
        <w:numPr>
          <w:ilvl w:val="0"/>
          <w:numId w:val="8"/>
        </w:numPr>
      </w:pPr>
      <w:r w:rsidRPr="00463CF5">
        <w:t>Describe la isla a partir del dibujo que se ofrece.</w:t>
      </w:r>
    </w:p>
    <w:p w14:paraId="30F198CA" w14:textId="77777777" w:rsidR="004A1059" w:rsidRDefault="004A1059" w:rsidP="004A1059">
      <w:pPr>
        <w:numPr>
          <w:ilvl w:val="0"/>
          <w:numId w:val="8"/>
        </w:numPr>
      </w:pPr>
      <w:r w:rsidRPr="00463CF5">
        <w:t>¿Por qué nuestra expedición “Tras las huellas de los Robinsones” ha atracado allí?</w:t>
      </w:r>
    </w:p>
    <w:p w14:paraId="3F7F43AA" w14:textId="77777777" w:rsidR="004A1059" w:rsidRPr="00463CF5" w:rsidRDefault="004A1059" w:rsidP="004A1059">
      <w:pPr>
        <w:ind w:left="720"/>
      </w:pPr>
    </w:p>
    <w:p w14:paraId="1053B923" w14:textId="15CAD5E7" w:rsidR="004A1059" w:rsidRDefault="004A1059" w:rsidP="004A1059"/>
    <w:p w14:paraId="76F22829" w14:textId="1C9EDE82" w:rsidR="004A1059" w:rsidRPr="009E5A1A" w:rsidRDefault="009E5A1A" w:rsidP="009E5A1A">
      <w:pPr>
        <w:pStyle w:val="actividades"/>
        <w:rPr>
          <w:lang w:val="es-ES"/>
        </w:rPr>
      </w:pPr>
      <w:r w:rsidRPr="009E5A1A">
        <w:rPr>
          <w:lang w:val="es-ES"/>
        </w:rPr>
        <w:lastRenderedPageBreak/>
        <w:t>Actividad REA02.2.1.2. La vida en un diario</w:t>
      </w:r>
    </w:p>
    <w:p w14:paraId="4BD11074" w14:textId="77777777" w:rsidR="009E5A1A" w:rsidRDefault="009E5A1A" w:rsidP="004A1059">
      <w:pPr>
        <w:rPr>
          <w:b/>
          <w:bCs/>
        </w:rPr>
      </w:pPr>
    </w:p>
    <w:p w14:paraId="42FBB2CB" w14:textId="217CCCFF" w:rsidR="004A1059" w:rsidRDefault="004A1059" w:rsidP="004A1059">
      <w:pPr>
        <w:rPr>
          <w:b/>
          <w:bCs/>
        </w:rPr>
      </w:pPr>
      <w:r w:rsidRPr="00441B50">
        <w:rPr>
          <w:b/>
          <w:bCs/>
        </w:rPr>
        <w:t>Tarea 02.2.1.2.1.</w:t>
      </w:r>
    </w:p>
    <w:p w14:paraId="1BCC3A11" w14:textId="77777777" w:rsidR="004A1059" w:rsidRPr="00441B50" w:rsidRDefault="004A1059" w:rsidP="004A1059">
      <w:r w:rsidRPr="00441B50">
        <w:t xml:space="preserve">Accede al libro de Francisco Javier Viana </w:t>
      </w:r>
      <w:r w:rsidRPr="00441B50">
        <w:rPr>
          <w:rFonts w:ascii="Arial" w:hAnsi="Arial" w:cs="Arial"/>
        </w:rPr>
        <w:t>─</w:t>
      </w:r>
      <w:r w:rsidRPr="00441B50">
        <w:t xml:space="preserve">que encontrarás en el micrositio </w:t>
      </w:r>
      <w:hyperlink r:id="rId7" w:tgtFrame="_blank" w:history="1">
        <w:r w:rsidRPr="00441B50">
          <w:rPr>
            <w:rStyle w:val="Hipervnculo"/>
          </w:rPr>
          <w:t>Libros de viajes, exploraciones y descubrimientos</w:t>
        </w:r>
      </w:hyperlink>
      <w:r w:rsidRPr="00441B50">
        <w:rPr>
          <w:rFonts w:ascii="Arial" w:hAnsi="Arial" w:cs="Arial"/>
        </w:rPr>
        <w:t>─</w:t>
      </w:r>
      <w:r w:rsidRPr="00441B50">
        <w:t xml:space="preserve">  </w:t>
      </w:r>
      <w:hyperlink r:id="rId8" w:tgtFrame="_blank" w:history="1">
        <w:r w:rsidRPr="00441B50">
          <w:rPr>
            <w:rStyle w:val="Hipervnculo"/>
            <w:i/>
            <w:iCs/>
          </w:rPr>
          <w:t>Diario del viage explorador de las corbetas españolas "Descubierta" y "Atrevida" en los años de 1789 á 1794</w:t>
        </w:r>
      </w:hyperlink>
      <w:r w:rsidRPr="00441B50">
        <w:t xml:space="preserve"> de la BVPB (utiliza, para ello, el vídeo </w:t>
      </w:r>
      <w:r w:rsidRPr="00441B50">
        <w:rPr>
          <w:i/>
          <w:iCs/>
        </w:rPr>
        <w:t>Cómo localizar una obra en la BVPB</w:t>
      </w:r>
      <w:r w:rsidRPr="00441B50">
        <w:t xml:space="preserve"> que encontrarás en </w:t>
      </w:r>
      <w:hyperlink w:anchor="3_otrassecciones" w:tgtFrame="_blank" w:history="1">
        <w:r w:rsidRPr="00441B50">
          <w:rPr>
            <w:rStyle w:val="Hipervnculo"/>
          </w:rPr>
          <w:t>3. Otras secciones</w:t>
        </w:r>
      </w:hyperlink>
      <w:r w:rsidRPr="00441B50">
        <w:t xml:space="preserve">, abajo) y lee las páginas 4 y 5.  Posteriormente, ve alguno de los capítulos de la serie de televisión española protagonizados por Miquel Silvestre titulada </w:t>
      </w:r>
      <w:r w:rsidRPr="00441B50">
        <w:rPr>
          <w:i/>
          <w:iCs/>
        </w:rPr>
        <w:t>Diario de un nómada</w:t>
      </w:r>
      <w:r w:rsidRPr="00441B50">
        <w:t xml:space="preserve">. </w:t>
      </w:r>
      <w:hyperlink r:id="rId9" w:tgtFrame="_blank" w:history="1">
        <w:r w:rsidRPr="00441B50">
          <w:rPr>
            <w:rStyle w:val="Hipervnculo"/>
            <w:i/>
            <w:iCs/>
          </w:rPr>
          <w:t>Diario de un nómada</w:t>
        </w:r>
      </w:hyperlink>
      <w:r w:rsidRPr="00441B50">
        <w:t xml:space="preserve"> o lee alguno de los capítulos de la obra homónima que el propio Miquel Silvestre publicó en Plaza y Janés, en 2015.</w:t>
      </w:r>
    </w:p>
    <w:p w14:paraId="04DC5E65" w14:textId="77777777" w:rsidR="004A1059" w:rsidRPr="00441B50" w:rsidRDefault="004A1059" w:rsidP="004A1059">
      <w:r w:rsidRPr="00441B50">
        <w:t>¿Qué tienen en común ambas obras?</w:t>
      </w:r>
    </w:p>
    <w:p w14:paraId="151DEF5B" w14:textId="77777777" w:rsidR="004A1059" w:rsidRDefault="004A1059" w:rsidP="004A1059"/>
    <w:p w14:paraId="5F978E55" w14:textId="1D25FFEC" w:rsidR="004A1059" w:rsidRPr="009E5A1A" w:rsidRDefault="009E5A1A" w:rsidP="009E5A1A">
      <w:pPr>
        <w:pStyle w:val="actividades"/>
        <w:rPr>
          <w:lang w:val="es-ES"/>
        </w:rPr>
      </w:pPr>
      <w:r w:rsidRPr="009E5A1A">
        <w:rPr>
          <w:lang w:val="es-ES"/>
        </w:rPr>
        <w:t>Actividad REA02.2.1.3. Contar lo que otros vivieron. Las historias de náufragos</w:t>
      </w:r>
    </w:p>
    <w:p w14:paraId="543C2DC4" w14:textId="77777777" w:rsidR="004A1059" w:rsidRDefault="004A1059" w:rsidP="004A1059"/>
    <w:p w14:paraId="23B49EB5" w14:textId="77777777" w:rsidR="004A1059" w:rsidRDefault="004A1059" w:rsidP="004A1059">
      <w:pPr>
        <w:rPr>
          <w:b/>
          <w:bCs/>
        </w:rPr>
      </w:pPr>
      <w:r w:rsidRPr="00E64498">
        <w:rPr>
          <w:b/>
          <w:bCs/>
        </w:rPr>
        <w:t xml:space="preserve">Tarea 02.2.1.3.1. </w:t>
      </w:r>
    </w:p>
    <w:p w14:paraId="281E3E09" w14:textId="77777777" w:rsidR="004A1059" w:rsidRDefault="004A1059" w:rsidP="004A1059">
      <w:r w:rsidRPr="00C94C4E">
        <w:t xml:space="preserve">No es extraño encontrar en diarios y libros de viajes instrucciones y formas de actuar ante situaciones determinadas o sucesos vividos. En el libro </w:t>
      </w:r>
      <w:r w:rsidRPr="00E64498">
        <w:rPr>
          <w:i/>
          <w:iCs/>
        </w:rPr>
        <w:t>Robins</w:t>
      </w:r>
      <w:r>
        <w:rPr>
          <w:i/>
          <w:iCs/>
        </w:rPr>
        <w:t>ó</w:t>
      </w:r>
      <w:r w:rsidRPr="00E64498">
        <w:rPr>
          <w:i/>
          <w:iCs/>
        </w:rPr>
        <w:t>n Crusoe</w:t>
      </w:r>
      <w:r w:rsidRPr="00E64498">
        <w:t xml:space="preserve"> (pág. 32), el protagonista, tras naufragar en una isla desie</w:t>
      </w:r>
      <w:r w:rsidRPr="00C94C4E">
        <w:t xml:space="preserve">rta, escribe un diario relatando las peripecias y desafíos a los que se enfrenta durante los veinticinco años que permanece allí. Ese diario se convierte en un </w:t>
      </w:r>
      <w:r w:rsidRPr="00C94C4E">
        <w:rPr>
          <w:i/>
          <w:iCs/>
        </w:rPr>
        <w:t>Manual de supervivencia</w:t>
      </w:r>
      <w:r w:rsidRPr="00C94C4E">
        <w:t>.</w:t>
      </w:r>
      <w:r>
        <w:t xml:space="preserve"> </w:t>
      </w:r>
      <w:r w:rsidRPr="00C94C4E">
        <w:t xml:space="preserve">Lee el fragmento del libro que </w:t>
      </w:r>
      <w:r>
        <w:t xml:space="preserve">se </w:t>
      </w:r>
      <w:r w:rsidRPr="00C94C4E">
        <w:t xml:space="preserve">te </w:t>
      </w:r>
      <w:r>
        <w:t xml:space="preserve">ofrece y </w:t>
      </w:r>
      <w:r w:rsidRPr="00C94C4E">
        <w:t>responde a las preguntas siguientes.</w:t>
      </w:r>
    </w:p>
    <w:p w14:paraId="1C90240B" w14:textId="77777777" w:rsidR="004A1059" w:rsidRPr="00C94C4E" w:rsidRDefault="004A1059" w:rsidP="004A1059">
      <w:pPr>
        <w:numPr>
          <w:ilvl w:val="0"/>
          <w:numId w:val="9"/>
        </w:numPr>
      </w:pPr>
      <w:r w:rsidRPr="00C94C4E">
        <w:t>Indica qué pasos habría que seguir, según Robinson, para realizar la balsa que le permitiera descargar del barco los recursos útiles para vivir en la isla.</w:t>
      </w:r>
    </w:p>
    <w:p w14:paraId="60C36860" w14:textId="77777777" w:rsidR="004A1059" w:rsidRPr="00C94C4E" w:rsidRDefault="004A1059" w:rsidP="004A1059">
      <w:pPr>
        <w:numPr>
          <w:ilvl w:val="0"/>
          <w:numId w:val="9"/>
        </w:numPr>
      </w:pPr>
      <w:r w:rsidRPr="00C94C4E">
        <w:t>¿Crees que esta información podría servir para otras personas que se hallaran en su misma situación?</w:t>
      </w:r>
    </w:p>
    <w:p w14:paraId="4388156C" w14:textId="77777777" w:rsidR="004A1059" w:rsidRDefault="004A1059" w:rsidP="004A1059">
      <w:pPr>
        <w:numPr>
          <w:ilvl w:val="0"/>
          <w:numId w:val="9"/>
        </w:numPr>
      </w:pPr>
      <w:r w:rsidRPr="00C94C4E">
        <w:t xml:space="preserve">Escribe en pocas líneas tu </w:t>
      </w:r>
      <w:r w:rsidRPr="00C94C4E">
        <w:rPr>
          <w:i/>
          <w:iCs/>
        </w:rPr>
        <w:t>Manual de supervivencia</w:t>
      </w:r>
      <w:r w:rsidRPr="00C94C4E">
        <w:t>: qué instrumentos o utensilios serían necesarios, qué actividades o acciones priorizarías, cómo te organizarías…</w:t>
      </w:r>
    </w:p>
    <w:p w14:paraId="1326FA31" w14:textId="77777777" w:rsidR="009E5A1A" w:rsidRDefault="009E5A1A" w:rsidP="009E5A1A">
      <w:pPr>
        <w:ind w:left="720"/>
      </w:pPr>
    </w:p>
    <w:p w14:paraId="420834A3" w14:textId="77777777" w:rsidR="009E5A1A" w:rsidRDefault="009E5A1A" w:rsidP="009E5A1A">
      <w:pPr>
        <w:ind w:left="720"/>
      </w:pPr>
    </w:p>
    <w:p w14:paraId="31F5D566" w14:textId="77777777" w:rsidR="009E5A1A" w:rsidRDefault="009E5A1A" w:rsidP="009E5A1A">
      <w:pPr>
        <w:ind w:left="720"/>
      </w:pPr>
    </w:p>
    <w:p w14:paraId="42BED0A0" w14:textId="77777777" w:rsidR="009E5A1A" w:rsidRDefault="009E5A1A" w:rsidP="009E5A1A">
      <w:pPr>
        <w:ind w:left="720"/>
      </w:pPr>
    </w:p>
    <w:p w14:paraId="65AA9362" w14:textId="77777777" w:rsidR="009E5A1A" w:rsidRDefault="009E5A1A" w:rsidP="009E5A1A">
      <w:pPr>
        <w:ind w:left="720"/>
      </w:pPr>
    </w:p>
    <w:p w14:paraId="7D723C79" w14:textId="77777777" w:rsidR="009E5A1A" w:rsidRDefault="009E5A1A" w:rsidP="009E5A1A">
      <w:pPr>
        <w:ind w:left="720"/>
      </w:pPr>
    </w:p>
    <w:p w14:paraId="2B0FC7CD" w14:textId="77777777" w:rsidR="009E5A1A" w:rsidRDefault="009E5A1A" w:rsidP="009E5A1A">
      <w:pPr>
        <w:ind w:left="720"/>
      </w:pPr>
    </w:p>
    <w:p w14:paraId="5E5789B6" w14:textId="77777777" w:rsidR="009E5A1A" w:rsidRDefault="009E5A1A" w:rsidP="009E5A1A">
      <w:pPr>
        <w:ind w:left="720"/>
      </w:pPr>
    </w:p>
    <w:p w14:paraId="56C881FA" w14:textId="77777777" w:rsidR="009E5A1A" w:rsidRPr="00C94C4E" w:rsidRDefault="009E5A1A" w:rsidP="009E5A1A">
      <w:pPr>
        <w:ind w:left="720"/>
      </w:pPr>
    </w:p>
    <w:p w14:paraId="41D32864" w14:textId="37B41DD3" w:rsidR="004A1059" w:rsidRDefault="004A1059" w:rsidP="009E5A1A">
      <w:pPr>
        <w:pStyle w:val="22"/>
      </w:pPr>
      <w:r>
        <w:lastRenderedPageBreak/>
        <w:t>2.2. RECORDAR. RETO 2º</w:t>
      </w:r>
    </w:p>
    <w:p w14:paraId="5CC16476" w14:textId="77777777" w:rsidR="004A1059" w:rsidRDefault="004A1059" w:rsidP="004A1059"/>
    <w:p w14:paraId="2FB94443" w14:textId="7BA9729F" w:rsidR="009E5A1A" w:rsidRPr="009E5A1A" w:rsidRDefault="009E5A1A" w:rsidP="009E5A1A">
      <w:pPr>
        <w:pStyle w:val="actividades"/>
        <w:rPr>
          <w:lang w:val="es-ES"/>
        </w:rPr>
      </w:pPr>
      <w:r w:rsidRPr="009E5A1A">
        <w:rPr>
          <w:lang w:val="es-ES"/>
        </w:rPr>
        <w:t>Actividad REA02.2.2.1. El diario de aventuras y el diario íntimo</w:t>
      </w:r>
    </w:p>
    <w:p w14:paraId="6E00FB79" w14:textId="77777777" w:rsidR="004A1059" w:rsidRDefault="004A1059" w:rsidP="004A1059">
      <w:pPr>
        <w:rPr>
          <w:b/>
          <w:bCs/>
        </w:rPr>
      </w:pPr>
    </w:p>
    <w:p w14:paraId="36BC3ECE" w14:textId="77777777" w:rsidR="004A1059" w:rsidRDefault="004A1059" w:rsidP="004A1059">
      <w:pPr>
        <w:rPr>
          <w:b/>
          <w:bCs/>
        </w:rPr>
      </w:pPr>
      <w:r w:rsidRPr="00B75203">
        <w:rPr>
          <w:b/>
          <w:bCs/>
        </w:rPr>
        <w:t xml:space="preserve">Tarea 02.2.2.1.1 </w:t>
      </w:r>
    </w:p>
    <w:p w14:paraId="28D4F399" w14:textId="77777777" w:rsidR="004A1059" w:rsidRPr="00B75203" w:rsidRDefault="004A1059" w:rsidP="004A1059">
      <w:r w:rsidRPr="00B75203">
        <w:t xml:space="preserve">Al final del capítulo VIII de </w:t>
      </w:r>
      <w:r w:rsidRPr="00B75203">
        <w:rPr>
          <w:i/>
          <w:iCs/>
        </w:rPr>
        <w:t>Robins</w:t>
      </w:r>
      <w:r w:rsidRPr="00E64498">
        <w:rPr>
          <w:i/>
          <w:iCs/>
        </w:rPr>
        <w:t>ó</w:t>
      </w:r>
      <w:r w:rsidRPr="00B75203">
        <w:rPr>
          <w:i/>
          <w:iCs/>
        </w:rPr>
        <w:t>n Crusoe</w:t>
      </w:r>
      <w:r>
        <w:rPr>
          <w:i/>
          <w:iCs/>
        </w:rPr>
        <w:t xml:space="preserve"> </w:t>
      </w:r>
      <w:r w:rsidRPr="00B75203">
        <w:t>se nos dice que Robinson se llevó consigo el diario en que había consignado minuciosamente todas sus impresiones a lo largo de los años de vida en la isla.  </w:t>
      </w:r>
    </w:p>
    <w:p w14:paraId="0C91EBA8" w14:textId="77777777" w:rsidR="004A1059" w:rsidRPr="00B75203" w:rsidRDefault="004A1059" w:rsidP="004A1059">
      <w:r w:rsidRPr="00B75203">
        <w:t>Escucha el comienzo del audiolibro en el que se reproduce oralmente el texto de la novela.</w:t>
      </w:r>
    </w:p>
    <w:p w14:paraId="550A52EA" w14:textId="77777777" w:rsidR="004A1059" w:rsidRDefault="004A1059" w:rsidP="004A1059"/>
    <w:p w14:paraId="081BAE68" w14:textId="77777777" w:rsidR="004A1059" w:rsidRDefault="004A1059" w:rsidP="004A1059">
      <w:pPr>
        <w:rPr>
          <w:b/>
          <w:bCs/>
        </w:rPr>
      </w:pPr>
      <w:r w:rsidRPr="00B75203">
        <w:rPr>
          <w:b/>
          <w:bCs/>
        </w:rPr>
        <w:t>Tarea 02.2.</w:t>
      </w:r>
      <w:r>
        <w:rPr>
          <w:b/>
          <w:bCs/>
        </w:rPr>
        <w:t>2.1</w:t>
      </w:r>
      <w:r w:rsidRPr="00B75203">
        <w:rPr>
          <w:b/>
          <w:bCs/>
        </w:rPr>
        <w:t xml:space="preserve">.2. </w:t>
      </w:r>
    </w:p>
    <w:p w14:paraId="47592DA8" w14:textId="77777777" w:rsidR="004A1059" w:rsidRDefault="004A1059" w:rsidP="004A1059">
      <w:r w:rsidRPr="00B75203">
        <w:t xml:space="preserve">Lee ahora las páginas 26 y 27 de la obra </w:t>
      </w:r>
      <w:r w:rsidRPr="00E64498">
        <w:rPr>
          <w:i/>
          <w:iCs/>
        </w:rPr>
        <w:t>Diario de amor:</w:t>
      </w:r>
      <w:r w:rsidRPr="00B75203">
        <w:t xml:space="preserve"> obra inédita, de Gertrudis Gómez de Avellaneda (te ofrecemos el recorte de dos textos facsímiles).</w:t>
      </w:r>
    </w:p>
    <w:p w14:paraId="43395A67" w14:textId="77777777" w:rsidR="004A1059" w:rsidRDefault="004A1059" w:rsidP="004A1059"/>
    <w:p w14:paraId="0A4DE921" w14:textId="77777777" w:rsidR="004A1059" w:rsidRDefault="004A1059" w:rsidP="004A1059">
      <w:pPr>
        <w:rPr>
          <w:b/>
          <w:bCs/>
        </w:rPr>
      </w:pPr>
      <w:r w:rsidRPr="00B75203">
        <w:rPr>
          <w:b/>
          <w:bCs/>
        </w:rPr>
        <w:t>Tarea 02.2.</w:t>
      </w:r>
      <w:r>
        <w:rPr>
          <w:b/>
          <w:bCs/>
        </w:rPr>
        <w:t>2.</w:t>
      </w:r>
      <w:r w:rsidRPr="00B75203">
        <w:rPr>
          <w:b/>
          <w:bCs/>
        </w:rPr>
        <w:t xml:space="preserve">1.3. </w:t>
      </w:r>
    </w:p>
    <w:p w14:paraId="013C7428" w14:textId="77777777" w:rsidR="004A1059" w:rsidRDefault="004A1059" w:rsidP="004A1059">
      <w:r w:rsidRPr="00B75203">
        <w:t>Ahora contrasta ambos textos y responde las siguientes preguntas. Escribimos las respuestas</w:t>
      </w:r>
    </w:p>
    <w:p w14:paraId="5F4A6649" w14:textId="77777777" w:rsidR="004A1059" w:rsidRPr="00B75203" w:rsidRDefault="004A1059" w:rsidP="004A1059">
      <w:pPr>
        <w:numPr>
          <w:ilvl w:val="0"/>
          <w:numId w:val="10"/>
        </w:numPr>
      </w:pPr>
      <w:r w:rsidRPr="00B75203">
        <w:t>¿Cuál de las dos obras pertenece a la literatura autobiográfica? Justifica tu respuesta.</w:t>
      </w:r>
    </w:p>
    <w:p w14:paraId="4442D540" w14:textId="77777777" w:rsidR="004A1059" w:rsidRPr="00B75203" w:rsidRDefault="004A1059" w:rsidP="004A1059">
      <w:pPr>
        <w:numPr>
          <w:ilvl w:val="0"/>
          <w:numId w:val="10"/>
        </w:numPr>
      </w:pPr>
      <w:r w:rsidRPr="00B75203">
        <w:t>¿Qué finalidad poseen ambos textos?</w:t>
      </w:r>
    </w:p>
    <w:p w14:paraId="52FBC86C" w14:textId="77777777" w:rsidR="004A1059" w:rsidRPr="00B75203" w:rsidRDefault="004A1059" w:rsidP="004A1059">
      <w:pPr>
        <w:numPr>
          <w:ilvl w:val="0"/>
          <w:numId w:val="10"/>
        </w:numPr>
      </w:pPr>
      <w:r w:rsidRPr="00B75203">
        <w:t>Justifica el tipo de texto en cada caso (recuerda que, aunque en un texto pueda haber varias modalidades, siempre predominan una o dos, en función de la intencionalidad; son: narrativos, descriptivos, instructivos, argumentativos, expositivos).</w:t>
      </w:r>
    </w:p>
    <w:p w14:paraId="0855200A" w14:textId="77777777" w:rsidR="004A1059" w:rsidRPr="00B75203" w:rsidRDefault="004A1059" w:rsidP="004A1059"/>
    <w:p w14:paraId="44BAE3E4" w14:textId="77777777" w:rsidR="004A1059" w:rsidRDefault="004A1059" w:rsidP="009E5A1A">
      <w:pPr>
        <w:pStyle w:val="23"/>
      </w:pPr>
      <w:r>
        <w:t>2.3. COMPRENDER. RETO 3º</w:t>
      </w:r>
    </w:p>
    <w:p w14:paraId="50C58DE0" w14:textId="77777777" w:rsidR="004A1059" w:rsidRDefault="004A1059" w:rsidP="004A1059"/>
    <w:p w14:paraId="559B6891" w14:textId="64804C82" w:rsidR="004A1059" w:rsidRPr="009E5A1A" w:rsidRDefault="009E5A1A" w:rsidP="009E5A1A">
      <w:pPr>
        <w:pStyle w:val="actividades"/>
        <w:rPr>
          <w:lang w:val="es-ES"/>
        </w:rPr>
      </w:pPr>
      <w:r w:rsidRPr="009E5A1A">
        <w:rPr>
          <w:lang w:val="es-ES"/>
        </w:rPr>
        <w:t>Actividad REA02.2.3.1. Viajar para contarlo</w:t>
      </w:r>
    </w:p>
    <w:p w14:paraId="03D0DF07" w14:textId="77777777" w:rsidR="009E5A1A" w:rsidRDefault="009E5A1A" w:rsidP="004A1059">
      <w:pPr>
        <w:rPr>
          <w:b/>
          <w:bCs/>
        </w:rPr>
      </w:pPr>
    </w:p>
    <w:p w14:paraId="46075F36" w14:textId="18D378E0" w:rsidR="004A1059" w:rsidRDefault="004A1059" w:rsidP="004A1059">
      <w:pPr>
        <w:rPr>
          <w:b/>
          <w:bCs/>
        </w:rPr>
      </w:pPr>
      <w:r w:rsidRPr="00343217">
        <w:rPr>
          <w:b/>
          <w:bCs/>
        </w:rPr>
        <w:t xml:space="preserve">Tarea 02.2.3.1.1 </w:t>
      </w:r>
    </w:p>
    <w:p w14:paraId="5D4C8894" w14:textId="77777777" w:rsidR="004A1059" w:rsidRDefault="004A1059" w:rsidP="004A1059">
      <w:r w:rsidRPr="009D53E3">
        <w:t xml:space="preserve">Redacta la página de un diario en el que cuentes tu llegada a una isla desierta. Toma como referencia las páginas 23 y 25 de los </w:t>
      </w:r>
      <w:hyperlink r:id="rId10" w:tgtFrame="_blank" w:history="1">
        <w:r w:rsidRPr="009D53E3">
          <w:rPr>
            <w:rStyle w:val="Hipervnculo"/>
            <w:i/>
            <w:iCs/>
          </w:rPr>
          <w:t>Viajes de Américo Vespucio</w:t>
        </w:r>
      </w:hyperlink>
      <w:r w:rsidRPr="009D53E3">
        <w:rPr>
          <w:i/>
          <w:iCs/>
          <w:u w:val="single"/>
        </w:rPr>
        <w:t xml:space="preserve"> </w:t>
      </w:r>
      <w:r w:rsidRPr="009D53E3">
        <w:t>que podrás encontrar en la BVPB.</w:t>
      </w:r>
    </w:p>
    <w:p w14:paraId="5C20717A" w14:textId="77777777" w:rsidR="004A1059" w:rsidRDefault="004A1059" w:rsidP="004A1059"/>
    <w:p w14:paraId="63AE3BBF" w14:textId="77777777" w:rsidR="004A1059" w:rsidRDefault="004A1059" w:rsidP="004A1059">
      <w:r w:rsidRPr="009D53E3">
        <w:t>Como se trata de una visión personal de lo hecho, escribe el texto de manera subjetiva y utiliza para ello alguno de los procedimientos de modalización textual siguientes:</w:t>
      </w:r>
    </w:p>
    <w:p w14:paraId="2E36F3D7" w14:textId="77777777" w:rsidR="004A1059" w:rsidRPr="009D53E3" w:rsidRDefault="004A1059" w:rsidP="004A1059">
      <w:pPr>
        <w:numPr>
          <w:ilvl w:val="0"/>
          <w:numId w:val="13"/>
        </w:numPr>
      </w:pPr>
      <w:r w:rsidRPr="009D53E3">
        <w:lastRenderedPageBreak/>
        <w:t>Uso de la primera persona gramatical.</w:t>
      </w:r>
    </w:p>
    <w:p w14:paraId="0D3556B3" w14:textId="77777777" w:rsidR="004A1059" w:rsidRPr="009D53E3" w:rsidRDefault="004A1059" w:rsidP="004A1059">
      <w:pPr>
        <w:numPr>
          <w:ilvl w:val="0"/>
          <w:numId w:val="13"/>
        </w:numPr>
      </w:pPr>
      <w:r w:rsidRPr="009D53E3">
        <w:t>Uso de perífrasis modales: debían de ser… y adverbios modalizadores: probablemente.</w:t>
      </w:r>
    </w:p>
    <w:p w14:paraId="524BD177" w14:textId="77777777" w:rsidR="004A1059" w:rsidRPr="009D53E3" w:rsidRDefault="004A1059" w:rsidP="004A1059">
      <w:pPr>
        <w:numPr>
          <w:ilvl w:val="0"/>
          <w:numId w:val="13"/>
        </w:numPr>
      </w:pPr>
      <w:r w:rsidRPr="009D53E3">
        <w:t>Uso de preguntas retórica.</w:t>
      </w:r>
    </w:p>
    <w:p w14:paraId="41AFA429" w14:textId="77777777" w:rsidR="004A1059" w:rsidRPr="009D53E3" w:rsidRDefault="004A1059" w:rsidP="004A1059">
      <w:pPr>
        <w:numPr>
          <w:ilvl w:val="0"/>
          <w:numId w:val="13"/>
        </w:numPr>
      </w:pPr>
      <w:r w:rsidRPr="009D53E3">
        <w:t>Uso de interjecciones y exclamaciones.</w:t>
      </w:r>
    </w:p>
    <w:p w14:paraId="0A39A23F" w14:textId="77777777" w:rsidR="004A1059" w:rsidRPr="009D53E3" w:rsidRDefault="004A1059" w:rsidP="004A1059">
      <w:pPr>
        <w:numPr>
          <w:ilvl w:val="0"/>
          <w:numId w:val="13"/>
        </w:numPr>
      </w:pPr>
      <w:r w:rsidRPr="009D53E3">
        <w:t>Uso de un léxico valorativo: adjetivos calificativos y valorativos.</w:t>
      </w:r>
    </w:p>
    <w:p w14:paraId="60120D32" w14:textId="77777777" w:rsidR="004A1059" w:rsidRPr="009D53E3" w:rsidRDefault="004A1059" w:rsidP="004A1059">
      <w:pPr>
        <w:numPr>
          <w:ilvl w:val="0"/>
          <w:numId w:val="13"/>
        </w:numPr>
      </w:pPr>
      <w:r w:rsidRPr="009D53E3">
        <w:t>Uso de figuras literarias.</w:t>
      </w:r>
    </w:p>
    <w:p w14:paraId="2F912DDA" w14:textId="77777777" w:rsidR="004A1059" w:rsidRDefault="004A1059" w:rsidP="004A1059">
      <w:pPr>
        <w:rPr>
          <w:b/>
          <w:bCs/>
        </w:rPr>
      </w:pPr>
    </w:p>
    <w:p w14:paraId="0E7EE4DF" w14:textId="0E56A212" w:rsidR="009E5A1A" w:rsidRPr="009E5A1A" w:rsidRDefault="009E5A1A" w:rsidP="009E5A1A">
      <w:pPr>
        <w:pStyle w:val="actividades"/>
        <w:rPr>
          <w:lang w:val="es-ES"/>
        </w:rPr>
      </w:pPr>
      <w:r w:rsidRPr="009E5A1A">
        <w:rPr>
          <w:lang w:val="es-ES"/>
        </w:rPr>
        <w:t>Actividad REA02.2.3.2. Las instrucciones son siempre necesarias</w:t>
      </w:r>
    </w:p>
    <w:p w14:paraId="6F98D33E" w14:textId="77777777" w:rsidR="004A1059" w:rsidRDefault="004A1059" w:rsidP="004A1059"/>
    <w:p w14:paraId="7D2AE1B0" w14:textId="77777777" w:rsidR="004A1059" w:rsidRDefault="004A1059" w:rsidP="004A1059">
      <w:pPr>
        <w:rPr>
          <w:b/>
          <w:bCs/>
        </w:rPr>
      </w:pPr>
      <w:r w:rsidRPr="00343217">
        <w:rPr>
          <w:b/>
          <w:bCs/>
        </w:rPr>
        <w:t xml:space="preserve">Tarea 02.2.3.2.1. </w:t>
      </w:r>
    </w:p>
    <w:p w14:paraId="1E6A9F9F" w14:textId="77777777" w:rsidR="004A1059" w:rsidRDefault="004A1059" w:rsidP="004A1059">
      <w:r w:rsidRPr="00343217">
        <w:t xml:space="preserve">Lee los siguientes fragmentos del libro </w:t>
      </w:r>
      <w:r w:rsidRPr="00E64498">
        <w:rPr>
          <w:i/>
          <w:iCs/>
        </w:rPr>
        <w:t>Dos años de vacaciones</w:t>
      </w:r>
      <w:r w:rsidRPr="00343217">
        <w:t xml:space="preserve"> de Julio Verne e indica a qué tipo de secuencia textual instructiva hacen referencia cada uno: instrucciones o normas, y por qué. </w:t>
      </w:r>
    </w:p>
    <w:p w14:paraId="7B7A6C1A" w14:textId="77777777" w:rsidR="004A1059" w:rsidRDefault="004A1059" w:rsidP="004A1059"/>
    <w:p w14:paraId="5A7DD67F" w14:textId="77777777" w:rsidR="004A1059" w:rsidRDefault="004A1059" w:rsidP="009E5A1A">
      <w:pPr>
        <w:pStyle w:val="24"/>
      </w:pPr>
      <w:r>
        <w:t>2.4.</w:t>
      </w:r>
      <w:r>
        <w:tab/>
        <w:t>ANALIZAR. RETO 4º</w:t>
      </w:r>
    </w:p>
    <w:p w14:paraId="51B28C11" w14:textId="77777777" w:rsidR="004A1059" w:rsidRDefault="004A1059" w:rsidP="004A1059"/>
    <w:p w14:paraId="7FC825CE" w14:textId="28BB9DD7" w:rsidR="009E5A1A" w:rsidRPr="009E5A1A" w:rsidRDefault="009E5A1A" w:rsidP="009E5A1A">
      <w:pPr>
        <w:pStyle w:val="actividades"/>
        <w:rPr>
          <w:lang w:val="es-ES"/>
        </w:rPr>
      </w:pPr>
      <w:r w:rsidRPr="009E5A1A">
        <w:rPr>
          <w:lang w:val="es-ES"/>
        </w:rPr>
        <w:t>Actividad REA02.2.4.1. Palabras para contar lo vivido</w:t>
      </w:r>
    </w:p>
    <w:p w14:paraId="22ABCCC2" w14:textId="77777777" w:rsidR="004A1059" w:rsidRDefault="004A1059" w:rsidP="004A1059">
      <w:pPr>
        <w:rPr>
          <w:b/>
          <w:bCs/>
        </w:rPr>
      </w:pPr>
    </w:p>
    <w:p w14:paraId="33DAEE77" w14:textId="77777777" w:rsidR="004A1059" w:rsidRDefault="004A1059" w:rsidP="004A1059">
      <w:pPr>
        <w:rPr>
          <w:b/>
          <w:bCs/>
        </w:rPr>
      </w:pPr>
      <w:r w:rsidRPr="00E56F47">
        <w:rPr>
          <w:b/>
          <w:bCs/>
        </w:rPr>
        <w:t xml:space="preserve">Tarea 02.2.4.1.1. </w:t>
      </w:r>
    </w:p>
    <w:p w14:paraId="6E7C2D31" w14:textId="77777777" w:rsidR="004A1059" w:rsidRDefault="004A1059" w:rsidP="004A1059">
      <w:r w:rsidRPr="00E56F47">
        <w:t xml:space="preserve">Como en cualquier libro de Julio Verne, en </w:t>
      </w:r>
      <w:r w:rsidRPr="00E64498">
        <w:rPr>
          <w:i/>
          <w:iCs/>
        </w:rPr>
        <w:t xml:space="preserve">Dos años de vacaciones </w:t>
      </w:r>
      <w:r w:rsidRPr="00E56F47">
        <w:t xml:space="preserve">se mezcla la aventura con una descripción minuciosa de los paisajes o de la fauna con detalles técnicos y eso puede dificultar la comprensión. Lee el siguiente fragmento del </w:t>
      </w:r>
      <w:r w:rsidRPr="00E56F47">
        <w:rPr>
          <w:i/>
          <w:iCs/>
        </w:rPr>
        <w:t>Prólogo</w:t>
      </w:r>
      <w:r w:rsidRPr="00E56F47">
        <w:t xml:space="preserve"> (página 7) y señala todas las palabras cuyo significado desconoces y, tras buscarlas en el diccionario, redacta de nuevo el texto, sustituyendo cada una de esas palabras por otras sinónimas o por enunciados que las hagan comprensible para alguien que, como tú al comienzo de la lectura, pueda no conocerlas. </w:t>
      </w:r>
      <w:r w:rsidRPr="00E56F47">
        <w:rPr>
          <w:b/>
          <w:bCs/>
        </w:rPr>
        <w:t>Escribimos el nuevo texto</w:t>
      </w:r>
    </w:p>
    <w:p w14:paraId="2CDE973B" w14:textId="77777777" w:rsidR="004A1059" w:rsidRDefault="004A1059" w:rsidP="004A1059"/>
    <w:p w14:paraId="725C7198" w14:textId="77777777" w:rsidR="004A1059" w:rsidRDefault="004A1059" w:rsidP="004A1059"/>
    <w:p w14:paraId="5F7ED924" w14:textId="77777777" w:rsidR="004A1059" w:rsidRDefault="004A1059" w:rsidP="004A1059">
      <w:pPr>
        <w:rPr>
          <w:b/>
          <w:bCs/>
        </w:rPr>
      </w:pPr>
      <w:r w:rsidRPr="00DA1B58">
        <w:rPr>
          <w:b/>
          <w:bCs/>
        </w:rPr>
        <w:t xml:space="preserve">Tarea 02.2.4.1.2 </w:t>
      </w:r>
    </w:p>
    <w:p w14:paraId="2F2AE086" w14:textId="77777777" w:rsidR="004A1059" w:rsidRDefault="004A1059" w:rsidP="004A1059">
      <w:r w:rsidRPr="00DA1B58">
        <w:t xml:space="preserve">En el capítulo segundo del cuaderno segundo de </w:t>
      </w:r>
      <w:r w:rsidRPr="00DA1B58">
        <w:rPr>
          <w:i/>
          <w:iCs/>
        </w:rPr>
        <w:t>Dos años de vacaciones</w:t>
      </w:r>
      <w:r w:rsidRPr="00DA1B58">
        <w:t xml:space="preserve"> los chicos protagonistas deciden llevar a cabo la construcción de una balsa. Tras leer ese capítulo en el ejemplar del libro de Julio Verne que podemos encontrar en la dirección de la BVPB que indicamos más arriba, vamos a redactar un texto instructivo que permita a otros náufragos la construcción de una barcaza como la que los muchachos protagonista</w:t>
      </w:r>
      <w:r>
        <w:t>s</w:t>
      </w:r>
      <w:r w:rsidRPr="00DA1B58">
        <w:t xml:space="preserve"> construyen.</w:t>
      </w:r>
    </w:p>
    <w:p w14:paraId="1AF45245" w14:textId="77777777" w:rsidR="004A1059" w:rsidRDefault="004A1059" w:rsidP="004A1059"/>
    <w:p w14:paraId="2A04CF86" w14:textId="68180DCC" w:rsidR="004A1059" w:rsidRDefault="004A1059" w:rsidP="004A1059"/>
    <w:p w14:paraId="159A12D6" w14:textId="5FEDCCC1" w:rsidR="004A1059" w:rsidRPr="009E5A1A" w:rsidRDefault="009E5A1A" w:rsidP="009E5A1A">
      <w:pPr>
        <w:pStyle w:val="actividades"/>
        <w:rPr>
          <w:lang w:val="es-ES"/>
        </w:rPr>
      </w:pPr>
      <w:r w:rsidRPr="009E5A1A">
        <w:rPr>
          <w:lang w:val="es-ES"/>
        </w:rPr>
        <w:lastRenderedPageBreak/>
        <w:t>Actividad REA02.2.4.2. Escribir las normas es organizar la vida</w:t>
      </w:r>
    </w:p>
    <w:p w14:paraId="42B65643" w14:textId="77777777" w:rsidR="009E5A1A" w:rsidRDefault="009E5A1A" w:rsidP="004A1059">
      <w:pPr>
        <w:rPr>
          <w:b/>
          <w:bCs/>
        </w:rPr>
      </w:pPr>
    </w:p>
    <w:p w14:paraId="52D15656" w14:textId="40D4E733" w:rsidR="004A1059" w:rsidRDefault="004A1059" w:rsidP="004A1059">
      <w:pPr>
        <w:rPr>
          <w:b/>
          <w:bCs/>
        </w:rPr>
      </w:pPr>
      <w:r w:rsidRPr="00332EEE">
        <w:rPr>
          <w:b/>
          <w:bCs/>
        </w:rPr>
        <w:t xml:space="preserve">Tarea 02.2.4.2.1 </w:t>
      </w:r>
    </w:p>
    <w:p w14:paraId="02916376" w14:textId="77777777" w:rsidR="004A1059" w:rsidRDefault="004A1059" w:rsidP="004A1059">
      <w:r w:rsidRPr="00332EEE">
        <w:t>El ser humano tiene necesidad de poner orden, de organizar su vida en tareas y proyectos. Esa disciplina le hace estar activo y tiene un gran efecto positivo en la mente. Vamos a realizar esta tarea de</w:t>
      </w:r>
      <w:r>
        <w:t xml:space="preserve"> </w:t>
      </w:r>
      <w:r w:rsidRPr="00E64498">
        <w:t>forma individual.</w:t>
      </w:r>
      <w:r w:rsidRPr="00332EEE">
        <w:t xml:space="preserve"> Leemos primero los fragmentos de </w:t>
      </w:r>
      <w:r w:rsidRPr="00332EEE">
        <w:rPr>
          <w:i/>
          <w:iCs/>
        </w:rPr>
        <w:t>Robinsón Crusoe</w:t>
      </w:r>
      <w:r w:rsidRPr="00332EEE">
        <w:t xml:space="preserve"> y </w:t>
      </w:r>
      <w:r w:rsidRPr="00332EEE">
        <w:rPr>
          <w:i/>
          <w:iCs/>
        </w:rPr>
        <w:t xml:space="preserve">Dos años de vacaciones </w:t>
      </w:r>
      <w:r w:rsidRPr="00332EEE">
        <w:t xml:space="preserve">que </w:t>
      </w:r>
      <w:r>
        <w:t xml:space="preserve">se </w:t>
      </w:r>
      <w:r w:rsidRPr="00332EEE">
        <w:t>ofrece</w:t>
      </w:r>
      <w:r>
        <w:t>n y, t</w:t>
      </w:r>
      <w:r w:rsidRPr="00332EEE">
        <w:t>ras ello, contestamos las preguntas que se plantean sobre ambas lecturas.</w:t>
      </w:r>
    </w:p>
    <w:p w14:paraId="1EA14AF6" w14:textId="77777777" w:rsidR="004A1059" w:rsidRPr="00332EEE" w:rsidRDefault="004A1059" w:rsidP="004A1059">
      <w:pPr>
        <w:numPr>
          <w:ilvl w:val="0"/>
          <w:numId w:val="11"/>
        </w:numPr>
      </w:pPr>
      <w:r w:rsidRPr="00332EEE">
        <w:t>¿En qué consiste la organización del tiempo en cada uno de los textos anteriores?</w:t>
      </w:r>
    </w:p>
    <w:p w14:paraId="2CC56F7A" w14:textId="77777777" w:rsidR="004A1059" w:rsidRPr="00332EEE" w:rsidRDefault="004A1059" w:rsidP="004A1059">
      <w:pPr>
        <w:numPr>
          <w:ilvl w:val="0"/>
          <w:numId w:val="11"/>
        </w:numPr>
      </w:pPr>
      <w:r w:rsidRPr="00332EEE">
        <w:t>¿Estás de acuerdo con la idea de que ser organizado es una necesidad para los seres humanos? Razona tu opinión a favor o en contra. Recuerda que un texto argumentativo debe presentar una introducción, un cuerpo argument</w:t>
      </w:r>
      <w:r>
        <w:t>ativo y una conclusión sobre lo</w:t>
      </w:r>
      <w:r w:rsidRPr="00332EEE">
        <w:t xml:space="preserve"> argumentado.</w:t>
      </w:r>
    </w:p>
    <w:p w14:paraId="2D5256F7" w14:textId="77777777" w:rsidR="004A1059" w:rsidRPr="00332EEE" w:rsidRDefault="004A1059" w:rsidP="004A1059"/>
    <w:p w14:paraId="4ADF0BAF" w14:textId="77777777" w:rsidR="004A1059" w:rsidRDefault="004A1059" w:rsidP="009E5A1A">
      <w:pPr>
        <w:pStyle w:val="25"/>
      </w:pPr>
      <w:r>
        <w:t>2.5. APLICAR. RETO 5º</w:t>
      </w:r>
    </w:p>
    <w:p w14:paraId="69D01D20" w14:textId="77777777" w:rsidR="004A1059" w:rsidRDefault="004A1059" w:rsidP="004A1059"/>
    <w:p w14:paraId="70366A76" w14:textId="38CF2822" w:rsidR="004A1059" w:rsidRPr="009E5A1A" w:rsidRDefault="009E5A1A" w:rsidP="009E5A1A">
      <w:pPr>
        <w:pStyle w:val="actividades"/>
        <w:rPr>
          <w:lang w:val="es-ES"/>
        </w:rPr>
      </w:pPr>
      <w:r w:rsidRPr="009E5A1A">
        <w:rPr>
          <w:lang w:val="es-ES"/>
        </w:rPr>
        <w:t>Actividad REA02.2.5.1. Redactar las normas es también escribir un texto instructivo</w:t>
      </w:r>
    </w:p>
    <w:p w14:paraId="6EE3F51E" w14:textId="77777777" w:rsidR="009E5A1A" w:rsidRDefault="009E5A1A" w:rsidP="004A1059">
      <w:pPr>
        <w:rPr>
          <w:b/>
          <w:bCs/>
        </w:rPr>
      </w:pPr>
    </w:p>
    <w:p w14:paraId="729F34AA" w14:textId="1E70F7ED" w:rsidR="004A1059" w:rsidRDefault="004A1059" w:rsidP="004A1059">
      <w:pPr>
        <w:rPr>
          <w:b/>
          <w:bCs/>
        </w:rPr>
      </w:pPr>
      <w:r w:rsidRPr="00BD7E40">
        <w:rPr>
          <w:b/>
          <w:bCs/>
        </w:rPr>
        <w:t>Tarea 02.2.5.1.1.</w:t>
      </w:r>
    </w:p>
    <w:p w14:paraId="7FB118B3" w14:textId="77777777" w:rsidR="004A1059" w:rsidRDefault="004A1059" w:rsidP="004A1059">
      <w:r w:rsidRPr="00BD7E40">
        <w:t>Tras leer el capítulo X y XI, redactaremos un texto normativo que recoja las normas y acuerdos que habría que aprobar para poder regular la actuación de una pequeña comunidad de náufragos.</w:t>
      </w:r>
    </w:p>
    <w:p w14:paraId="480D9472" w14:textId="77777777" w:rsidR="004A1059" w:rsidRDefault="004A1059" w:rsidP="004A1059"/>
    <w:p w14:paraId="4C04B859" w14:textId="77777777" w:rsidR="004A1059" w:rsidRPr="00B17CD6" w:rsidRDefault="004A1059" w:rsidP="004A1059">
      <w:pPr>
        <w:rPr>
          <w:b/>
          <w:bCs/>
        </w:rPr>
      </w:pPr>
      <w:r w:rsidRPr="00B17CD6">
        <w:rPr>
          <w:b/>
          <w:bCs/>
        </w:rPr>
        <w:t>Tarea 02.2.5.1.2.</w:t>
      </w:r>
    </w:p>
    <w:p w14:paraId="4B0F6879" w14:textId="77777777" w:rsidR="004A1059" w:rsidRDefault="004A1059" w:rsidP="004A1059">
      <w:r>
        <w:t xml:space="preserve">Tras leer el fragmento en el que </w:t>
      </w:r>
      <w:r w:rsidRPr="00B17CD6">
        <w:t xml:space="preserve">los muchachos náufragos de </w:t>
      </w:r>
      <w:r w:rsidRPr="00B17CD6">
        <w:rPr>
          <w:i/>
          <w:iCs/>
        </w:rPr>
        <w:t>Dos años de vacaciones</w:t>
      </w:r>
      <w:r w:rsidRPr="00B17CD6">
        <w:t xml:space="preserve"> deciden que deben votar un jefe para que dirija la comunidad</w:t>
      </w:r>
      <w:r>
        <w:t xml:space="preserve"> y observar la foto que se ofrece, responde las siguientes preguntas</w:t>
      </w:r>
    </w:p>
    <w:p w14:paraId="2927D1BC" w14:textId="77777777" w:rsidR="004A1059" w:rsidRPr="00B17CD6" w:rsidRDefault="004A1059" w:rsidP="004A1059">
      <w:pPr>
        <w:pStyle w:val="Prrafodelista"/>
        <w:numPr>
          <w:ilvl w:val="0"/>
          <w:numId w:val="12"/>
        </w:numPr>
      </w:pPr>
      <w:r>
        <w:t xml:space="preserve">¿Crees </w:t>
      </w:r>
      <w:r w:rsidRPr="00B17CD6">
        <w:t>que podría darse una situación como la narrada por Julio Verne en la actualidad?</w:t>
      </w:r>
    </w:p>
    <w:p w14:paraId="77A5E2B9" w14:textId="77777777" w:rsidR="004A1059" w:rsidRPr="00B17CD6" w:rsidRDefault="004A1059" w:rsidP="004A1059">
      <w:pPr>
        <w:numPr>
          <w:ilvl w:val="0"/>
          <w:numId w:val="12"/>
        </w:numPr>
      </w:pPr>
      <w:r w:rsidRPr="00B17CD6">
        <w:t>Contrastamos ese fragmento con la imagen de la derecha. ¿Qué te sugiere?</w:t>
      </w:r>
    </w:p>
    <w:p w14:paraId="31F7D3B6" w14:textId="77777777" w:rsidR="004A1059" w:rsidRDefault="004A1059" w:rsidP="004A1059"/>
    <w:p w14:paraId="73DE5625" w14:textId="77777777" w:rsidR="009E5A1A" w:rsidRDefault="009E5A1A" w:rsidP="004A1059"/>
    <w:p w14:paraId="10EF45FF" w14:textId="77777777" w:rsidR="009E5A1A" w:rsidRDefault="009E5A1A" w:rsidP="004A1059"/>
    <w:p w14:paraId="76992A89" w14:textId="77777777" w:rsidR="009E5A1A" w:rsidRDefault="009E5A1A" w:rsidP="004A1059"/>
    <w:p w14:paraId="7521D011" w14:textId="77777777" w:rsidR="009E5A1A" w:rsidRDefault="009E5A1A" w:rsidP="004A1059"/>
    <w:p w14:paraId="5D51FF39" w14:textId="77777777" w:rsidR="009E5A1A" w:rsidRDefault="009E5A1A" w:rsidP="004A1059"/>
    <w:p w14:paraId="328DC78D" w14:textId="77777777" w:rsidR="009E5A1A" w:rsidRDefault="009E5A1A" w:rsidP="004A1059"/>
    <w:p w14:paraId="09F196C1" w14:textId="77777777" w:rsidR="004A1059" w:rsidRDefault="004A1059" w:rsidP="009E5A1A">
      <w:pPr>
        <w:pStyle w:val="26"/>
      </w:pPr>
      <w:r>
        <w:lastRenderedPageBreak/>
        <w:t>2.6. VALORAR. RETO 6º</w:t>
      </w:r>
    </w:p>
    <w:p w14:paraId="14310F5B" w14:textId="77777777" w:rsidR="004A1059" w:rsidRDefault="004A1059" w:rsidP="004A1059"/>
    <w:p w14:paraId="510FEAAE" w14:textId="5D383CCB" w:rsidR="009E5A1A" w:rsidRPr="009E5A1A" w:rsidRDefault="009E5A1A" w:rsidP="009E5A1A">
      <w:pPr>
        <w:pStyle w:val="actividades"/>
        <w:rPr>
          <w:lang w:val="es-ES"/>
        </w:rPr>
      </w:pPr>
      <w:r w:rsidRPr="009E5A1A">
        <w:rPr>
          <w:lang w:val="es-ES"/>
        </w:rPr>
        <w:t>Actividad REA02.2.6.1. Cedemos algo cada uno, para obtener mucho más todos.</w:t>
      </w:r>
    </w:p>
    <w:p w14:paraId="58ABFC8F" w14:textId="77777777" w:rsidR="009E5A1A" w:rsidRDefault="009E5A1A" w:rsidP="004A1059">
      <w:pPr>
        <w:rPr>
          <w:b/>
          <w:bCs/>
        </w:rPr>
      </w:pPr>
    </w:p>
    <w:p w14:paraId="1F124107" w14:textId="042D4B3C" w:rsidR="004A1059" w:rsidRDefault="004A1059" w:rsidP="004A1059">
      <w:pPr>
        <w:rPr>
          <w:b/>
          <w:bCs/>
        </w:rPr>
      </w:pPr>
      <w:r w:rsidRPr="00C03428">
        <w:rPr>
          <w:b/>
          <w:bCs/>
        </w:rPr>
        <w:t xml:space="preserve">Tarea 02.2.6.1.1. </w:t>
      </w:r>
    </w:p>
    <w:p w14:paraId="584B9593" w14:textId="77777777" w:rsidR="004A1059" w:rsidRDefault="004A1059" w:rsidP="004A1059">
      <w:r w:rsidRPr="00C03428">
        <w:t xml:space="preserve">Leemos de manera individual los siguientes fragmentos del cap. VI del libro I y cap. I del libro IV de </w:t>
      </w:r>
      <w:r w:rsidRPr="00C03428">
        <w:rPr>
          <w:i/>
          <w:iCs/>
        </w:rPr>
        <w:t>El contrato social,</w:t>
      </w:r>
      <w:r w:rsidRPr="00C03428">
        <w:t xml:space="preserve"> de Jean-Jacques Rousseau:</w:t>
      </w:r>
    </w:p>
    <w:p w14:paraId="6EF6DC66" w14:textId="77777777" w:rsidR="004A1059" w:rsidRDefault="004A1059" w:rsidP="004A1059">
      <w:pPr>
        <w:rPr>
          <w:b/>
          <w:bCs/>
        </w:rPr>
      </w:pPr>
    </w:p>
    <w:p w14:paraId="0F723ACE" w14:textId="77777777" w:rsidR="004A1059" w:rsidRPr="00C03428" w:rsidRDefault="004A1059" w:rsidP="004A1059">
      <w:pPr>
        <w:rPr>
          <w:b/>
          <w:bCs/>
        </w:rPr>
      </w:pPr>
      <w:r w:rsidRPr="00C03428">
        <w:rPr>
          <w:b/>
          <w:bCs/>
        </w:rPr>
        <w:t xml:space="preserve">Tarea 02.2.6.1.2 </w:t>
      </w:r>
    </w:p>
    <w:p w14:paraId="2E6D937A" w14:textId="77777777" w:rsidR="004A1059" w:rsidRDefault="004A1059" w:rsidP="004A1059">
      <w:r>
        <w:t xml:space="preserve">Tras </w:t>
      </w:r>
      <w:r w:rsidRPr="00C03428">
        <w:t>formular reflexiones a partir de los textos</w:t>
      </w:r>
      <w:r>
        <w:t>, las escribimos en el cuaderno.</w:t>
      </w:r>
    </w:p>
    <w:p w14:paraId="3CBF6EC9" w14:textId="77777777" w:rsidR="004A1059" w:rsidRDefault="004A1059" w:rsidP="004A1059"/>
    <w:p w14:paraId="723FE98D" w14:textId="77777777" w:rsidR="004A1059" w:rsidRDefault="004A1059" w:rsidP="009E5A1A">
      <w:pPr>
        <w:pStyle w:val="27"/>
      </w:pPr>
      <w:r>
        <w:t>2.7. CREAR. RETO 7º</w:t>
      </w:r>
    </w:p>
    <w:p w14:paraId="18EFAA08" w14:textId="77777777" w:rsidR="004A1059" w:rsidRDefault="004A1059" w:rsidP="004A1059"/>
    <w:p w14:paraId="2C8DB7E8" w14:textId="7D289ED2" w:rsidR="009E5A1A" w:rsidRPr="009E5A1A" w:rsidRDefault="009E5A1A" w:rsidP="009E5A1A">
      <w:pPr>
        <w:pStyle w:val="actividades"/>
        <w:rPr>
          <w:lang w:val="es-ES"/>
        </w:rPr>
      </w:pPr>
      <w:r w:rsidRPr="009E5A1A">
        <w:rPr>
          <w:lang w:val="es-ES"/>
        </w:rPr>
        <w:t>Actividad REA02.2.7.1. Creamos un podcast</w:t>
      </w:r>
    </w:p>
    <w:p w14:paraId="59AA0CE5" w14:textId="77777777" w:rsidR="004A1059" w:rsidRDefault="004A1059" w:rsidP="004A1059"/>
    <w:p w14:paraId="6BBD86E1" w14:textId="77777777" w:rsidR="004A1059" w:rsidRDefault="004A1059" w:rsidP="004A1059">
      <w:r w:rsidRPr="006233E3">
        <w:rPr>
          <w:b/>
          <w:bCs/>
        </w:rPr>
        <w:t>Tarea 02.2.7.1.1.</w:t>
      </w:r>
    </w:p>
    <w:p w14:paraId="60EC4FD6" w14:textId="77777777" w:rsidR="004A1059" w:rsidRDefault="004A1059" w:rsidP="004A1059">
      <w:r w:rsidRPr="00764939">
        <w:rPr>
          <w:b/>
          <w:bCs/>
        </w:rPr>
        <w:t>1º. Paso</w:t>
      </w:r>
      <w:r w:rsidRPr="006233E3">
        <w:t>. En gran grupo, responderemos la siguiente pregunta: ¿Cuál es la finalidad del pódcast que vamos a realizar: para inspirar, gen</w:t>
      </w:r>
      <w:r>
        <w:t xml:space="preserve">erar interacción, concienciar, </w:t>
      </w:r>
      <w:r w:rsidRPr="006233E3">
        <w:t>expresar tus sentimientos o sólo informar sobre algo?</w:t>
      </w:r>
    </w:p>
    <w:p w14:paraId="64BFA65F" w14:textId="77777777" w:rsidR="004A1059" w:rsidRDefault="004A1059" w:rsidP="004A1059"/>
    <w:p w14:paraId="275E7E5A" w14:textId="77777777" w:rsidR="004A1059" w:rsidRDefault="004A1059" w:rsidP="004A1059">
      <w:r w:rsidRPr="006233E3">
        <w:rPr>
          <w:b/>
          <w:bCs/>
        </w:rPr>
        <w:t>Tarea 02.2.7.1.2</w:t>
      </w:r>
      <w:r w:rsidRPr="006233E3">
        <w:t xml:space="preserve">. </w:t>
      </w:r>
    </w:p>
    <w:p w14:paraId="6F22157D" w14:textId="77777777" w:rsidR="004A1059" w:rsidRDefault="004A1059" w:rsidP="004A1059">
      <w:r w:rsidRPr="006233E3">
        <w:rPr>
          <w:b/>
          <w:bCs/>
        </w:rPr>
        <w:t xml:space="preserve">2º Paso. </w:t>
      </w:r>
      <w:r w:rsidRPr="006233E3">
        <w:t xml:space="preserve">Aquí se decidirá qué contenidos vamos </w:t>
      </w:r>
      <w:r>
        <w:t xml:space="preserve">a </w:t>
      </w:r>
      <w:r w:rsidRPr="006233E3">
        <w:t>tratar. Se trata de hacer una selección de temas de los que nos gustaría hablar y los repartiríamos en los distintos episodios.</w:t>
      </w:r>
    </w:p>
    <w:p w14:paraId="099F519A" w14:textId="77777777" w:rsidR="004A1059" w:rsidRDefault="004A1059" w:rsidP="004A1059"/>
    <w:p w14:paraId="400A37B8" w14:textId="77777777" w:rsidR="004A1059" w:rsidRDefault="004A1059" w:rsidP="004A1059">
      <w:r w:rsidRPr="006233E3">
        <w:rPr>
          <w:b/>
          <w:bCs/>
        </w:rPr>
        <w:t>Tarea 02.2.7.1.3</w:t>
      </w:r>
      <w:r w:rsidRPr="006233E3">
        <w:t xml:space="preserve">. </w:t>
      </w:r>
    </w:p>
    <w:p w14:paraId="63085F37" w14:textId="77777777" w:rsidR="004A1059" w:rsidRDefault="004A1059" w:rsidP="004A1059">
      <w:r w:rsidRPr="006233E3">
        <w:rPr>
          <w:b/>
          <w:bCs/>
        </w:rPr>
        <w:t>3º Paso.</w:t>
      </w:r>
    </w:p>
    <w:p w14:paraId="5339A4DC" w14:textId="77777777" w:rsidR="004A1059" w:rsidRDefault="004A1059" w:rsidP="004A1059">
      <w:r w:rsidRPr="006233E3">
        <w:t>Una vez decid</w:t>
      </w:r>
      <w:r>
        <w:t>id</w:t>
      </w:r>
      <w:r w:rsidRPr="006233E3">
        <w:t>o y repartidos los temas, decidiremos el formato de cada episodio: entrevistas, reportajes, tertulias, noticias, lista de recomendaciones, o una combinación de las que más nos gusten. También decidiremos la duración y frecuencia de cada episodio</w:t>
      </w:r>
      <w:r>
        <w:t>.</w:t>
      </w:r>
    </w:p>
    <w:p w14:paraId="65766AA1" w14:textId="77777777" w:rsidR="004A1059" w:rsidRDefault="004A1059" w:rsidP="004A1059"/>
    <w:p w14:paraId="0AE5931C" w14:textId="77777777" w:rsidR="004A1059" w:rsidRDefault="004A1059" w:rsidP="004A1059">
      <w:pPr>
        <w:rPr>
          <w:b/>
          <w:bCs/>
        </w:rPr>
      </w:pPr>
      <w:r>
        <w:rPr>
          <w:b/>
          <w:bCs/>
        </w:rPr>
        <w:t>T</w:t>
      </w:r>
      <w:r w:rsidRPr="00764939">
        <w:rPr>
          <w:b/>
          <w:bCs/>
        </w:rPr>
        <w:t xml:space="preserve">area 02.2.7.1.4. </w:t>
      </w:r>
    </w:p>
    <w:p w14:paraId="24494CE0" w14:textId="77777777" w:rsidR="004A1059" w:rsidRPr="00764939" w:rsidRDefault="004A1059" w:rsidP="004A1059">
      <w:pPr>
        <w:rPr>
          <w:b/>
          <w:bCs/>
        </w:rPr>
      </w:pPr>
      <w:r w:rsidRPr="00764939">
        <w:rPr>
          <w:b/>
          <w:bCs/>
        </w:rPr>
        <w:t xml:space="preserve">4º Paso. </w:t>
      </w:r>
    </w:p>
    <w:p w14:paraId="2B16ED97" w14:textId="77777777" w:rsidR="004A1059" w:rsidRDefault="004A1059" w:rsidP="004A1059">
      <w:r w:rsidRPr="00764939">
        <w:t>Escribiremos los guiones de cada episodio.</w:t>
      </w:r>
    </w:p>
    <w:p w14:paraId="29A586E2" w14:textId="77777777" w:rsidR="004A1059" w:rsidRDefault="004A1059" w:rsidP="004A1059"/>
    <w:p w14:paraId="7BA35B99" w14:textId="77777777" w:rsidR="009E5A1A" w:rsidRDefault="009E5A1A" w:rsidP="004A1059"/>
    <w:p w14:paraId="5D564E18" w14:textId="77777777" w:rsidR="009E5A1A" w:rsidRDefault="009E5A1A" w:rsidP="004A1059"/>
    <w:p w14:paraId="169FA240" w14:textId="47DFA17A" w:rsidR="009E5A1A" w:rsidRPr="009E5A1A" w:rsidRDefault="009E5A1A" w:rsidP="009E5A1A">
      <w:pPr>
        <w:pStyle w:val="actividades"/>
        <w:rPr>
          <w:lang w:val="es-ES"/>
        </w:rPr>
      </w:pPr>
      <w:r w:rsidRPr="009E5A1A">
        <w:rPr>
          <w:lang w:val="es-ES"/>
        </w:rPr>
        <w:lastRenderedPageBreak/>
        <w:t>Actividad REA02.2.7.2. Un díptico para sintetizarlo todo</w:t>
      </w:r>
    </w:p>
    <w:p w14:paraId="49A53254" w14:textId="77777777" w:rsidR="004A1059" w:rsidRDefault="004A1059" w:rsidP="004A1059"/>
    <w:p w14:paraId="61889B67" w14:textId="77777777" w:rsidR="004A1059" w:rsidRDefault="004A1059" w:rsidP="004A1059">
      <w:r w:rsidRPr="00CE4EA3">
        <w:rPr>
          <w:b/>
          <w:bCs/>
        </w:rPr>
        <w:t>Tarea 02.2.7.2.1</w:t>
      </w:r>
    </w:p>
    <w:p w14:paraId="3CC9B7CB" w14:textId="77777777" w:rsidR="004A1059" w:rsidRDefault="004A1059" w:rsidP="004A1059">
      <w:r w:rsidRPr="00CE4EA3">
        <w:t>La expedición “Tras las huellas de los Robinsones” lleg</w:t>
      </w:r>
      <w:r>
        <w:t>ó</w:t>
      </w:r>
      <w:r w:rsidRPr="00CE4EA3">
        <w:t xml:space="preserve"> a su fin, tan solo te queda superar la última prueba.</w:t>
      </w:r>
      <w:r>
        <w:t xml:space="preserve"> </w:t>
      </w:r>
      <w:r w:rsidRPr="00CE4EA3">
        <w:t xml:space="preserve">Debes elaborar un </w:t>
      </w:r>
      <w:r>
        <w:rPr>
          <w:b/>
          <w:bCs/>
        </w:rPr>
        <w:t>DÍ</w:t>
      </w:r>
      <w:r w:rsidRPr="00CE4EA3">
        <w:rPr>
          <w:b/>
          <w:bCs/>
        </w:rPr>
        <w:t>PTICO</w:t>
      </w:r>
      <w:r w:rsidRPr="00CE4EA3">
        <w:t xml:space="preserve"> donde se recojan los puntos más importantes aprendidos en este REA. Este documento servirá a la vez de resumen del pódcast y como elemento que nos ayude a difundirlo</w:t>
      </w:r>
    </w:p>
    <w:p w14:paraId="6F5991CA" w14:textId="77777777" w:rsidR="009E5A1A" w:rsidRDefault="009E5A1A" w:rsidP="004A1059"/>
    <w:p w14:paraId="22007BAC" w14:textId="77777777" w:rsidR="009E5A1A" w:rsidRDefault="009E5A1A" w:rsidP="004A1059"/>
    <w:p w14:paraId="1CB7AFDE" w14:textId="6A36822B" w:rsidR="009E5A1A" w:rsidRPr="00664714" w:rsidRDefault="009E5A1A" w:rsidP="009E5A1A">
      <w:pPr>
        <w:pStyle w:val="Sinespaciado"/>
        <w:jc w:val="center"/>
        <w:rPr>
          <w:sz w:val="40"/>
          <w:szCs w:val="40"/>
        </w:rPr>
      </w:pPr>
      <w:r>
        <w:t xml:space="preserve">FIN DEL </w:t>
      </w:r>
      <w:r w:rsidRPr="00664714">
        <w:rPr>
          <w:sz w:val="40"/>
          <w:szCs w:val="40"/>
        </w:rPr>
        <w:t>Cuaderno digital REA0</w:t>
      </w:r>
      <w:r>
        <w:rPr>
          <w:sz w:val="40"/>
          <w:szCs w:val="40"/>
        </w:rPr>
        <w:t>2</w:t>
      </w:r>
      <w:r w:rsidRPr="00664714">
        <w:rPr>
          <w:sz w:val="40"/>
          <w:szCs w:val="40"/>
        </w:rPr>
        <w:t xml:space="preserve">: </w:t>
      </w:r>
      <w:r>
        <w:rPr>
          <w:sz w:val="40"/>
          <w:szCs w:val="40"/>
        </w:rPr>
        <w:t>Tras las huellas de los Robinsones</w:t>
      </w:r>
    </w:p>
    <w:p w14:paraId="043C69E9" w14:textId="77777777" w:rsidR="009E5A1A" w:rsidRDefault="009E5A1A" w:rsidP="004A1059"/>
    <w:p w14:paraId="59F0F922" w14:textId="6B95EBBB" w:rsidR="0021149E" w:rsidRPr="004A1059" w:rsidRDefault="0021149E" w:rsidP="004A1059"/>
    <w:sectPr w:rsidR="0021149E" w:rsidRPr="004A1059" w:rsidSect="003070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70D"/>
    <w:multiLevelType w:val="multilevel"/>
    <w:tmpl w:val="C3B8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A0E3E"/>
    <w:multiLevelType w:val="multilevel"/>
    <w:tmpl w:val="17D2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C5E8B"/>
    <w:multiLevelType w:val="multilevel"/>
    <w:tmpl w:val="A6BC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91F93"/>
    <w:multiLevelType w:val="multilevel"/>
    <w:tmpl w:val="13E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C6F02"/>
    <w:multiLevelType w:val="multilevel"/>
    <w:tmpl w:val="DBC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8475F"/>
    <w:multiLevelType w:val="multilevel"/>
    <w:tmpl w:val="9948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06350E"/>
    <w:multiLevelType w:val="hybridMultilevel"/>
    <w:tmpl w:val="1BAE46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B8D5843"/>
    <w:multiLevelType w:val="multilevel"/>
    <w:tmpl w:val="86D8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CE35EC"/>
    <w:multiLevelType w:val="multilevel"/>
    <w:tmpl w:val="9728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184713"/>
    <w:multiLevelType w:val="multilevel"/>
    <w:tmpl w:val="D132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A14969"/>
    <w:multiLevelType w:val="multilevel"/>
    <w:tmpl w:val="1DB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F3067F"/>
    <w:multiLevelType w:val="multilevel"/>
    <w:tmpl w:val="CA88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833AB1"/>
    <w:multiLevelType w:val="multilevel"/>
    <w:tmpl w:val="BC0C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8190878">
    <w:abstractNumId w:val="9"/>
  </w:num>
  <w:num w:numId="2" w16cid:durableId="767576944">
    <w:abstractNumId w:val="10"/>
  </w:num>
  <w:num w:numId="3" w16cid:durableId="730277898">
    <w:abstractNumId w:val="6"/>
  </w:num>
  <w:num w:numId="4" w16cid:durableId="769132010">
    <w:abstractNumId w:val="0"/>
  </w:num>
  <w:num w:numId="5" w16cid:durableId="1627659124">
    <w:abstractNumId w:val="7"/>
  </w:num>
  <w:num w:numId="6" w16cid:durableId="2048482353">
    <w:abstractNumId w:val="3"/>
  </w:num>
  <w:num w:numId="7" w16cid:durableId="1355889242">
    <w:abstractNumId w:val="4"/>
  </w:num>
  <w:num w:numId="8" w16cid:durableId="576481114">
    <w:abstractNumId w:val="2"/>
  </w:num>
  <w:num w:numId="9" w16cid:durableId="1783572763">
    <w:abstractNumId w:val="8"/>
  </w:num>
  <w:num w:numId="10" w16cid:durableId="1392581147">
    <w:abstractNumId w:val="12"/>
  </w:num>
  <w:num w:numId="11" w16cid:durableId="746222293">
    <w:abstractNumId w:val="11"/>
  </w:num>
  <w:num w:numId="12" w16cid:durableId="542211943">
    <w:abstractNumId w:val="5"/>
  </w:num>
  <w:num w:numId="13" w16cid:durableId="795680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46"/>
    <w:rsid w:val="0002528B"/>
    <w:rsid w:val="001B6123"/>
    <w:rsid w:val="001F2777"/>
    <w:rsid w:val="0021149E"/>
    <w:rsid w:val="002B687B"/>
    <w:rsid w:val="003070FD"/>
    <w:rsid w:val="003B1F5B"/>
    <w:rsid w:val="004109AB"/>
    <w:rsid w:val="004A1059"/>
    <w:rsid w:val="004D7B46"/>
    <w:rsid w:val="00600245"/>
    <w:rsid w:val="006356D7"/>
    <w:rsid w:val="00664714"/>
    <w:rsid w:val="00674A68"/>
    <w:rsid w:val="006B29B8"/>
    <w:rsid w:val="006E276A"/>
    <w:rsid w:val="00724C5C"/>
    <w:rsid w:val="007A5B18"/>
    <w:rsid w:val="007A676D"/>
    <w:rsid w:val="007D483E"/>
    <w:rsid w:val="007E5385"/>
    <w:rsid w:val="0080780C"/>
    <w:rsid w:val="008975A2"/>
    <w:rsid w:val="008E0C8E"/>
    <w:rsid w:val="0097589A"/>
    <w:rsid w:val="00991DAD"/>
    <w:rsid w:val="009E5A1A"/>
    <w:rsid w:val="00A01072"/>
    <w:rsid w:val="00A06964"/>
    <w:rsid w:val="00A34B87"/>
    <w:rsid w:val="00A91E0F"/>
    <w:rsid w:val="00AE5998"/>
    <w:rsid w:val="00BD2CEA"/>
    <w:rsid w:val="00C275A6"/>
    <w:rsid w:val="00CC6BFE"/>
    <w:rsid w:val="00D3396C"/>
    <w:rsid w:val="00DE5990"/>
    <w:rsid w:val="00E1788D"/>
    <w:rsid w:val="00EF5DA4"/>
    <w:rsid w:val="00F62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160"/>
  <w15:chartTrackingRefBased/>
  <w15:docId w15:val="{23827BC7-3EDF-4688-8268-811858E0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18"/>
    <w:pPr>
      <w:spacing w:after="0" w:line="276" w:lineRule="auto"/>
    </w:pPr>
    <w:rPr>
      <w:rFonts w:ascii="Open Sans" w:eastAsia="Open Sans" w:hAnsi="Open Sans" w:cs="Open Sans"/>
      <w:kern w:val="0"/>
      <w:lang w:val="es" w:eastAsia="es-ES"/>
      <w14:ligatures w14:val="none"/>
    </w:rPr>
  </w:style>
  <w:style w:type="paragraph" w:styleId="Ttulo2">
    <w:name w:val="heading 2"/>
    <w:basedOn w:val="Normal"/>
    <w:next w:val="Normal"/>
    <w:link w:val="Ttulo2Car"/>
    <w:uiPriority w:val="9"/>
    <w:unhideWhenUsed/>
    <w:qFormat/>
    <w:rsid w:val="004D7B46"/>
    <w:pPr>
      <w:keepNext/>
      <w:keepLines/>
      <w:spacing w:before="360" w:after="120"/>
      <w:outlineLvl w:val="1"/>
    </w:pPr>
    <w:rPr>
      <w:sz w:val="32"/>
      <w:szCs w:val="32"/>
    </w:rPr>
  </w:style>
  <w:style w:type="paragraph" w:styleId="Ttulo5">
    <w:name w:val="heading 5"/>
    <w:basedOn w:val="Normal"/>
    <w:next w:val="Normal"/>
    <w:link w:val="Ttulo5Car"/>
    <w:uiPriority w:val="9"/>
    <w:semiHidden/>
    <w:unhideWhenUsed/>
    <w:qFormat/>
    <w:rsid w:val="009E5A1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975A2"/>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D7B46"/>
    <w:pPr>
      <w:keepNext/>
      <w:keepLines/>
      <w:spacing w:after="60"/>
      <w:jc w:val="center"/>
    </w:pPr>
    <w:rPr>
      <w:sz w:val="46"/>
      <w:szCs w:val="46"/>
    </w:rPr>
  </w:style>
  <w:style w:type="character" w:customStyle="1" w:styleId="TtuloCar">
    <w:name w:val="Título Car"/>
    <w:basedOn w:val="Fuentedeprrafopredeter"/>
    <w:link w:val="Ttulo"/>
    <w:uiPriority w:val="10"/>
    <w:rsid w:val="004D7B46"/>
    <w:rPr>
      <w:rFonts w:ascii="Open Sans" w:eastAsia="Open Sans" w:hAnsi="Open Sans" w:cs="Open Sans"/>
      <w:kern w:val="0"/>
      <w:sz w:val="46"/>
      <w:szCs w:val="46"/>
      <w:lang w:val="es" w:eastAsia="es-ES"/>
      <w14:ligatures w14:val="none"/>
    </w:rPr>
  </w:style>
  <w:style w:type="character" w:customStyle="1" w:styleId="Ttulo2Car">
    <w:name w:val="Título 2 Car"/>
    <w:basedOn w:val="Fuentedeprrafopredeter"/>
    <w:link w:val="Ttulo2"/>
    <w:uiPriority w:val="9"/>
    <w:rsid w:val="004D7B46"/>
    <w:rPr>
      <w:rFonts w:ascii="Open Sans" w:eastAsia="Open Sans" w:hAnsi="Open Sans" w:cs="Open Sans"/>
      <w:kern w:val="0"/>
      <w:sz w:val="32"/>
      <w:szCs w:val="32"/>
      <w:lang w:val="es" w:eastAsia="es-ES"/>
      <w14:ligatures w14:val="none"/>
    </w:rPr>
  </w:style>
  <w:style w:type="paragraph" w:styleId="Sinespaciado">
    <w:name w:val="No Spacing"/>
    <w:uiPriority w:val="1"/>
    <w:qFormat/>
    <w:rsid w:val="004D7B46"/>
    <w:pPr>
      <w:spacing w:after="0" w:line="240" w:lineRule="auto"/>
    </w:pPr>
    <w:rPr>
      <w:rFonts w:ascii="Open Sans" w:eastAsia="Open Sans" w:hAnsi="Open Sans" w:cs="Open Sans"/>
      <w:kern w:val="0"/>
      <w:lang w:val="es" w:eastAsia="es-ES"/>
      <w14:ligatures w14:val="none"/>
    </w:rPr>
  </w:style>
  <w:style w:type="character" w:styleId="Hipervnculo">
    <w:name w:val="Hyperlink"/>
    <w:basedOn w:val="Fuentedeprrafopredeter"/>
    <w:uiPriority w:val="99"/>
    <w:unhideWhenUsed/>
    <w:rsid w:val="00664714"/>
    <w:rPr>
      <w:color w:val="0563C1" w:themeColor="hyperlink"/>
      <w:u w:val="single"/>
    </w:rPr>
  </w:style>
  <w:style w:type="character" w:styleId="Mencinsinresolver">
    <w:name w:val="Unresolved Mention"/>
    <w:basedOn w:val="Fuentedeprrafopredeter"/>
    <w:uiPriority w:val="99"/>
    <w:semiHidden/>
    <w:unhideWhenUsed/>
    <w:rsid w:val="00664714"/>
    <w:rPr>
      <w:color w:val="605E5C"/>
      <w:shd w:val="clear" w:color="auto" w:fill="E1DFDD"/>
    </w:rPr>
  </w:style>
  <w:style w:type="character" w:customStyle="1" w:styleId="Ttulo6Car">
    <w:name w:val="Título 6 Car"/>
    <w:basedOn w:val="Fuentedeprrafopredeter"/>
    <w:link w:val="Ttulo6"/>
    <w:uiPriority w:val="9"/>
    <w:semiHidden/>
    <w:rsid w:val="008975A2"/>
    <w:rPr>
      <w:rFonts w:asciiTheme="majorHAnsi" w:eastAsiaTheme="majorEastAsia" w:hAnsiTheme="majorHAnsi" w:cstheme="majorBidi"/>
      <w:color w:val="1F3763" w:themeColor="accent1" w:themeShade="7F"/>
      <w:kern w:val="0"/>
      <w:lang w:val="es" w:eastAsia="es-ES"/>
      <w14:ligatures w14:val="none"/>
    </w:rPr>
  </w:style>
  <w:style w:type="character" w:styleId="Hipervnculovisitado">
    <w:name w:val="FollowedHyperlink"/>
    <w:basedOn w:val="Fuentedeprrafopredeter"/>
    <w:uiPriority w:val="99"/>
    <w:semiHidden/>
    <w:unhideWhenUsed/>
    <w:rsid w:val="00A34B87"/>
    <w:rPr>
      <w:color w:val="954F72" w:themeColor="followedHyperlink"/>
      <w:u w:val="single"/>
    </w:rPr>
  </w:style>
  <w:style w:type="paragraph" w:customStyle="1" w:styleId="21">
    <w:name w:val="2.1"/>
    <w:basedOn w:val="Ttulo2"/>
    <w:qFormat/>
    <w:rsid w:val="003070FD"/>
    <w:pPr>
      <w:keepNext w:val="0"/>
      <w:keepLines w:val="0"/>
      <w:shd w:val="clear" w:color="auto" w:fill="7BDCB6"/>
      <w:spacing w:after="80"/>
    </w:pPr>
    <w:rPr>
      <w:b/>
      <w:sz w:val="28"/>
    </w:rPr>
  </w:style>
  <w:style w:type="paragraph" w:customStyle="1" w:styleId="actividades">
    <w:name w:val="actividades"/>
    <w:basedOn w:val="Normal"/>
    <w:qFormat/>
    <w:rsid w:val="003070FD"/>
    <w:pPr>
      <w:shd w:val="clear" w:color="auto" w:fill="B85656"/>
    </w:pPr>
    <w:rPr>
      <w:b/>
      <w:bCs/>
      <w:color w:val="FFFFFF" w:themeColor="background1"/>
      <w:sz w:val="20"/>
      <w:szCs w:val="20"/>
    </w:rPr>
  </w:style>
  <w:style w:type="paragraph" w:customStyle="1" w:styleId="22">
    <w:name w:val="2.2"/>
    <w:basedOn w:val="Ttulo2"/>
    <w:qFormat/>
    <w:rsid w:val="002B687B"/>
    <w:pPr>
      <w:keepNext w:val="0"/>
      <w:keepLines w:val="0"/>
      <w:shd w:val="clear" w:color="auto" w:fill="99E3A4"/>
      <w:spacing w:after="80"/>
    </w:pPr>
    <w:rPr>
      <w:b/>
      <w:sz w:val="28"/>
      <w:szCs w:val="28"/>
    </w:rPr>
  </w:style>
  <w:style w:type="paragraph" w:customStyle="1" w:styleId="25">
    <w:name w:val="2.5"/>
    <w:basedOn w:val="Ttulo2"/>
    <w:qFormat/>
    <w:rsid w:val="002B687B"/>
    <w:pPr>
      <w:keepNext w:val="0"/>
      <w:keepLines w:val="0"/>
      <w:shd w:val="clear" w:color="auto" w:fill="FFDE82"/>
      <w:spacing w:after="80"/>
    </w:pPr>
    <w:rPr>
      <w:b/>
      <w:sz w:val="28"/>
      <w:szCs w:val="28"/>
    </w:rPr>
  </w:style>
  <w:style w:type="paragraph" w:customStyle="1" w:styleId="24">
    <w:name w:val="2.4"/>
    <w:basedOn w:val="Ttulo2"/>
    <w:qFormat/>
    <w:rsid w:val="002B687B"/>
    <w:pPr>
      <w:keepNext w:val="0"/>
      <w:keepLines w:val="0"/>
      <w:shd w:val="clear" w:color="auto" w:fill="E2E986"/>
      <w:spacing w:after="80"/>
    </w:pPr>
    <w:rPr>
      <w:b/>
      <w:sz w:val="28"/>
      <w:szCs w:val="28"/>
    </w:rPr>
  </w:style>
  <w:style w:type="paragraph" w:customStyle="1" w:styleId="23">
    <w:name w:val="2.3"/>
    <w:basedOn w:val="Ttulo2"/>
    <w:qFormat/>
    <w:rsid w:val="002B687B"/>
    <w:pPr>
      <w:keepNext w:val="0"/>
      <w:keepLines w:val="0"/>
      <w:shd w:val="clear" w:color="auto" w:fill="BCE793"/>
      <w:spacing w:after="80"/>
    </w:pPr>
    <w:rPr>
      <w:b/>
      <w:sz w:val="28"/>
      <w:szCs w:val="28"/>
    </w:rPr>
  </w:style>
  <w:style w:type="paragraph" w:customStyle="1" w:styleId="26">
    <w:name w:val="2.6"/>
    <w:basedOn w:val="Ttulo2"/>
    <w:qFormat/>
    <w:rsid w:val="007A676D"/>
    <w:pPr>
      <w:keepNext w:val="0"/>
      <w:keepLines w:val="0"/>
      <w:shd w:val="clear" w:color="auto" w:fill="FCD189"/>
      <w:spacing w:after="80"/>
    </w:pPr>
    <w:rPr>
      <w:b/>
      <w:sz w:val="28"/>
      <w:szCs w:val="28"/>
    </w:rPr>
  </w:style>
  <w:style w:type="paragraph" w:customStyle="1" w:styleId="27">
    <w:name w:val="2.7"/>
    <w:basedOn w:val="Ttulo2"/>
    <w:qFormat/>
    <w:rsid w:val="007A676D"/>
    <w:pPr>
      <w:keepNext w:val="0"/>
      <w:keepLines w:val="0"/>
      <w:shd w:val="clear" w:color="auto" w:fill="FFC7A0"/>
      <w:spacing w:after="80"/>
    </w:pPr>
    <w:rPr>
      <w:b/>
      <w:sz w:val="28"/>
      <w:szCs w:val="28"/>
    </w:rPr>
  </w:style>
  <w:style w:type="paragraph" w:styleId="Prrafodelista">
    <w:name w:val="List Paragraph"/>
    <w:basedOn w:val="Normal"/>
    <w:uiPriority w:val="34"/>
    <w:qFormat/>
    <w:rsid w:val="004A1059"/>
    <w:pPr>
      <w:ind w:left="720"/>
      <w:contextualSpacing/>
    </w:pPr>
    <w:rPr>
      <w:lang w:val="es-ES"/>
    </w:rPr>
  </w:style>
  <w:style w:type="character" w:customStyle="1" w:styleId="Ttulo5Car">
    <w:name w:val="Título 5 Car"/>
    <w:basedOn w:val="Fuentedeprrafopredeter"/>
    <w:link w:val="Ttulo5"/>
    <w:uiPriority w:val="9"/>
    <w:semiHidden/>
    <w:rsid w:val="009E5A1A"/>
    <w:rPr>
      <w:rFonts w:asciiTheme="majorHAnsi" w:eastAsiaTheme="majorEastAsia" w:hAnsiTheme="majorHAnsi" w:cstheme="majorBidi"/>
      <w:color w:val="2F5496" w:themeColor="accent1" w:themeShade="BF"/>
      <w:kern w:val="0"/>
      <w:lang w:val="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752">
      <w:bodyDiv w:val="1"/>
      <w:marLeft w:val="0"/>
      <w:marRight w:val="0"/>
      <w:marTop w:val="0"/>
      <w:marBottom w:val="0"/>
      <w:divBdr>
        <w:top w:val="none" w:sz="0" w:space="0" w:color="auto"/>
        <w:left w:val="none" w:sz="0" w:space="0" w:color="auto"/>
        <w:bottom w:val="none" w:sz="0" w:space="0" w:color="auto"/>
        <w:right w:val="none" w:sz="0" w:space="0" w:color="auto"/>
      </w:divBdr>
    </w:div>
    <w:div w:id="22678654">
      <w:bodyDiv w:val="1"/>
      <w:marLeft w:val="0"/>
      <w:marRight w:val="0"/>
      <w:marTop w:val="0"/>
      <w:marBottom w:val="0"/>
      <w:divBdr>
        <w:top w:val="none" w:sz="0" w:space="0" w:color="auto"/>
        <w:left w:val="none" w:sz="0" w:space="0" w:color="auto"/>
        <w:bottom w:val="none" w:sz="0" w:space="0" w:color="auto"/>
        <w:right w:val="none" w:sz="0" w:space="0" w:color="auto"/>
      </w:divBdr>
    </w:div>
    <w:div w:id="132143458">
      <w:bodyDiv w:val="1"/>
      <w:marLeft w:val="0"/>
      <w:marRight w:val="0"/>
      <w:marTop w:val="0"/>
      <w:marBottom w:val="0"/>
      <w:divBdr>
        <w:top w:val="none" w:sz="0" w:space="0" w:color="auto"/>
        <w:left w:val="none" w:sz="0" w:space="0" w:color="auto"/>
        <w:bottom w:val="none" w:sz="0" w:space="0" w:color="auto"/>
        <w:right w:val="none" w:sz="0" w:space="0" w:color="auto"/>
      </w:divBdr>
    </w:div>
    <w:div w:id="254901314">
      <w:bodyDiv w:val="1"/>
      <w:marLeft w:val="0"/>
      <w:marRight w:val="0"/>
      <w:marTop w:val="0"/>
      <w:marBottom w:val="0"/>
      <w:divBdr>
        <w:top w:val="none" w:sz="0" w:space="0" w:color="auto"/>
        <w:left w:val="none" w:sz="0" w:space="0" w:color="auto"/>
        <w:bottom w:val="none" w:sz="0" w:space="0" w:color="auto"/>
        <w:right w:val="none" w:sz="0" w:space="0" w:color="auto"/>
      </w:divBdr>
    </w:div>
    <w:div w:id="284386392">
      <w:bodyDiv w:val="1"/>
      <w:marLeft w:val="0"/>
      <w:marRight w:val="0"/>
      <w:marTop w:val="0"/>
      <w:marBottom w:val="0"/>
      <w:divBdr>
        <w:top w:val="none" w:sz="0" w:space="0" w:color="auto"/>
        <w:left w:val="none" w:sz="0" w:space="0" w:color="auto"/>
        <w:bottom w:val="none" w:sz="0" w:space="0" w:color="auto"/>
        <w:right w:val="none" w:sz="0" w:space="0" w:color="auto"/>
      </w:divBdr>
    </w:div>
    <w:div w:id="325859907">
      <w:bodyDiv w:val="1"/>
      <w:marLeft w:val="0"/>
      <w:marRight w:val="0"/>
      <w:marTop w:val="0"/>
      <w:marBottom w:val="0"/>
      <w:divBdr>
        <w:top w:val="none" w:sz="0" w:space="0" w:color="auto"/>
        <w:left w:val="none" w:sz="0" w:space="0" w:color="auto"/>
        <w:bottom w:val="none" w:sz="0" w:space="0" w:color="auto"/>
        <w:right w:val="none" w:sz="0" w:space="0" w:color="auto"/>
      </w:divBdr>
    </w:div>
    <w:div w:id="333260664">
      <w:bodyDiv w:val="1"/>
      <w:marLeft w:val="0"/>
      <w:marRight w:val="0"/>
      <w:marTop w:val="0"/>
      <w:marBottom w:val="0"/>
      <w:divBdr>
        <w:top w:val="none" w:sz="0" w:space="0" w:color="auto"/>
        <w:left w:val="none" w:sz="0" w:space="0" w:color="auto"/>
        <w:bottom w:val="none" w:sz="0" w:space="0" w:color="auto"/>
        <w:right w:val="none" w:sz="0" w:space="0" w:color="auto"/>
      </w:divBdr>
    </w:div>
    <w:div w:id="335575092">
      <w:bodyDiv w:val="1"/>
      <w:marLeft w:val="0"/>
      <w:marRight w:val="0"/>
      <w:marTop w:val="0"/>
      <w:marBottom w:val="0"/>
      <w:divBdr>
        <w:top w:val="none" w:sz="0" w:space="0" w:color="auto"/>
        <w:left w:val="none" w:sz="0" w:space="0" w:color="auto"/>
        <w:bottom w:val="none" w:sz="0" w:space="0" w:color="auto"/>
        <w:right w:val="none" w:sz="0" w:space="0" w:color="auto"/>
      </w:divBdr>
    </w:div>
    <w:div w:id="342051067">
      <w:bodyDiv w:val="1"/>
      <w:marLeft w:val="0"/>
      <w:marRight w:val="0"/>
      <w:marTop w:val="0"/>
      <w:marBottom w:val="0"/>
      <w:divBdr>
        <w:top w:val="none" w:sz="0" w:space="0" w:color="auto"/>
        <w:left w:val="none" w:sz="0" w:space="0" w:color="auto"/>
        <w:bottom w:val="none" w:sz="0" w:space="0" w:color="auto"/>
        <w:right w:val="none" w:sz="0" w:space="0" w:color="auto"/>
      </w:divBdr>
    </w:div>
    <w:div w:id="415825929">
      <w:bodyDiv w:val="1"/>
      <w:marLeft w:val="0"/>
      <w:marRight w:val="0"/>
      <w:marTop w:val="0"/>
      <w:marBottom w:val="0"/>
      <w:divBdr>
        <w:top w:val="none" w:sz="0" w:space="0" w:color="auto"/>
        <w:left w:val="none" w:sz="0" w:space="0" w:color="auto"/>
        <w:bottom w:val="none" w:sz="0" w:space="0" w:color="auto"/>
        <w:right w:val="none" w:sz="0" w:space="0" w:color="auto"/>
      </w:divBdr>
    </w:div>
    <w:div w:id="417946534">
      <w:bodyDiv w:val="1"/>
      <w:marLeft w:val="0"/>
      <w:marRight w:val="0"/>
      <w:marTop w:val="0"/>
      <w:marBottom w:val="0"/>
      <w:divBdr>
        <w:top w:val="none" w:sz="0" w:space="0" w:color="auto"/>
        <w:left w:val="none" w:sz="0" w:space="0" w:color="auto"/>
        <w:bottom w:val="none" w:sz="0" w:space="0" w:color="auto"/>
        <w:right w:val="none" w:sz="0" w:space="0" w:color="auto"/>
      </w:divBdr>
    </w:div>
    <w:div w:id="458035646">
      <w:bodyDiv w:val="1"/>
      <w:marLeft w:val="0"/>
      <w:marRight w:val="0"/>
      <w:marTop w:val="0"/>
      <w:marBottom w:val="0"/>
      <w:divBdr>
        <w:top w:val="none" w:sz="0" w:space="0" w:color="auto"/>
        <w:left w:val="none" w:sz="0" w:space="0" w:color="auto"/>
        <w:bottom w:val="none" w:sz="0" w:space="0" w:color="auto"/>
        <w:right w:val="none" w:sz="0" w:space="0" w:color="auto"/>
      </w:divBdr>
    </w:div>
    <w:div w:id="490490101">
      <w:bodyDiv w:val="1"/>
      <w:marLeft w:val="0"/>
      <w:marRight w:val="0"/>
      <w:marTop w:val="0"/>
      <w:marBottom w:val="0"/>
      <w:divBdr>
        <w:top w:val="none" w:sz="0" w:space="0" w:color="auto"/>
        <w:left w:val="none" w:sz="0" w:space="0" w:color="auto"/>
        <w:bottom w:val="none" w:sz="0" w:space="0" w:color="auto"/>
        <w:right w:val="none" w:sz="0" w:space="0" w:color="auto"/>
      </w:divBdr>
    </w:div>
    <w:div w:id="511144279">
      <w:bodyDiv w:val="1"/>
      <w:marLeft w:val="0"/>
      <w:marRight w:val="0"/>
      <w:marTop w:val="0"/>
      <w:marBottom w:val="0"/>
      <w:divBdr>
        <w:top w:val="none" w:sz="0" w:space="0" w:color="auto"/>
        <w:left w:val="none" w:sz="0" w:space="0" w:color="auto"/>
        <w:bottom w:val="none" w:sz="0" w:space="0" w:color="auto"/>
        <w:right w:val="none" w:sz="0" w:space="0" w:color="auto"/>
      </w:divBdr>
    </w:div>
    <w:div w:id="590626032">
      <w:bodyDiv w:val="1"/>
      <w:marLeft w:val="0"/>
      <w:marRight w:val="0"/>
      <w:marTop w:val="0"/>
      <w:marBottom w:val="0"/>
      <w:divBdr>
        <w:top w:val="none" w:sz="0" w:space="0" w:color="auto"/>
        <w:left w:val="none" w:sz="0" w:space="0" w:color="auto"/>
        <w:bottom w:val="none" w:sz="0" w:space="0" w:color="auto"/>
        <w:right w:val="none" w:sz="0" w:space="0" w:color="auto"/>
      </w:divBdr>
    </w:div>
    <w:div w:id="619412362">
      <w:bodyDiv w:val="1"/>
      <w:marLeft w:val="0"/>
      <w:marRight w:val="0"/>
      <w:marTop w:val="0"/>
      <w:marBottom w:val="0"/>
      <w:divBdr>
        <w:top w:val="none" w:sz="0" w:space="0" w:color="auto"/>
        <w:left w:val="none" w:sz="0" w:space="0" w:color="auto"/>
        <w:bottom w:val="none" w:sz="0" w:space="0" w:color="auto"/>
        <w:right w:val="none" w:sz="0" w:space="0" w:color="auto"/>
      </w:divBdr>
    </w:div>
    <w:div w:id="620957773">
      <w:bodyDiv w:val="1"/>
      <w:marLeft w:val="0"/>
      <w:marRight w:val="0"/>
      <w:marTop w:val="0"/>
      <w:marBottom w:val="0"/>
      <w:divBdr>
        <w:top w:val="none" w:sz="0" w:space="0" w:color="auto"/>
        <w:left w:val="none" w:sz="0" w:space="0" w:color="auto"/>
        <w:bottom w:val="none" w:sz="0" w:space="0" w:color="auto"/>
        <w:right w:val="none" w:sz="0" w:space="0" w:color="auto"/>
      </w:divBdr>
    </w:div>
    <w:div w:id="621614962">
      <w:bodyDiv w:val="1"/>
      <w:marLeft w:val="0"/>
      <w:marRight w:val="0"/>
      <w:marTop w:val="0"/>
      <w:marBottom w:val="0"/>
      <w:divBdr>
        <w:top w:val="none" w:sz="0" w:space="0" w:color="auto"/>
        <w:left w:val="none" w:sz="0" w:space="0" w:color="auto"/>
        <w:bottom w:val="none" w:sz="0" w:space="0" w:color="auto"/>
        <w:right w:val="none" w:sz="0" w:space="0" w:color="auto"/>
      </w:divBdr>
    </w:div>
    <w:div w:id="669600136">
      <w:bodyDiv w:val="1"/>
      <w:marLeft w:val="0"/>
      <w:marRight w:val="0"/>
      <w:marTop w:val="0"/>
      <w:marBottom w:val="0"/>
      <w:divBdr>
        <w:top w:val="none" w:sz="0" w:space="0" w:color="auto"/>
        <w:left w:val="none" w:sz="0" w:space="0" w:color="auto"/>
        <w:bottom w:val="none" w:sz="0" w:space="0" w:color="auto"/>
        <w:right w:val="none" w:sz="0" w:space="0" w:color="auto"/>
      </w:divBdr>
    </w:div>
    <w:div w:id="705179656">
      <w:bodyDiv w:val="1"/>
      <w:marLeft w:val="0"/>
      <w:marRight w:val="0"/>
      <w:marTop w:val="0"/>
      <w:marBottom w:val="0"/>
      <w:divBdr>
        <w:top w:val="none" w:sz="0" w:space="0" w:color="auto"/>
        <w:left w:val="none" w:sz="0" w:space="0" w:color="auto"/>
        <w:bottom w:val="none" w:sz="0" w:space="0" w:color="auto"/>
        <w:right w:val="none" w:sz="0" w:space="0" w:color="auto"/>
      </w:divBdr>
    </w:div>
    <w:div w:id="859012106">
      <w:bodyDiv w:val="1"/>
      <w:marLeft w:val="0"/>
      <w:marRight w:val="0"/>
      <w:marTop w:val="0"/>
      <w:marBottom w:val="0"/>
      <w:divBdr>
        <w:top w:val="none" w:sz="0" w:space="0" w:color="auto"/>
        <w:left w:val="none" w:sz="0" w:space="0" w:color="auto"/>
        <w:bottom w:val="none" w:sz="0" w:space="0" w:color="auto"/>
        <w:right w:val="none" w:sz="0" w:space="0" w:color="auto"/>
      </w:divBdr>
    </w:div>
    <w:div w:id="880744788">
      <w:bodyDiv w:val="1"/>
      <w:marLeft w:val="0"/>
      <w:marRight w:val="0"/>
      <w:marTop w:val="0"/>
      <w:marBottom w:val="0"/>
      <w:divBdr>
        <w:top w:val="none" w:sz="0" w:space="0" w:color="auto"/>
        <w:left w:val="none" w:sz="0" w:space="0" w:color="auto"/>
        <w:bottom w:val="none" w:sz="0" w:space="0" w:color="auto"/>
        <w:right w:val="none" w:sz="0" w:space="0" w:color="auto"/>
      </w:divBdr>
    </w:div>
    <w:div w:id="998994888">
      <w:bodyDiv w:val="1"/>
      <w:marLeft w:val="0"/>
      <w:marRight w:val="0"/>
      <w:marTop w:val="0"/>
      <w:marBottom w:val="0"/>
      <w:divBdr>
        <w:top w:val="none" w:sz="0" w:space="0" w:color="auto"/>
        <w:left w:val="none" w:sz="0" w:space="0" w:color="auto"/>
        <w:bottom w:val="none" w:sz="0" w:space="0" w:color="auto"/>
        <w:right w:val="none" w:sz="0" w:space="0" w:color="auto"/>
      </w:divBdr>
    </w:div>
    <w:div w:id="1007290696">
      <w:bodyDiv w:val="1"/>
      <w:marLeft w:val="0"/>
      <w:marRight w:val="0"/>
      <w:marTop w:val="0"/>
      <w:marBottom w:val="0"/>
      <w:divBdr>
        <w:top w:val="none" w:sz="0" w:space="0" w:color="auto"/>
        <w:left w:val="none" w:sz="0" w:space="0" w:color="auto"/>
        <w:bottom w:val="none" w:sz="0" w:space="0" w:color="auto"/>
        <w:right w:val="none" w:sz="0" w:space="0" w:color="auto"/>
      </w:divBdr>
    </w:div>
    <w:div w:id="1100643121">
      <w:bodyDiv w:val="1"/>
      <w:marLeft w:val="0"/>
      <w:marRight w:val="0"/>
      <w:marTop w:val="0"/>
      <w:marBottom w:val="0"/>
      <w:divBdr>
        <w:top w:val="none" w:sz="0" w:space="0" w:color="auto"/>
        <w:left w:val="none" w:sz="0" w:space="0" w:color="auto"/>
        <w:bottom w:val="none" w:sz="0" w:space="0" w:color="auto"/>
        <w:right w:val="none" w:sz="0" w:space="0" w:color="auto"/>
      </w:divBdr>
    </w:div>
    <w:div w:id="1141574582">
      <w:bodyDiv w:val="1"/>
      <w:marLeft w:val="0"/>
      <w:marRight w:val="0"/>
      <w:marTop w:val="0"/>
      <w:marBottom w:val="0"/>
      <w:divBdr>
        <w:top w:val="none" w:sz="0" w:space="0" w:color="auto"/>
        <w:left w:val="none" w:sz="0" w:space="0" w:color="auto"/>
        <w:bottom w:val="none" w:sz="0" w:space="0" w:color="auto"/>
        <w:right w:val="none" w:sz="0" w:space="0" w:color="auto"/>
      </w:divBdr>
    </w:div>
    <w:div w:id="1183516644">
      <w:bodyDiv w:val="1"/>
      <w:marLeft w:val="0"/>
      <w:marRight w:val="0"/>
      <w:marTop w:val="0"/>
      <w:marBottom w:val="0"/>
      <w:divBdr>
        <w:top w:val="none" w:sz="0" w:space="0" w:color="auto"/>
        <w:left w:val="none" w:sz="0" w:space="0" w:color="auto"/>
        <w:bottom w:val="none" w:sz="0" w:space="0" w:color="auto"/>
        <w:right w:val="none" w:sz="0" w:space="0" w:color="auto"/>
      </w:divBdr>
    </w:div>
    <w:div w:id="1213997902">
      <w:bodyDiv w:val="1"/>
      <w:marLeft w:val="0"/>
      <w:marRight w:val="0"/>
      <w:marTop w:val="0"/>
      <w:marBottom w:val="0"/>
      <w:divBdr>
        <w:top w:val="none" w:sz="0" w:space="0" w:color="auto"/>
        <w:left w:val="none" w:sz="0" w:space="0" w:color="auto"/>
        <w:bottom w:val="none" w:sz="0" w:space="0" w:color="auto"/>
        <w:right w:val="none" w:sz="0" w:space="0" w:color="auto"/>
      </w:divBdr>
    </w:div>
    <w:div w:id="1289244933">
      <w:bodyDiv w:val="1"/>
      <w:marLeft w:val="0"/>
      <w:marRight w:val="0"/>
      <w:marTop w:val="0"/>
      <w:marBottom w:val="0"/>
      <w:divBdr>
        <w:top w:val="none" w:sz="0" w:space="0" w:color="auto"/>
        <w:left w:val="none" w:sz="0" w:space="0" w:color="auto"/>
        <w:bottom w:val="none" w:sz="0" w:space="0" w:color="auto"/>
        <w:right w:val="none" w:sz="0" w:space="0" w:color="auto"/>
      </w:divBdr>
    </w:div>
    <w:div w:id="1330863969">
      <w:bodyDiv w:val="1"/>
      <w:marLeft w:val="0"/>
      <w:marRight w:val="0"/>
      <w:marTop w:val="0"/>
      <w:marBottom w:val="0"/>
      <w:divBdr>
        <w:top w:val="none" w:sz="0" w:space="0" w:color="auto"/>
        <w:left w:val="none" w:sz="0" w:space="0" w:color="auto"/>
        <w:bottom w:val="none" w:sz="0" w:space="0" w:color="auto"/>
        <w:right w:val="none" w:sz="0" w:space="0" w:color="auto"/>
      </w:divBdr>
    </w:div>
    <w:div w:id="1384864184">
      <w:bodyDiv w:val="1"/>
      <w:marLeft w:val="0"/>
      <w:marRight w:val="0"/>
      <w:marTop w:val="0"/>
      <w:marBottom w:val="0"/>
      <w:divBdr>
        <w:top w:val="none" w:sz="0" w:space="0" w:color="auto"/>
        <w:left w:val="none" w:sz="0" w:space="0" w:color="auto"/>
        <w:bottom w:val="none" w:sz="0" w:space="0" w:color="auto"/>
        <w:right w:val="none" w:sz="0" w:space="0" w:color="auto"/>
      </w:divBdr>
    </w:div>
    <w:div w:id="1419062056">
      <w:bodyDiv w:val="1"/>
      <w:marLeft w:val="0"/>
      <w:marRight w:val="0"/>
      <w:marTop w:val="0"/>
      <w:marBottom w:val="0"/>
      <w:divBdr>
        <w:top w:val="none" w:sz="0" w:space="0" w:color="auto"/>
        <w:left w:val="none" w:sz="0" w:space="0" w:color="auto"/>
        <w:bottom w:val="none" w:sz="0" w:space="0" w:color="auto"/>
        <w:right w:val="none" w:sz="0" w:space="0" w:color="auto"/>
      </w:divBdr>
    </w:div>
    <w:div w:id="1454442360">
      <w:bodyDiv w:val="1"/>
      <w:marLeft w:val="0"/>
      <w:marRight w:val="0"/>
      <w:marTop w:val="0"/>
      <w:marBottom w:val="0"/>
      <w:divBdr>
        <w:top w:val="none" w:sz="0" w:space="0" w:color="auto"/>
        <w:left w:val="none" w:sz="0" w:space="0" w:color="auto"/>
        <w:bottom w:val="none" w:sz="0" w:space="0" w:color="auto"/>
        <w:right w:val="none" w:sz="0" w:space="0" w:color="auto"/>
      </w:divBdr>
    </w:div>
    <w:div w:id="1473869103">
      <w:bodyDiv w:val="1"/>
      <w:marLeft w:val="0"/>
      <w:marRight w:val="0"/>
      <w:marTop w:val="0"/>
      <w:marBottom w:val="0"/>
      <w:divBdr>
        <w:top w:val="none" w:sz="0" w:space="0" w:color="auto"/>
        <w:left w:val="none" w:sz="0" w:space="0" w:color="auto"/>
        <w:bottom w:val="none" w:sz="0" w:space="0" w:color="auto"/>
        <w:right w:val="none" w:sz="0" w:space="0" w:color="auto"/>
      </w:divBdr>
    </w:div>
    <w:div w:id="1480682680">
      <w:bodyDiv w:val="1"/>
      <w:marLeft w:val="0"/>
      <w:marRight w:val="0"/>
      <w:marTop w:val="0"/>
      <w:marBottom w:val="0"/>
      <w:divBdr>
        <w:top w:val="none" w:sz="0" w:space="0" w:color="auto"/>
        <w:left w:val="none" w:sz="0" w:space="0" w:color="auto"/>
        <w:bottom w:val="none" w:sz="0" w:space="0" w:color="auto"/>
        <w:right w:val="none" w:sz="0" w:space="0" w:color="auto"/>
      </w:divBdr>
    </w:div>
    <w:div w:id="1714958272">
      <w:bodyDiv w:val="1"/>
      <w:marLeft w:val="0"/>
      <w:marRight w:val="0"/>
      <w:marTop w:val="0"/>
      <w:marBottom w:val="0"/>
      <w:divBdr>
        <w:top w:val="none" w:sz="0" w:space="0" w:color="auto"/>
        <w:left w:val="none" w:sz="0" w:space="0" w:color="auto"/>
        <w:bottom w:val="none" w:sz="0" w:space="0" w:color="auto"/>
        <w:right w:val="none" w:sz="0" w:space="0" w:color="auto"/>
      </w:divBdr>
    </w:div>
    <w:div w:id="1773891958">
      <w:bodyDiv w:val="1"/>
      <w:marLeft w:val="0"/>
      <w:marRight w:val="0"/>
      <w:marTop w:val="0"/>
      <w:marBottom w:val="0"/>
      <w:divBdr>
        <w:top w:val="none" w:sz="0" w:space="0" w:color="auto"/>
        <w:left w:val="none" w:sz="0" w:space="0" w:color="auto"/>
        <w:bottom w:val="none" w:sz="0" w:space="0" w:color="auto"/>
        <w:right w:val="none" w:sz="0" w:space="0" w:color="auto"/>
      </w:divBdr>
    </w:div>
    <w:div w:id="1786266000">
      <w:bodyDiv w:val="1"/>
      <w:marLeft w:val="0"/>
      <w:marRight w:val="0"/>
      <w:marTop w:val="0"/>
      <w:marBottom w:val="0"/>
      <w:divBdr>
        <w:top w:val="none" w:sz="0" w:space="0" w:color="auto"/>
        <w:left w:val="none" w:sz="0" w:space="0" w:color="auto"/>
        <w:bottom w:val="none" w:sz="0" w:space="0" w:color="auto"/>
        <w:right w:val="none" w:sz="0" w:space="0" w:color="auto"/>
      </w:divBdr>
    </w:div>
    <w:div w:id="1850827630">
      <w:bodyDiv w:val="1"/>
      <w:marLeft w:val="0"/>
      <w:marRight w:val="0"/>
      <w:marTop w:val="0"/>
      <w:marBottom w:val="0"/>
      <w:divBdr>
        <w:top w:val="none" w:sz="0" w:space="0" w:color="auto"/>
        <w:left w:val="none" w:sz="0" w:space="0" w:color="auto"/>
        <w:bottom w:val="none" w:sz="0" w:space="0" w:color="auto"/>
        <w:right w:val="none" w:sz="0" w:space="0" w:color="auto"/>
      </w:divBdr>
    </w:div>
    <w:div w:id="1882355659">
      <w:bodyDiv w:val="1"/>
      <w:marLeft w:val="0"/>
      <w:marRight w:val="0"/>
      <w:marTop w:val="0"/>
      <w:marBottom w:val="0"/>
      <w:divBdr>
        <w:top w:val="none" w:sz="0" w:space="0" w:color="auto"/>
        <w:left w:val="none" w:sz="0" w:space="0" w:color="auto"/>
        <w:bottom w:val="none" w:sz="0" w:space="0" w:color="auto"/>
        <w:right w:val="none" w:sz="0" w:space="0" w:color="auto"/>
      </w:divBdr>
    </w:div>
    <w:div w:id="1935239954">
      <w:bodyDiv w:val="1"/>
      <w:marLeft w:val="0"/>
      <w:marRight w:val="0"/>
      <w:marTop w:val="0"/>
      <w:marBottom w:val="0"/>
      <w:divBdr>
        <w:top w:val="none" w:sz="0" w:space="0" w:color="auto"/>
        <w:left w:val="none" w:sz="0" w:space="0" w:color="auto"/>
        <w:bottom w:val="none" w:sz="0" w:space="0" w:color="auto"/>
        <w:right w:val="none" w:sz="0" w:space="0" w:color="auto"/>
      </w:divBdr>
    </w:div>
    <w:div w:id="2004771069">
      <w:bodyDiv w:val="1"/>
      <w:marLeft w:val="0"/>
      <w:marRight w:val="0"/>
      <w:marTop w:val="0"/>
      <w:marBottom w:val="0"/>
      <w:divBdr>
        <w:top w:val="none" w:sz="0" w:space="0" w:color="auto"/>
        <w:left w:val="none" w:sz="0" w:space="0" w:color="auto"/>
        <w:bottom w:val="none" w:sz="0" w:space="0" w:color="auto"/>
        <w:right w:val="none" w:sz="0" w:space="0" w:color="auto"/>
      </w:divBdr>
    </w:div>
    <w:div w:id="2031369583">
      <w:bodyDiv w:val="1"/>
      <w:marLeft w:val="0"/>
      <w:marRight w:val="0"/>
      <w:marTop w:val="0"/>
      <w:marBottom w:val="0"/>
      <w:divBdr>
        <w:top w:val="none" w:sz="0" w:space="0" w:color="auto"/>
        <w:left w:val="none" w:sz="0" w:space="0" w:color="auto"/>
        <w:bottom w:val="none" w:sz="0" w:space="0" w:color="auto"/>
        <w:right w:val="none" w:sz="0" w:space="0" w:color="auto"/>
      </w:divBdr>
    </w:div>
    <w:div w:id="2059892800">
      <w:bodyDiv w:val="1"/>
      <w:marLeft w:val="0"/>
      <w:marRight w:val="0"/>
      <w:marTop w:val="0"/>
      <w:marBottom w:val="0"/>
      <w:divBdr>
        <w:top w:val="none" w:sz="0" w:space="0" w:color="auto"/>
        <w:left w:val="none" w:sz="0" w:space="0" w:color="auto"/>
        <w:bottom w:val="none" w:sz="0" w:space="0" w:color="auto"/>
        <w:right w:val="none" w:sz="0" w:space="0" w:color="auto"/>
      </w:divBdr>
    </w:div>
    <w:div w:id="2070956101">
      <w:bodyDiv w:val="1"/>
      <w:marLeft w:val="0"/>
      <w:marRight w:val="0"/>
      <w:marTop w:val="0"/>
      <w:marBottom w:val="0"/>
      <w:divBdr>
        <w:top w:val="none" w:sz="0" w:space="0" w:color="auto"/>
        <w:left w:val="none" w:sz="0" w:space="0" w:color="auto"/>
        <w:bottom w:val="none" w:sz="0" w:space="0" w:color="auto"/>
        <w:right w:val="none" w:sz="0" w:space="0" w:color="auto"/>
      </w:divBdr>
    </w:div>
    <w:div w:id="2078475471">
      <w:bodyDiv w:val="1"/>
      <w:marLeft w:val="0"/>
      <w:marRight w:val="0"/>
      <w:marTop w:val="0"/>
      <w:marBottom w:val="0"/>
      <w:divBdr>
        <w:top w:val="none" w:sz="0" w:space="0" w:color="auto"/>
        <w:left w:val="none" w:sz="0" w:space="0" w:color="auto"/>
        <w:bottom w:val="none" w:sz="0" w:space="0" w:color="auto"/>
        <w:right w:val="none" w:sz="0" w:space="0" w:color="auto"/>
      </w:divBdr>
    </w:div>
    <w:div w:id="2091921082">
      <w:bodyDiv w:val="1"/>
      <w:marLeft w:val="0"/>
      <w:marRight w:val="0"/>
      <w:marTop w:val="0"/>
      <w:marBottom w:val="0"/>
      <w:divBdr>
        <w:top w:val="none" w:sz="0" w:space="0" w:color="auto"/>
        <w:left w:val="none" w:sz="0" w:space="0" w:color="auto"/>
        <w:bottom w:val="none" w:sz="0" w:space="0" w:color="auto"/>
        <w:right w:val="none" w:sz="0" w:space="0" w:color="auto"/>
      </w:divBdr>
    </w:div>
    <w:div w:id="20970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pb.mcu.es/es/consulta/registro.do?id=590873" TargetMode="External"/><Relationship Id="rId3" Type="http://schemas.openxmlformats.org/officeDocument/2006/relationships/settings" Target="settings.xml"/><Relationship Id="rId7" Type="http://schemas.openxmlformats.org/officeDocument/2006/relationships/hyperlink" Target="https://bvpb.mcu.es/viajes/es/micrositios/inicio.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panapro.cultura.gob.es/rea0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vpb.mcu.es/es/catalogo_imagenes/grupo.do?path=174076" TargetMode="External"/><Relationship Id="rId4" Type="http://schemas.openxmlformats.org/officeDocument/2006/relationships/webSettings" Target="webSettings.xml"/><Relationship Id="rId9" Type="http://schemas.openxmlformats.org/officeDocument/2006/relationships/hyperlink" Target="https://www.rtve.es/play/videos/diario-de-un-nom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Cuaderno-digital-REA02.-Tras-las-huellas-de-los-robinsones</Template>
  <TotalTime>8</TotalTime>
  <Pages>7</Pages>
  <Words>1468</Words>
  <Characters>8077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González Contreras, Sara</cp:lastModifiedBy>
  <cp:revision>3</cp:revision>
  <dcterms:created xsi:type="dcterms:W3CDTF">2025-02-06T09:49:00Z</dcterms:created>
  <dcterms:modified xsi:type="dcterms:W3CDTF">2025-02-06T09:56:00Z</dcterms:modified>
</cp:coreProperties>
</file>