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B4499" w14:textId="77777777" w:rsidR="00A77609" w:rsidRDefault="00A77609" w:rsidP="00A77609">
      <w:pPr>
        <w:jc w:val="center"/>
        <w:rPr>
          <w:color w:val="FF0000"/>
        </w:rPr>
      </w:pPr>
      <w:r>
        <w:rPr>
          <w:noProof/>
          <w:color w:val="FF0000"/>
        </w:rPr>
        <w:drawing>
          <wp:inline distT="114300" distB="114300" distL="114300" distR="114300" wp14:anchorId="018C605E" wp14:editId="6DC866BF">
            <wp:extent cx="5943600" cy="863600"/>
            <wp:effectExtent l="0" t="0" r="0" b="0"/>
            <wp:docPr id="6" name="image5.png" descr="Imagen que contiene 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6" name="image5.png" descr="Imagen que contiene Texto&#10;&#10;El contenido generado por IA puede ser incorrecto."/>
                    <pic:cNvPicPr preferRelativeResize="0"/>
                  </pic:nvPicPr>
                  <pic:blipFill>
                    <a:blip r:embed="rId5"/>
                    <a:srcRect/>
                    <a:stretch>
                      <a:fillRect/>
                    </a:stretch>
                  </pic:blipFill>
                  <pic:spPr>
                    <a:xfrm>
                      <a:off x="0" y="0"/>
                      <a:ext cx="5943600" cy="863600"/>
                    </a:xfrm>
                    <a:prstGeom prst="rect">
                      <a:avLst/>
                    </a:prstGeom>
                    <a:ln/>
                  </pic:spPr>
                </pic:pic>
              </a:graphicData>
            </a:graphic>
          </wp:inline>
        </w:drawing>
      </w:r>
    </w:p>
    <w:p w14:paraId="55B3749A" w14:textId="77777777" w:rsidR="00A77609" w:rsidRDefault="00A77609" w:rsidP="00A77609">
      <w:pPr>
        <w:jc w:val="center"/>
        <w:rPr>
          <w:color w:val="FF0000"/>
        </w:rPr>
      </w:pPr>
      <w:r>
        <w:rPr>
          <w:color w:val="FF0000"/>
        </w:rPr>
        <w:t>[Antes de nada, para editarlo, descárgalo y cópialo en la carpeta de ‘Prácticas’]</w:t>
      </w:r>
    </w:p>
    <w:p w14:paraId="608D1BAC" w14:textId="77777777" w:rsidR="00A77609" w:rsidRDefault="00A77609" w:rsidP="00A77609">
      <w:pPr>
        <w:rPr>
          <w:color w:val="FF0000"/>
        </w:rPr>
      </w:pPr>
    </w:p>
    <w:p w14:paraId="206B8C9F" w14:textId="77777777" w:rsidR="00A77609" w:rsidRDefault="00A77609" w:rsidP="00A77609">
      <w:pPr>
        <w:pStyle w:val="Ttulo"/>
        <w:spacing w:line="360" w:lineRule="auto"/>
      </w:pPr>
      <w:bookmarkStart w:id="0" w:name="_heading=h.gjdgxs" w:colFirst="0" w:colLast="0"/>
      <w:bookmarkEnd w:id="0"/>
      <w:r>
        <w:t>Cuaderno digital REA04. Oír para crear</w:t>
      </w:r>
    </w:p>
    <w:p w14:paraId="58FE8242" w14:textId="77777777" w:rsidR="00A77609" w:rsidRDefault="00A77609" w:rsidP="00A77609">
      <w:r>
        <w:t xml:space="preserve">Corresponde a la </w:t>
      </w:r>
      <w:hyperlink r:id="rId6">
        <w:r>
          <w:rPr>
            <w:color w:val="1155CC"/>
            <w:u w:val="single"/>
          </w:rPr>
          <w:t>página web en HispanaPRO del recurso educativo abierto</w:t>
        </w:r>
      </w:hyperlink>
      <w:r>
        <w:t xml:space="preserve"> y recoge las respuestas a las Actividades que allí se indican.</w:t>
      </w:r>
    </w:p>
    <w:p w14:paraId="36D7F74B" w14:textId="77777777" w:rsidR="00A77609" w:rsidRDefault="00A77609" w:rsidP="00A77609"/>
    <w:p w14:paraId="1636BF81" w14:textId="77777777" w:rsidR="00A77609" w:rsidRDefault="00A77609" w:rsidP="00A77609">
      <w:r>
        <w:t>ESTE CUADERNO ES ELABORADO POR:</w:t>
      </w:r>
    </w:p>
    <w:p w14:paraId="4D5D87BD" w14:textId="77777777" w:rsidR="00A77609" w:rsidRDefault="00A77609" w:rsidP="00A77609">
      <w:r>
        <w:t xml:space="preserve">DATOS DEL CENTRO EDUCATIVO: </w:t>
      </w:r>
    </w:p>
    <w:p w14:paraId="182D2944" w14:textId="77777777" w:rsidR="00A77609" w:rsidRDefault="00A77609" w:rsidP="00A77609">
      <w:r>
        <w:t>FECHA:</w:t>
      </w:r>
    </w:p>
    <w:p w14:paraId="438C0926" w14:textId="77777777" w:rsidR="00A77609" w:rsidRDefault="00A77609" w:rsidP="00A77609">
      <w:pPr>
        <w:pStyle w:val="Ttulo2"/>
        <w:keepNext w:val="0"/>
        <w:keepLines w:val="0"/>
        <w:spacing w:after="80"/>
        <w:jc w:val="center"/>
        <w:rPr>
          <w:b/>
          <w:sz w:val="34"/>
          <w:szCs w:val="34"/>
        </w:rPr>
      </w:pPr>
      <w:bookmarkStart w:id="1" w:name="_heading=h.30j0zll" w:colFirst="0" w:colLast="0"/>
      <w:bookmarkEnd w:id="1"/>
      <w:r>
        <w:rPr>
          <w:b/>
          <w:sz w:val="34"/>
          <w:szCs w:val="34"/>
        </w:rPr>
        <w:t>2. ACTIVIDADES</w:t>
      </w:r>
    </w:p>
    <w:p w14:paraId="7114AE5A" w14:textId="77777777" w:rsidR="00A77609" w:rsidRPr="00A77609" w:rsidRDefault="00A77609" w:rsidP="00A77609">
      <w:pPr>
        <w:pStyle w:val="21"/>
        <w:spacing w:before="0" w:after="0"/>
      </w:pPr>
      <w:bookmarkStart w:id="2" w:name="_heading=h.1fob9te" w:colFirst="0" w:colLast="0"/>
      <w:bookmarkEnd w:id="2"/>
      <w:r>
        <w:t>2.1</w:t>
      </w:r>
      <w:r w:rsidRPr="00A77609">
        <w:t>. MOTIVAR</w:t>
      </w:r>
    </w:p>
    <w:p w14:paraId="4171B645" w14:textId="53520FD7" w:rsidR="00A77609" w:rsidRPr="00A77609" w:rsidRDefault="00A77609" w:rsidP="00A77609"/>
    <w:p w14:paraId="06D203A4" w14:textId="2D409589" w:rsidR="00A77609" w:rsidRPr="00A77609" w:rsidRDefault="00A77609" w:rsidP="00A77609">
      <w:pPr>
        <w:pStyle w:val="actividades"/>
      </w:pPr>
      <w:r w:rsidRPr="00A77609">
        <w:t>Actividad REA04.2.1.</w:t>
      </w:r>
      <w:r w:rsidRPr="00A77609">
        <w:t>1. ¿Cuántos cuentos conozco?</w:t>
      </w:r>
    </w:p>
    <w:p w14:paraId="5812929C" w14:textId="77777777" w:rsidR="00A77609" w:rsidRDefault="00A77609" w:rsidP="00A77609">
      <w:pPr>
        <w:rPr>
          <w:b/>
          <w:bCs/>
        </w:rPr>
      </w:pPr>
    </w:p>
    <w:p w14:paraId="426A4D68" w14:textId="39DC6B71" w:rsidR="00A77609" w:rsidRPr="00A77609" w:rsidRDefault="00A77609" w:rsidP="00A77609">
      <w:r w:rsidRPr="00A77609">
        <w:rPr>
          <w:b/>
          <w:bCs/>
        </w:rPr>
        <w:t>Tarea 04.2.1.1.</w:t>
      </w:r>
      <w:r w:rsidRPr="00A77609">
        <w:t xml:space="preserve"> Mira, mira. ¿Qué ves?</w:t>
      </w:r>
    </w:p>
    <w:p w14:paraId="03286E8B" w14:textId="77777777" w:rsidR="00A77609" w:rsidRPr="00A77609" w:rsidRDefault="00A77609" w:rsidP="00A77609">
      <w:pPr>
        <w:numPr>
          <w:ilvl w:val="0"/>
          <w:numId w:val="39"/>
        </w:numPr>
      </w:pPr>
      <w:r w:rsidRPr="00A77609">
        <w:t>Observa las siguientes portadas de libros de cuentos.</w:t>
      </w:r>
    </w:p>
    <w:p w14:paraId="41258338" w14:textId="77777777" w:rsidR="00A77609" w:rsidRPr="00A77609" w:rsidRDefault="00A77609" w:rsidP="00A77609">
      <w:pPr>
        <w:numPr>
          <w:ilvl w:val="0"/>
          <w:numId w:val="39"/>
        </w:numPr>
      </w:pPr>
      <w:r w:rsidRPr="00A77609">
        <w:t>¿Conoces algunos?, ¿te gustaría leerlos?</w:t>
      </w:r>
    </w:p>
    <w:p w14:paraId="5727C214" w14:textId="77777777" w:rsidR="00A77609" w:rsidRPr="00A77609" w:rsidRDefault="00A77609" w:rsidP="00A77609">
      <w:pPr>
        <w:numPr>
          <w:ilvl w:val="0"/>
          <w:numId w:val="39"/>
        </w:numPr>
      </w:pPr>
      <w:r w:rsidRPr="00A77609">
        <w:t>Seguro que recuerdas algún cuento que te hayan leído o contado hace poco, ¿verdad?  Prueba a compartirlo con el resto de la clase.</w:t>
      </w:r>
    </w:p>
    <w:p w14:paraId="2B4D55BB" w14:textId="77777777" w:rsidR="00A77609" w:rsidRPr="00A77609" w:rsidRDefault="00A77609" w:rsidP="00A77609"/>
    <w:p w14:paraId="6FBF19C8" w14:textId="39E1BC08" w:rsidR="00A77609" w:rsidRPr="00A77609" w:rsidRDefault="00A77609" w:rsidP="00A77609">
      <w:pPr>
        <w:pStyle w:val="actividades"/>
      </w:pPr>
      <w:r w:rsidRPr="00A77609">
        <w:t>Actividad REA04.2.1.</w:t>
      </w:r>
      <w:r>
        <w:t>2. ¿Quién es quién? Profesionales del libro</w:t>
      </w:r>
    </w:p>
    <w:p w14:paraId="07AB3640" w14:textId="77777777" w:rsidR="00A77609" w:rsidRPr="00A77609" w:rsidRDefault="00A77609" w:rsidP="00A77609"/>
    <w:p w14:paraId="77C276A7" w14:textId="77777777" w:rsidR="00A77609" w:rsidRPr="00A77609" w:rsidRDefault="00A77609" w:rsidP="00A77609">
      <w:r w:rsidRPr="00A77609">
        <w:rPr>
          <w:b/>
          <w:bCs/>
        </w:rPr>
        <w:t>Tarea 04.2.1.2.1.</w:t>
      </w:r>
      <w:r w:rsidRPr="00A77609">
        <w:t xml:space="preserve"> Las profesiones del libro. ¿Cómo se llama…?</w:t>
      </w:r>
    </w:p>
    <w:p w14:paraId="7A4EDEB9" w14:textId="77777777" w:rsidR="00A77609" w:rsidRPr="00A77609" w:rsidRDefault="00A77609" w:rsidP="00A77609">
      <w:pPr>
        <w:numPr>
          <w:ilvl w:val="0"/>
          <w:numId w:val="38"/>
        </w:numPr>
      </w:pPr>
      <w:r w:rsidRPr="00A77609">
        <w:t>La persona que escribe el libro.</w:t>
      </w:r>
    </w:p>
    <w:p w14:paraId="3EC35B5D" w14:textId="77777777" w:rsidR="00A77609" w:rsidRPr="00A77609" w:rsidRDefault="00A77609" w:rsidP="00A77609">
      <w:pPr>
        <w:numPr>
          <w:ilvl w:val="0"/>
          <w:numId w:val="38"/>
        </w:numPr>
      </w:pPr>
      <w:r w:rsidRPr="00A77609">
        <w:t>La persona que ilustra el libro.</w:t>
      </w:r>
    </w:p>
    <w:p w14:paraId="6794D7DF" w14:textId="77777777" w:rsidR="00A77609" w:rsidRPr="00A77609" w:rsidRDefault="00A77609" w:rsidP="00A77609">
      <w:pPr>
        <w:numPr>
          <w:ilvl w:val="0"/>
          <w:numId w:val="38"/>
        </w:numPr>
      </w:pPr>
      <w:r w:rsidRPr="00A77609">
        <w:t>La persona que los edita.</w:t>
      </w:r>
    </w:p>
    <w:p w14:paraId="542A8517" w14:textId="77777777" w:rsidR="00A77609" w:rsidRPr="00A77609" w:rsidRDefault="00A77609" w:rsidP="00A77609">
      <w:pPr>
        <w:numPr>
          <w:ilvl w:val="0"/>
          <w:numId w:val="38"/>
        </w:numPr>
      </w:pPr>
      <w:r w:rsidRPr="00A77609">
        <w:t>La persona que los traduce de un idioma a otro.</w:t>
      </w:r>
    </w:p>
    <w:p w14:paraId="7E409F97" w14:textId="77777777" w:rsidR="00A77609" w:rsidRPr="00A77609" w:rsidRDefault="00A77609" w:rsidP="00A77609">
      <w:pPr>
        <w:numPr>
          <w:ilvl w:val="0"/>
          <w:numId w:val="38"/>
        </w:numPr>
      </w:pPr>
      <w:r w:rsidRPr="00A77609">
        <w:t>La persona que los vende en la librería.</w:t>
      </w:r>
    </w:p>
    <w:p w14:paraId="2CF93CB8" w14:textId="4496BC48" w:rsidR="00A77609" w:rsidRDefault="00A77609" w:rsidP="00A77609">
      <w:pPr>
        <w:numPr>
          <w:ilvl w:val="0"/>
          <w:numId w:val="38"/>
        </w:numPr>
      </w:pPr>
      <w:r w:rsidRPr="00A77609">
        <w:t>La persona que los presta en la biblioteca.</w:t>
      </w:r>
    </w:p>
    <w:p w14:paraId="59D395D2" w14:textId="77777777" w:rsidR="00A77609" w:rsidRDefault="00A77609" w:rsidP="00A77609">
      <w:pPr>
        <w:ind w:left="720"/>
      </w:pPr>
    </w:p>
    <w:p w14:paraId="35B91FC9" w14:textId="5E832FD6" w:rsidR="00A77609" w:rsidRPr="00A77609" w:rsidRDefault="00A77609" w:rsidP="00A77609">
      <w:pPr>
        <w:pStyle w:val="actividades"/>
      </w:pPr>
      <w:r w:rsidRPr="00A77609">
        <w:t>Actividad REA04.2.1.</w:t>
      </w:r>
      <w:r>
        <w:t>3. ¿Te gustaría leer alguno?</w:t>
      </w:r>
    </w:p>
    <w:p w14:paraId="1A0523CF" w14:textId="69CF0732" w:rsidR="00A77609" w:rsidRPr="00A77609" w:rsidRDefault="00A77609" w:rsidP="00A77609"/>
    <w:p w14:paraId="523B821B" w14:textId="77777777" w:rsidR="00A77609" w:rsidRPr="00A77609" w:rsidRDefault="00A77609" w:rsidP="00A77609">
      <w:r w:rsidRPr="00A77609">
        <w:rPr>
          <w:b/>
          <w:bCs/>
        </w:rPr>
        <w:t>Tarea 04.2.1.3.1.</w:t>
      </w:r>
      <w:r w:rsidRPr="00A77609">
        <w:t xml:space="preserve"> Pregunta en la biblioteca si tienen alguno de los libros que se ha mencionado en la actividad 2.1.1.</w:t>
      </w:r>
    </w:p>
    <w:p w14:paraId="4FFB31B4" w14:textId="77777777" w:rsidR="00A77609" w:rsidRPr="00A77609" w:rsidRDefault="00A77609" w:rsidP="00A77609"/>
    <w:p w14:paraId="72AEB5CE" w14:textId="77777777" w:rsidR="00A77609" w:rsidRPr="00A77609" w:rsidRDefault="00A77609" w:rsidP="00A77609">
      <w:r w:rsidRPr="00A77609">
        <w:rPr>
          <w:b/>
          <w:bCs/>
        </w:rPr>
        <w:t>Tarea 04.2.1.3.2.</w:t>
      </w:r>
      <w:r w:rsidRPr="00A77609">
        <w:t xml:space="preserve"> Busca la siguiente información en el libro que hayas sacado de la biblioteca y la escribimos en nuestro Cuaderno de actividades:</w:t>
      </w:r>
    </w:p>
    <w:p w14:paraId="3381A3DC" w14:textId="77777777" w:rsidR="00A77609" w:rsidRPr="00A77609" w:rsidRDefault="00A77609" w:rsidP="00A77609">
      <w:pPr>
        <w:numPr>
          <w:ilvl w:val="0"/>
          <w:numId w:val="34"/>
        </w:numPr>
      </w:pPr>
      <w:r w:rsidRPr="00A77609">
        <w:t>Título del libro.</w:t>
      </w:r>
    </w:p>
    <w:p w14:paraId="0F780ADD" w14:textId="77777777" w:rsidR="00A77609" w:rsidRPr="00A77609" w:rsidRDefault="00A77609" w:rsidP="00A77609">
      <w:pPr>
        <w:numPr>
          <w:ilvl w:val="0"/>
          <w:numId w:val="34"/>
        </w:numPr>
      </w:pPr>
      <w:r w:rsidRPr="00A77609">
        <w:t>Autor/a.</w:t>
      </w:r>
    </w:p>
    <w:p w14:paraId="0B456EE5" w14:textId="77777777" w:rsidR="00A77609" w:rsidRPr="00A77609" w:rsidRDefault="00A77609" w:rsidP="00A77609">
      <w:pPr>
        <w:numPr>
          <w:ilvl w:val="0"/>
          <w:numId w:val="34"/>
        </w:numPr>
      </w:pPr>
      <w:r w:rsidRPr="00A77609">
        <w:t>Traductor/a.</w:t>
      </w:r>
    </w:p>
    <w:p w14:paraId="01BBF9EC" w14:textId="77777777" w:rsidR="00A77609" w:rsidRPr="00A77609" w:rsidRDefault="00A77609" w:rsidP="00A77609">
      <w:pPr>
        <w:numPr>
          <w:ilvl w:val="0"/>
          <w:numId w:val="34"/>
        </w:numPr>
      </w:pPr>
      <w:r w:rsidRPr="00A77609">
        <w:t>Ilustrador/a.</w:t>
      </w:r>
    </w:p>
    <w:p w14:paraId="236F8517" w14:textId="77777777" w:rsidR="00A77609" w:rsidRPr="00A77609" w:rsidRDefault="00A77609" w:rsidP="00A77609">
      <w:pPr>
        <w:numPr>
          <w:ilvl w:val="0"/>
          <w:numId w:val="34"/>
        </w:numPr>
      </w:pPr>
      <w:r w:rsidRPr="00A77609">
        <w:t>La editorial que lo ha publicado.</w:t>
      </w:r>
    </w:p>
    <w:p w14:paraId="0851793C" w14:textId="77777777" w:rsidR="00A77609" w:rsidRPr="00A77609" w:rsidRDefault="00A77609" w:rsidP="00A77609">
      <w:pPr>
        <w:numPr>
          <w:ilvl w:val="0"/>
          <w:numId w:val="34"/>
        </w:numPr>
      </w:pPr>
      <w:r w:rsidRPr="00A77609">
        <w:t>En qué año se publicó.</w:t>
      </w:r>
    </w:p>
    <w:p w14:paraId="20B0CFEA" w14:textId="77777777" w:rsidR="00A77609" w:rsidRPr="00A77609" w:rsidRDefault="00A77609" w:rsidP="00A77609"/>
    <w:p w14:paraId="3A24F8AF" w14:textId="77777777" w:rsidR="00A77609" w:rsidRPr="00A77609" w:rsidRDefault="00A77609" w:rsidP="00A77609">
      <w:pPr>
        <w:pStyle w:val="22"/>
      </w:pPr>
      <w:bookmarkStart w:id="3" w:name="_heading=h.3znysh7" w:colFirst="0" w:colLast="0"/>
      <w:bookmarkEnd w:id="3"/>
      <w:r w:rsidRPr="00A77609">
        <w:t>2.2. RECORDAR CONOCIMIENTOS PREVIOS</w:t>
      </w:r>
    </w:p>
    <w:p w14:paraId="37651FA6" w14:textId="31DF919E" w:rsidR="00A77609" w:rsidRPr="00A77609" w:rsidRDefault="00A77609" w:rsidP="00A77609"/>
    <w:p w14:paraId="66F0A8E0" w14:textId="7F77CC25" w:rsidR="00A77609" w:rsidRDefault="00A77609" w:rsidP="00A77609">
      <w:pPr>
        <w:pStyle w:val="actividades"/>
      </w:pPr>
      <w:r w:rsidRPr="00A77609">
        <w:t>Actividad REA04.2.</w:t>
      </w:r>
      <w:r>
        <w:t>2.1. ¿Cómo suena una fábula?</w:t>
      </w:r>
    </w:p>
    <w:p w14:paraId="3781E320" w14:textId="77777777" w:rsidR="00A77609" w:rsidRDefault="00A77609" w:rsidP="00A77609"/>
    <w:p w14:paraId="3D7C077C" w14:textId="398B7E87" w:rsidR="00A77609" w:rsidRPr="00A77609" w:rsidRDefault="00A77609" w:rsidP="00A77609">
      <w:r w:rsidRPr="00A77609">
        <w:rPr>
          <w:b/>
          <w:bCs/>
        </w:rPr>
        <w:t>Tarea 04.2.2.1.1.</w:t>
      </w:r>
      <w:r w:rsidRPr="00A77609">
        <w:t xml:space="preserve"> Fíjate en la ilustración y escucha atentamente el fragmento del audiolibro de las </w:t>
      </w:r>
      <w:r w:rsidRPr="00A77609">
        <w:rPr>
          <w:i/>
        </w:rPr>
        <w:t>Fábulas</w:t>
      </w:r>
      <w:r w:rsidRPr="00A77609">
        <w:t xml:space="preserve"> de Esopo que recoge la fábula titulada: «La hormiga y la chicharra» y al que puedes acceder pinchando en el audio que aparece debajo de la ilustración. Aquí debajo tienes la dirección en la que está el audiolibro completo, por si ten animas y quieres escuchar todas las fábulas de libro.</w:t>
      </w:r>
    </w:p>
    <w:p w14:paraId="5A37F444" w14:textId="77777777" w:rsidR="00A77609" w:rsidRPr="00A77609" w:rsidRDefault="00A77609" w:rsidP="00A77609"/>
    <w:p w14:paraId="2FA2B4D6" w14:textId="77777777" w:rsidR="00A77609" w:rsidRPr="00A77609" w:rsidRDefault="00A77609" w:rsidP="00A77609">
      <w:r w:rsidRPr="00A77609">
        <w:rPr>
          <w:b/>
          <w:bCs/>
        </w:rPr>
        <w:t>Tarea 04.2.2.1.2.</w:t>
      </w:r>
      <w:r w:rsidRPr="00A77609">
        <w:t xml:space="preserve"> Después de escuchar el audio de la izquierda, contesta las siguientes preguntas:</w:t>
      </w:r>
    </w:p>
    <w:p w14:paraId="1000514F" w14:textId="77777777" w:rsidR="00A77609" w:rsidRPr="00A77609" w:rsidRDefault="00A77609" w:rsidP="00A77609">
      <w:pPr>
        <w:numPr>
          <w:ilvl w:val="0"/>
          <w:numId w:val="32"/>
        </w:numPr>
      </w:pPr>
      <w:r w:rsidRPr="00A77609">
        <w:t>¿Qué le pide la chicharra a la hormiga?</w:t>
      </w:r>
    </w:p>
    <w:p w14:paraId="773BF5D3" w14:textId="77777777" w:rsidR="00A77609" w:rsidRPr="00A77609" w:rsidRDefault="00A77609" w:rsidP="00A77609">
      <w:pPr>
        <w:numPr>
          <w:ilvl w:val="0"/>
          <w:numId w:val="32"/>
        </w:numPr>
      </w:pPr>
      <w:r w:rsidRPr="00A77609">
        <w:t>¿Qué le responde la hormiga?</w:t>
      </w:r>
    </w:p>
    <w:p w14:paraId="52528D59" w14:textId="77777777" w:rsidR="00A77609" w:rsidRPr="00A77609" w:rsidRDefault="00A77609" w:rsidP="00A77609">
      <w:pPr>
        <w:numPr>
          <w:ilvl w:val="0"/>
          <w:numId w:val="32"/>
        </w:numPr>
      </w:pPr>
      <w:r w:rsidRPr="00A77609">
        <w:t>¿Qué significa ‘estío’?</w:t>
      </w:r>
    </w:p>
    <w:p w14:paraId="4405662D" w14:textId="77777777" w:rsidR="00A77609" w:rsidRPr="00A77609" w:rsidRDefault="00A77609" w:rsidP="00A77609">
      <w:pPr>
        <w:numPr>
          <w:ilvl w:val="0"/>
          <w:numId w:val="32"/>
        </w:numPr>
      </w:pPr>
      <w:r w:rsidRPr="00A77609">
        <w:t>¿Qué te parece la respuesta de la hormiga?</w:t>
      </w:r>
    </w:p>
    <w:p w14:paraId="1E2D93D5" w14:textId="77777777" w:rsidR="00A77609" w:rsidRDefault="00A77609" w:rsidP="00A77609">
      <w:pPr>
        <w:numPr>
          <w:ilvl w:val="0"/>
          <w:numId w:val="32"/>
        </w:numPr>
      </w:pPr>
      <w:r w:rsidRPr="00A77609">
        <w:t>¿Con qué otros nombres se conocen a la chicharra?</w:t>
      </w:r>
    </w:p>
    <w:p w14:paraId="45744271" w14:textId="77777777" w:rsidR="00A77609" w:rsidRDefault="00A77609" w:rsidP="00A77609"/>
    <w:p w14:paraId="7A14891F" w14:textId="77777777" w:rsidR="00A77609" w:rsidRPr="00A77609" w:rsidRDefault="00A77609" w:rsidP="00A77609"/>
    <w:p w14:paraId="558D10CB" w14:textId="77777777" w:rsidR="00A77609" w:rsidRPr="00A77609" w:rsidRDefault="00A77609" w:rsidP="00A77609"/>
    <w:p w14:paraId="1FCA215A" w14:textId="15F2F964" w:rsidR="00A77609" w:rsidRDefault="00A77609" w:rsidP="00A77609"/>
    <w:p w14:paraId="0329A4EA" w14:textId="77777777" w:rsidR="00A77609" w:rsidRDefault="00A77609" w:rsidP="00A77609"/>
    <w:p w14:paraId="7C19A952" w14:textId="018993AD" w:rsidR="00A77609" w:rsidRDefault="00A77609" w:rsidP="00A77609">
      <w:pPr>
        <w:pStyle w:val="actividades"/>
      </w:pPr>
      <w:r w:rsidRPr="00A77609">
        <w:t>Actividad REA04.2.</w:t>
      </w:r>
      <w:r>
        <w:t>2.2. Completa tus conocimientos</w:t>
      </w:r>
    </w:p>
    <w:p w14:paraId="281261D4" w14:textId="77777777" w:rsidR="00A77609" w:rsidRPr="00A77609" w:rsidRDefault="00A77609" w:rsidP="00A77609"/>
    <w:p w14:paraId="286E38DD" w14:textId="77777777" w:rsidR="00A77609" w:rsidRPr="00A77609" w:rsidRDefault="00A77609" w:rsidP="00A77609">
      <w:r w:rsidRPr="00A77609">
        <w:rPr>
          <w:b/>
          <w:bCs/>
        </w:rPr>
        <w:t>Tarea 04.2.2.2.1.</w:t>
      </w:r>
      <w:r w:rsidRPr="00A77609">
        <w:t xml:space="preserve"> Si quieres saber cómo suena una chicharra clica en el reproductor. Si, además, quieres verla pincha</w:t>
      </w:r>
      <w:hyperlink r:id="rId7">
        <w:r w:rsidRPr="00A77609">
          <w:t xml:space="preserve"> </w:t>
        </w:r>
      </w:hyperlink>
      <w:hyperlink r:id="rId8">
        <w:r w:rsidRPr="00A77609">
          <w:rPr>
            <w:color w:val="1155CC"/>
            <w:u w:val="single"/>
          </w:rPr>
          <w:t>aquí</w:t>
        </w:r>
      </w:hyperlink>
      <w:r w:rsidRPr="00A77609">
        <w:t xml:space="preserve"> . Después, contesta a las siguientes preguntas:</w:t>
      </w:r>
    </w:p>
    <w:p w14:paraId="27882E7C" w14:textId="77777777" w:rsidR="00A77609" w:rsidRPr="00A77609" w:rsidRDefault="00A77609" w:rsidP="00A77609">
      <w:pPr>
        <w:numPr>
          <w:ilvl w:val="0"/>
          <w:numId w:val="29"/>
        </w:numPr>
      </w:pPr>
      <w:r w:rsidRPr="00A77609">
        <w:t>¿A qué te recuerda este sonido?</w:t>
      </w:r>
    </w:p>
    <w:p w14:paraId="2E6C075E" w14:textId="77777777" w:rsidR="00A77609" w:rsidRPr="00A77609" w:rsidRDefault="00A77609" w:rsidP="00A77609">
      <w:pPr>
        <w:numPr>
          <w:ilvl w:val="0"/>
          <w:numId w:val="29"/>
        </w:numPr>
      </w:pPr>
      <w:r w:rsidRPr="00A77609">
        <w:t>¿Qué adjetivo utilizarías para describirlo?</w:t>
      </w:r>
    </w:p>
    <w:p w14:paraId="01635D18" w14:textId="77777777" w:rsidR="00A77609" w:rsidRPr="00A77609" w:rsidRDefault="00A77609" w:rsidP="00A77609"/>
    <w:p w14:paraId="5BF7212E" w14:textId="77777777" w:rsidR="00A77609" w:rsidRPr="00A77609" w:rsidRDefault="00A77609" w:rsidP="00A77609">
      <w:r w:rsidRPr="00A77609">
        <w:rPr>
          <w:b/>
          <w:bCs/>
        </w:rPr>
        <w:t>Tarea 04.2.2.2.2.</w:t>
      </w:r>
      <w:r w:rsidRPr="00A77609">
        <w:t xml:space="preserve"> Mira y escucha atentamente el vídeo </w:t>
      </w:r>
      <w:r w:rsidRPr="00A77609">
        <w:rPr>
          <w:b/>
        </w:rPr>
        <w:t>Qué pasa con la chicharra</w:t>
      </w:r>
      <w:r w:rsidRPr="00A77609">
        <w:t>. Después serás capaz de contestar a las siguientes preguntas. Escríbelas junto con las respuestas en tu Cuaderno de actividades:</w:t>
      </w:r>
    </w:p>
    <w:p w14:paraId="32C0DC25" w14:textId="77777777" w:rsidR="00A77609" w:rsidRPr="00A77609" w:rsidRDefault="00A77609" w:rsidP="00A77609">
      <w:pPr>
        <w:numPr>
          <w:ilvl w:val="0"/>
          <w:numId w:val="36"/>
        </w:numPr>
      </w:pPr>
      <w:r w:rsidRPr="00A77609">
        <w:t>¿Cuántos años pueden llegar a vivir las cigarras?</w:t>
      </w:r>
    </w:p>
    <w:p w14:paraId="2BCA551A" w14:textId="77777777" w:rsidR="00A77609" w:rsidRPr="00A77609" w:rsidRDefault="00A77609" w:rsidP="00A77609">
      <w:pPr>
        <w:numPr>
          <w:ilvl w:val="0"/>
          <w:numId w:val="36"/>
        </w:numPr>
      </w:pPr>
      <w:r w:rsidRPr="00A77609">
        <w:t>¿Dónde viven la mayor parte del tiempo?</w:t>
      </w:r>
    </w:p>
    <w:p w14:paraId="0C2FA23C" w14:textId="77777777" w:rsidR="00A77609" w:rsidRPr="00A77609" w:rsidRDefault="00A77609" w:rsidP="00A77609">
      <w:pPr>
        <w:numPr>
          <w:ilvl w:val="0"/>
          <w:numId w:val="36"/>
        </w:numPr>
      </w:pPr>
      <w:r w:rsidRPr="00A77609">
        <w:t>¿Qué depredadores se comen a las cigarras?</w:t>
      </w:r>
    </w:p>
    <w:p w14:paraId="1A6F9ED5" w14:textId="77777777" w:rsidR="00A77609" w:rsidRPr="00A77609" w:rsidRDefault="00A77609" w:rsidP="00A77609">
      <w:pPr>
        <w:numPr>
          <w:ilvl w:val="0"/>
          <w:numId w:val="36"/>
        </w:numPr>
      </w:pPr>
      <w:r w:rsidRPr="00A77609">
        <w:t>¿A qué saben las cigarras?</w:t>
      </w:r>
    </w:p>
    <w:p w14:paraId="472D0C59" w14:textId="77777777" w:rsidR="00A77609" w:rsidRPr="00A77609" w:rsidRDefault="00A77609" w:rsidP="00A77609">
      <w:pPr>
        <w:numPr>
          <w:ilvl w:val="0"/>
          <w:numId w:val="36"/>
        </w:numPr>
      </w:pPr>
      <w:r w:rsidRPr="00A77609">
        <w:t>¿Por qué hacen ruido las cigarras?</w:t>
      </w:r>
    </w:p>
    <w:p w14:paraId="263F8A4D" w14:textId="77777777" w:rsidR="00A77609" w:rsidRPr="00A77609" w:rsidRDefault="00A77609" w:rsidP="00A77609">
      <w:pPr>
        <w:numPr>
          <w:ilvl w:val="0"/>
          <w:numId w:val="36"/>
        </w:numPr>
      </w:pPr>
      <w:r w:rsidRPr="00A77609">
        <w:t>¿Qué aplicaciones científicas tiene?</w:t>
      </w:r>
    </w:p>
    <w:p w14:paraId="6EA968E3" w14:textId="77777777" w:rsidR="00A77609" w:rsidRPr="00A77609" w:rsidRDefault="00A77609" w:rsidP="00A77609"/>
    <w:p w14:paraId="7429C027" w14:textId="77777777" w:rsidR="00A77609" w:rsidRPr="00A77609" w:rsidRDefault="00A77609" w:rsidP="00A77609">
      <w:r w:rsidRPr="00A77609">
        <w:rPr>
          <w:b/>
          <w:bCs/>
        </w:rPr>
        <w:t>Tarea 04.2.2.2.3.</w:t>
      </w:r>
      <w:r w:rsidRPr="00A77609">
        <w:t xml:space="preserve"> Después de conocer todas las aplicaciones científicas que han inspirado las cigarras: ¿sigues pensando igual que la hormiga? Argumenta tu respuesta.</w:t>
      </w:r>
    </w:p>
    <w:p w14:paraId="255624E2" w14:textId="77777777" w:rsidR="00A77609" w:rsidRPr="00A77609" w:rsidRDefault="00A77609" w:rsidP="00A77609"/>
    <w:p w14:paraId="74D1AFE1" w14:textId="582FE96A" w:rsidR="00A77609" w:rsidRDefault="00A77609" w:rsidP="00A77609">
      <w:pPr>
        <w:pStyle w:val="actividades"/>
      </w:pPr>
      <w:r w:rsidRPr="00A77609">
        <w:t>Actividad REA04.2.</w:t>
      </w:r>
      <w:r>
        <w:t>2.3. ¿Cómo suena un cuento?</w:t>
      </w:r>
    </w:p>
    <w:p w14:paraId="2B552EA8" w14:textId="77777777" w:rsidR="00A77609" w:rsidRPr="00A77609" w:rsidRDefault="00A77609" w:rsidP="00A77609"/>
    <w:p w14:paraId="510F60F3" w14:textId="77777777" w:rsidR="00A77609" w:rsidRPr="00A77609" w:rsidRDefault="00A77609" w:rsidP="00A77609">
      <w:r w:rsidRPr="00A77609">
        <w:rPr>
          <w:b/>
          <w:bCs/>
        </w:rPr>
        <w:t>Tarea 04.2.2.3.1.</w:t>
      </w:r>
      <w:r w:rsidRPr="00A77609">
        <w:t xml:space="preserve"> Una vez que los has escuchado, vuelve a oírlo y responde a las siguientes preguntas:</w:t>
      </w:r>
    </w:p>
    <w:p w14:paraId="56072A12" w14:textId="77777777" w:rsidR="00A77609" w:rsidRPr="00A77609" w:rsidRDefault="00A77609" w:rsidP="00A77609">
      <w:pPr>
        <w:numPr>
          <w:ilvl w:val="0"/>
          <w:numId w:val="33"/>
        </w:numPr>
      </w:pPr>
      <w:r w:rsidRPr="00A77609">
        <w:t>¿Cuántos años tiene Katimatika?</w:t>
      </w:r>
    </w:p>
    <w:p w14:paraId="6BE5D352" w14:textId="77777777" w:rsidR="00A77609" w:rsidRPr="00A77609" w:rsidRDefault="00A77609" w:rsidP="00A77609">
      <w:pPr>
        <w:numPr>
          <w:ilvl w:val="0"/>
          <w:numId w:val="33"/>
        </w:numPr>
      </w:pPr>
      <w:r w:rsidRPr="00A77609">
        <w:t xml:space="preserve">¿Cómo se llama la madrastra? </w:t>
      </w:r>
    </w:p>
    <w:p w14:paraId="6AE8E85F" w14:textId="77777777" w:rsidR="00A77609" w:rsidRPr="00A77609" w:rsidRDefault="00A77609" w:rsidP="00A77609">
      <w:pPr>
        <w:numPr>
          <w:ilvl w:val="0"/>
          <w:numId w:val="33"/>
        </w:numPr>
      </w:pPr>
      <w:r w:rsidRPr="00A77609">
        <w:t>¿Cuándo se encuentra la madrastra con el ogro?</w:t>
      </w:r>
    </w:p>
    <w:p w14:paraId="042780D2" w14:textId="77777777" w:rsidR="00A77609" w:rsidRPr="00A77609" w:rsidRDefault="00A77609" w:rsidP="00A77609">
      <w:pPr>
        <w:numPr>
          <w:ilvl w:val="0"/>
          <w:numId w:val="33"/>
        </w:numPr>
      </w:pPr>
      <w:r w:rsidRPr="00A77609">
        <w:t>¿Cómo reconocerá el ogro a Katimatika?</w:t>
      </w:r>
    </w:p>
    <w:p w14:paraId="7A85B8F3" w14:textId="77777777" w:rsidR="00A77609" w:rsidRPr="00A77609" w:rsidRDefault="00A77609" w:rsidP="00A77609">
      <w:pPr>
        <w:numPr>
          <w:ilvl w:val="0"/>
          <w:numId w:val="33"/>
        </w:numPr>
      </w:pPr>
      <w:r w:rsidRPr="00A77609">
        <w:t>¿Quién ayuda a Katimatika?</w:t>
      </w:r>
    </w:p>
    <w:p w14:paraId="7715391C" w14:textId="77777777" w:rsidR="00A77609" w:rsidRPr="00A77609" w:rsidRDefault="00A77609" w:rsidP="00A77609">
      <w:pPr>
        <w:numPr>
          <w:ilvl w:val="0"/>
          <w:numId w:val="33"/>
        </w:numPr>
      </w:pPr>
      <w:r w:rsidRPr="00A77609">
        <w:t>¿Qué significa ‘perplejo’?</w:t>
      </w:r>
    </w:p>
    <w:p w14:paraId="043CEAAD" w14:textId="77777777" w:rsidR="00A77609" w:rsidRPr="00A77609" w:rsidRDefault="00A77609" w:rsidP="00A77609">
      <w:pPr>
        <w:numPr>
          <w:ilvl w:val="0"/>
          <w:numId w:val="33"/>
        </w:numPr>
      </w:pPr>
      <w:r w:rsidRPr="00A77609">
        <w:t>¿Qué sucede al final? ¿Te gustaría que pasara algo diferente?</w:t>
      </w:r>
    </w:p>
    <w:p w14:paraId="300399EF" w14:textId="77777777" w:rsidR="00A77609" w:rsidRPr="00A77609" w:rsidRDefault="00A77609" w:rsidP="00A77609">
      <w:pPr>
        <w:numPr>
          <w:ilvl w:val="0"/>
          <w:numId w:val="33"/>
        </w:numPr>
      </w:pPr>
      <w:r w:rsidRPr="00A77609">
        <w:t>¿Conoces algún otro cuento donde aparezcan ogros y madrastras?</w:t>
      </w:r>
    </w:p>
    <w:p w14:paraId="15352A50" w14:textId="77777777" w:rsidR="00A77609" w:rsidRPr="00A77609" w:rsidRDefault="00A77609" w:rsidP="00A77609"/>
    <w:p w14:paraId="33A4F34A" w14:textId="77777777" w:rsidR="00A77609" w:rsidRPr="00A77609" w:rsidRDefault="00A77609" w:rsidP="00A77609">
      <w:pPr>
        <w:rPr>
          <w:color w:val="1155CC"/>
          <w:u w:val="single"/>
        </w:rPr>
      </w:pPr>
      <w:r w:rsidRPr="00A77609">
        <w:rPr>
          <w:b/>
          <w:bCs/>
        </w:rPr>
        <w:t>Tarea 04.2.2.3.2.</w:t>
      </w:r>
      <w:r w:rsidRPr="00A77609">
        <w:t xml:space="preserve"> Si quieres ver</w:t>
      </w:r>
      <w:r w:rsidRPr="00A77609">
        <w:rPr>
          <w:b/>
        </w:rPr>
        <w:t xml:space="preserve"> las ilustraciones </w:t>
      </w:r>
      <w:r w:rsidRPr="00A77609">
        <w:t>de este cuento, pincha</w:t>
      </w:r>
      <w:hyperlink r:id="rId9">
        <w:r w:rsidRPr="00A77609">
          <w:rPr>
            <w:color w:val="1155CC"/>
            <w:u w:val="single"/>
          </w:rPr>
          <w:t xml:space="preserve"> aquí</w:t>
        </w:r>
      </w:hyperlink>
    </w:p>
    <w:p w14:paraId="5A162883" w14:textId="77777777" w:rsidR="00A77609" w:rsidRPr="00A77609" w:rsidRDefault="00A77609" w:rsidP="00A77609">
      <w:pPr>
        <w:rPr>
          <w:color w:val="1155CC"/>
          <w:u w:val="single"/>
        </w:rPr>
      </w:pPr>
    </w:p>
    <w:p w14:paraId="1F1D0022" w14:textId="4D4CEAB3" w:rsidR="00A77609" w:rsidRDefault="00A77609" w:rsidP="00A77609"/>
    <w:p w14:paraId="13A8975C" w14:textId="2E4CA46E" w:rsidR="00A77609" w:rsidRDefault="00A77609" w:rsidP="00A77609">
      <w:pPr>
        <w:pStyle w:val="actividades"/>
      </w:pPr>
      <w:r w:rsidRPr="00A77609">
        <w:lastRenderedPageBreak/>
        <w:t>Actividad REA04.2.</w:t>
      </w:r>
      <w:r>
        <w:t>2.4. Adivina el título</w:t>
      </w:r>
    </w:p>
    <w:p w14:paraId="45C37066" w14:textId="77777777" w:rsidR="00A77609" w:rsidRPr="00A77609" w:rsidRDefault="00A77609" w:rsidP="00A77609"/>
    <w:p w14:paraId="369AEA53" w14:textId="77777777" w:rsidR="00A77609" w:rsidRPr="00A77609" w:rsidRDefault="00A77609" w:rsidP="00A77609">
      <w:r w:rsidRPr="00A77609">
        <w:rPr>
          <w:b/>
          <w:bCs/>
        </w:rPr>
        <w:t>Tarea 04.2.2.4.1.</w:t>
      </w:r>
      <w:r w:rsidRPr="00A77609">
        <w:t xml:space="preserve"> Las siguientes ilustraciones pertenecen a la colección </w:t>
      </w:r>
      <w:r w:rsidRPr="00A77609">
        <w:rPr>
          <w:b/>
        </w:rPr>
        <w:t>Cuentos de Calleja en colores</w:t>
      </w:r>
      <w:r w:rsidRPr="00A77609">
        <w:t xml:space="preserve"> que ofrece convertidos en audiolibros la Biblioteca Virtual del Patrimonio Bibliográfico. ¿Podrías asociar cada una de las imágenes con alguno de los siguientes títulos de cuentos: </w:t>
      </w:r>
      <w:r w:rsidRPr="00A77609">
        <w:rPr>
          <w:i/>
        </w:rPr>
        <w:t>Katimatika, una visión del paraíso, Juan y su gato, Kam-Ambú</w:t>
      </w:r>
      <w:r w:rsidRPr="00A77609">
        <w:t>?</w:t>
      </w:r>
    </w:p>
    <w:p w14:paraId="701C410D" w14:textId="77777777" w:rsidR="00A77609" w:rsidRPr="00A77609" w:rsidRDefault="00A77609" w:rsidP="00A77609"/>
    <w:p w14:paraId="06F873D5" w14:textId="77777777" w:rsidR="00A77609" w:rsidRPr="00A77609" w:rsidRDefault="00A77609" w:rsidP="00A77609">
      <w:r w:rsidRPr="00A77609">
        <w:rPr>
          <w:b/>
          <w:bCs/>
        </w:rPr>
        <w:t>Tarea 04.2.2.4.2.</w:t>
      </w:r>
      <w:r w:rsidRPr="00A77609">
        <w:t xml:space="preserve"> ¿Quieres saber si has acertado? Escucha cómo comienza el cuento, clicando en el reproductor de cada audio. También puedes, pulsando con el ratón sobre cada uno de los dibujos, visitar su ficha catalográfica en la Biblioteca Virtual del Patrimonio Bibliográfico. </w:t>
      </w:r>
    </w:p>
    <w:p w14:paraId="1AD4AD98" w14:textId="77777777" w:rsidR="00A77609" w:rsidRPr="00A77609" w:rsidRDefault="00A77609" w:rsidP="00A77609"/>
    <w:p w14:paraId="6C146E84" w14:textId="223D3A59" w:rsidR="00A77609" w:rsidRDefault="00A77609" w:rsidP="00A77609">
      <w:pPr>
        <w:pStyle w:val="actividades"/>
      </w:pPr>
      <w:r w:rsidRPr="00A77609">
        <w:t>Actividad REA04.2.</w:t>
      </w:r>
      <w:r>
        <w:t>2.5. Personajes y objetos de cuentos maravillosos</w:t>
      </w:r>
    </w:p>
    <w:p w14:paraId="66E0B709" w14:textId="77777777" w:rsidR="00A77609" w:rsidRPr="00A77609" w:rsidRDefault="00A77609" w:rsidP="00A77609"/>
    <w:p w14:paraId="1106B732" w14:textId="77777777" w:rsidR="00A77609" w:rsidRPr="00A77609" w:rsidRDefault="00A77609" w:rsidP="00A77609">
      <w:r w:rsidRPr="00A77609">
        <w:rPr>
          <w:b/>
          <w:bCs/>
        </w:rPr>
        <w:t>Tarea 04.2.2.5.1.</w:t>
      </w:r>
      <w:r w:rsidRPr="00A77609">
        <w:t xml:space="preserve"> Encuentra los siguientes que están ocultos en la sopa de letras:</w:t>
      </w:r>
    </w:p>
    <w:p w14:paraId="49AEAED0" w14:textId="77777777" w:rsidR="00A77609" w:rsidRPr="00A77609" w:rsidRDefault="00A77609" w:rsidP="00A77609">
      <w:pPr>
        <w:numPr>
          <w:ilvl w:val="0"/>
          <w:numId w:val="37"/>
        </w:numPr>
      </w:pPr>
      <w:r w:rsidRPr="00A77609">
        <w:t>Madrastra</w:t>
      </w:r>
    </w:p>
    <w:p w14:paraId="4D753D80" w14:textId="77777777" w:rsidR="00A77609" w:rsidRPr="00A77609" w:rsidRDefault="00A77609" w:rsidP="00A77609">
      <w:pPr>
        <w:numPr>
          <w:ilvl w:val="0"/>
          <w:numId w:val="37"/>
        </w:numPr>
      </w:pPr>
      <w:r w:rsidRPr="00A77609">
        <w:t>Príncipe</w:t>
      </w:r>
    </w:p>
    <w:p w14:paraId="25C52C78" w14:textId="77777777" w:rsidR="00A77609" w:rsidRPr="00A77609" w:rsidRDefault="00A77609" w:rsidP="00A77609">
      <w:pPr>
        <w:numPr>
          <w:ilvl w:val="0"/>
          <w:numId w:val="37"/>
        </w:numPr>
      </w:pPr>
      <w:r w:rsidRPr="00A77609">
        <w:t>Brujo</w:t>
      </w:r>
    </w:p>
    <w:p w14:paraId="1847D0B0" w14:textId="77777777" w:rsidR="00A77609" w:rsidRPr="00A77609" w:rsidRDefault="00A77609" w:rsidP="00A77609">
      <w:pPr>
        <w:numPr>
          <w:ilvl w:val="0"/>
          <w:numId w:val="37"/>
        </w:numPr>
      </w:pPr>
      <w:r w:rsidRPr="00A77609">
        <w:t>Gigante</w:t>
      </w:r>
    </w:p>
    <w:p w14:paraId="161DA24B" w14:textId="77777777" w:rsidR="00A77609" w:rsidRPr="00A77609" w:rsidRDefault="00A77609" w:rsidP="00A77609">
      <w:pPr>
        <w:numPr>
          <w:ilvl w:val="0"/>
          <w:numId w:val="37"/>
        </w:numPr>
      </w:pPr>
      <w:r w:rsidRPr="00A77609">
        <w:t>Ogro</w:t>
      </w:r>
    </w:p>
    <w:p w14:paraId="09E7CD20" w14:textId="77777777" w:rsidR="00A77609" w:rsidRPr="00A77609" w:rsidRDefault="00A77609" w:rsidP="00A77609">
      <w:pPr>
        <w:numPr>
          <w:ilvl w:val="0"/>
          <w:numId w:val="37"/>
        </w:numPr>
      </w:pPr>
      <w:r w:rsidRPr="00A77609">
        <w:t>Lobo</w:t>
      </w:r>
    </w:p>
    <w:p w14:paraId="1CB4E8BE" w14:textId="77777777" w:rsidR="00A77609" w:rsidRPr="00A77609" w:rsidRDefault="00A77609" w:rsidP="00A77609">
      <w:pPr>
        <w:numPr>
          <w:ilvl w:val="0"/>
          <w:numId w:val="37"/>
        </w:numPr>
      </w:pPr>
      <w:r w:rsidRPr="00A77609">
        <w:t>Genio</w:t>
      </w:r>
    </w:p>
    <w:p w14:paraId="635189A1" w14:textId="77777777" w:rsidR="00A77609" w:rsidRPr="00A77609" w:rsidRDefault="00A77609" w:rsidP="00A77609">
      <w:pPr>
        <w:numPr>
          <w:ilvl w:val="0"/>
          <w:numId w:val="37"/>
        </w:numPr>
      </w:pPr>
      <w:r w:rsidRPr="00A77609">
        <w:t>Hada</w:t>
      </w:r>
    </w:p>
    <w:p w14:paraId="4A19BFB4" w14:textId="77777777" w:rsidR="00A77609" w:rsidRPr="00A77609" w:rsidRDefault="00A77609" w:rsidP="00A77609"/>
    <w:p w14:paraId="58DC2A8A" w14:textId="77777777" w:rsidR="00A77609" w:rsidRPr="00A77609" w:rsidRDefault="00A77609" w:rsidP="00A77609">
      <w:r w:rsidRPr="00A77609">
        <w:rPr>
          <w:b/>
          <w:bCs/>
        </w:rPr>
        <w:t>Tarea 04.2.2.5.2.</w:t>
      </w:r>
      <w:r w:rsidRPr="00A77609">
        <w:t xml:space="preserve"> Abajo puedes ver algunos objetos cotidianos que, gracias a la magia, se convierten en extraordinarios. ¿Sabrías decir en qué cuentos aparecen?</w:t>
      </w:r>
    </w:p>
    <w:p w14:paraId="1158DB49" w14:textId="77777777" w:rsidR="00A77609" w:rsidRPr="00A77609" w:rsidRDefault="00A77609" w:rsidP="00A77609"/>
    <w:p w14:paraId="18E12942" w14:textId="77777777" w:rsidR="00A77609" w:rsidRDefault="00A77609" w:rsidP="00A77609">
      <w:r w:rsidRPr="00A77609">
        <w:rPr>
          <w:b/>
          <w:bCs/>
        </w:rPr>
        <w:t>Tarea 04.2.2.5.3.</w:t>
      </w:r>
      <w:r w:rsidRPr="00A77609">
        <w:t xml:space="preserve"> Ahora piensa en otros objetos cotidianos y dales una cualidad que los convierta en mágicos. Imagina qué cosas extraordinarias podrían hacer si formaran parte de un cuento maravilloso. Anota esos objetos en el Cuaderno de actividades y, a continuación, escribe los poderes que les has dado. Puedes compartirlo con el resto de la clase y sorprenderte con la cantidad de cosas que un objeto puede hacer con un poco de imaginación.</w:t>
      </w:r>
    </w:p>
    <w:p w14:paraId="1C9422BA" w14:textId="77777777" w:rsidR="00A77609" w:rsidRDefault="00A77609" w:rsidP="00A77609"/>
    <w:p w14:paraId="2A7C91BB" w14:textId="77777777" w:rsidR="00A77609" w:rsidRPr="00A77609" w:rsidRDefault="00A77609" w:rsidP="00A77609"/>
    <w:p w14:paraId="10F88320" w14:textId="77777777" w:rsidR="00A77609" w:rsidRPr="00A77609" w:rsidRDefault="00A77609" w:rsidP="00A77609"/>
    <w:p w14:paraId="28CB144E" w14:textId="77777777" w:rsidR="00A77609" w:rsidRPr="00A77609" w:rsidRDefault="00A77609" w:rsidP="00A77609">
      <w:pPr>
        <w:pStyle w:val="23"/>
      </w:pPr>
      <w:bookmarkStart w:id="4" w:name="_heading=h.2et92p0" w:colFirst="0" w:colLast="0"/>
      <w:bookmarkEnd w:id="4"/>
      <w:r w:rsidRPr="00A77609">
        <w:lastRenderedPageBreak/>
        <w:t>2.3. COMPRENDER</w:t>
      </w:r>
    </w:p>
    <w:p w14:paraId="16C28CAA" w14:textId="77777777" w:rsidR="00A77609" w:rsidRPr="00A77609" w:rsidRDefault="00A77609" w:rsidP="00A77609"/>
    <w:p w14:paraId="409B05B6" w14:textId="3014E9D3" w:rsidR="00A77609" w:rsidRDefault="00A77609" w:rsidP="00A77609">
      <w:pPr>
        <w:pStyle w:val="actividades"/>
      </w:pPr>
      <w:r w:rsidRPr="00A77609">
        <w:t>Actividad REA04.2.</w:t>
      </w:r>
      <w:r>
        <w:t>3.1. Tan feliz como una perdiz</w:t>
      </w:r>
    </w:p>
    <w:p w14:paraId="1636FA8D" w14:textId="77777777" w:rsidR="00A77609" w:rsidRPr="00A77609" w:rsidRDefault="00A77609" w:rsidP="00A77609"/>
    <w:p w14:paraId="75662BE9" w14:textId="77777777" w:rsidR="00A77609" w:rsidRPr="00A77609" w:rsidRDefault="00A77609" w:rsidP="00A77609">
      <w:r w:rsidRPr="00A77609">
        <w:rPr>
          <w:b/>
          <w:bCs/>
        </w:rPr>
        <w:t>Tarea 04.2.3.1.1.</w:t>
      </w:r>
      <w:r w:rsidRPr="00A77609">
        <w:t xml:space="preserve"> Aprende cómo se forma el </w:t>
      </w:r>
      <w:r w:rsidRPr="00A77609">
        <w:rPr>
          <w:b/>
        </w:rPr>
        <w:t>comparativo de igualdad</w:t>
      </w:r>
      <w:r w:rsidRPr="00A77609">
        <w:t xml:space="preserve"> y reta a tus amigos a completar las siguientes frases con nombres de animales:</w:t>
      </w:r>
    </w:p>
    <w:p w14:paraId="6BAF753D" w14:textId="77777777" w:rsidR="00A77609" w:rsidRPr="00A77609" w:rsidRDefault="00A77609" w:rsidP="00A77609">
      <w:r w:rsidRPr="00A77609">
        <w:t>Tan ágil como __________________________</w:t>
      </w:r>
    </w:p>
    <w:p w14:paraId="45319F12" w14:textId="77777777" w:rsidR="00A77609" w:rsidRPr="00A77609" w:rsidRDefault="00A77609" w:rsidP="00A77609">
      <w:r w:rsidRPr="00A77609">
        <w:t>Tan fuerte como _________________________</w:t>
      </w:r>
    </w:p>
    <w:p w14:paraId="1BB03D66" w14:textId="77777777" w:rsidR="00A77609" w:rsidRPr="00A77609" w:rsidRDefault="00A77609" w:rsidP="00A77609">
      <w:r w:rsidRPr="00A77609">
        <w:t>Tan traviesa como _________________________</w:t>
      </w:r>
    </w:p>
    <w:p w14:paraId="53302CF3" w14:textId="77777777" w:rsidR="00A77609" w:rsidRPr="00A77609" w:rsidRDefault="00A77609" w:rsidP="00A77609">
      <w:r w:rsidRPr="00A77609">
        <w:t>Tan escurridiza como _________________________</w:t>
      </w:r>
    </w:p>
    <w:p w14:paraId="7A393746" w14:textId="77777777" w:rsidR="00A77609" w:rsidRPr="00A77609" w:rsidRDefault="00A77609" w:rsidP="00A77609">
      <w:r w:rsidRPr="00A77609">
        <w:t>Tan inteligente como _________________________</w:t>
      </w:r>
    </w:p>
    <w:p w14:paraId="000A5FD6" w14:textId="77777777" w:rsidR="00A77609" w:rsidRPr="00A77609" w:rsidRDefault="00A77609" w:rsidP="00A77609">
      <w:r w:rsidRPr="00A77609">
        <w:t>Tan trabajadora como _________________________</w:t>
      </w:r>
    </w:p>
    <w:p w14:paraId="290B3B55" w14:textId="77777777" w:rsidR="00A77609" w:rsidRPr="00A77609" w:rsidRDefault="00A77609" w:rsidP="00A77609">
      <w:r w:rsidRPr="00A77609">
        <w:t>Tan divertido como _________________________</w:t>
      </w:r>
    </w:p>
    <w:p w14:paraId="2EEFF443" w14:textId="77777777" w:rsidR="00A77609" w:rsidRPr="00A77609" w:rsidRDefault="00A77609" w:rsidP="00A77609"/>
    <w:p w14:paraId="467A8149" w14:textId="77777777" w:rsidR="00A77609" w:rsidRPr="00A77609" w:rsidRDefault="00A77609" w:rsidP="00A77609">
      <w:r w:rsidRPr="00A77609">
        <w:rPr>
          <w:b/>
          <w:bCs/>
        </w:rPr>
        <w:t>Tarea 04.2.3.2.1.</w:t>
      </w:r>
      <w:r w:rsidRPr="00A77609">
        <w:t xml:space="preserve"> Ahora aprende cómo se realizan las comparaciones de superioridad e inferioridad y completa las siguientes frases:</w:t>
      </w:r>
    </w:p>
    <w:p w14:paraId="64BEAA47" w14:textId="77777777" w:rsidR="00A77609" w:rsidRPr="00A77609" w:rsidRDefault="00A77609" w:rsidP="00A77609">
      <w:r w:rsidRPr="00A77609">
        <w:t>El elefante es más …. que….</w:t>
      </w:r>
    </w:p>
    <w:p w14:paraId="0197610E" w14:textId="77777777" w:rsidR="00A77609" w:rsidRPr="00A77609" w:rsidRDefault="00A77609" w:rsidP="00A77609">
      <w:r w:rsidRPr="00A77609">
        <w:t>El mono es más …que …….</w:t>
      </w:r>
    </w:p>
    <w:p w14:paraId="277301D9" w14:textId="77777777" w:rsidR="00A77609" w:rsidRPr="00A77609" w:rsidRDefault="00A77609" w:rsidP="00A77609">
      <w:r w:rsidRPr="00A77609">
        <w:t>La serpiente es menos…que….</w:t>
      </w:r>
    </w:p>
    <w:p w14:paraId="021A984F" w14:textId="77777777" w:rsidR="00A77609" w:rsidRPr="00A77609" w:rsidRDefault="00A77609" w:rsidP="00A77609">
      <w:r w:rsidRPr="00A77609">
        <w:t>El cocodrilo es menos ……. que….</w:t>
      </w:r>
    </w:p>
    <w:p w14:paraId="5151CFB3" w14:textId="77777777" w:rsidR="00A77609" w:rsidRPr="00A77609" w:rsidRDefault="00A77609" w:rsidP="00A77609">
      <w:r w:rsidRPr="00A77609">
        <w:t>El león es más…………que…………</w:t>
      </w:r>
    </w:p>
    <w:p w14:paraId="4A99E2AE" w14:textId="77777777" w:rsidR="00A77609" w:rsidRPr="00A77609" w:rsidRDefault="00A77609" w:rsidP="00A77609">
      <w:r w:rsidRPr="00A77609">
        <w:t>El gato es menos…….que…….</w:t>
      </w:r>
    </w:p>
    <w:p w14:paraId="0C99FB71" w14:textId="77777777" w:rsidR="00A77609" w:rsidRPr="00A77609" w:rsidRDefault="00A77609" w:rsidP="00A77609">
      <w:r w:rsidRPr="00A77609">
        <w:t>El ratón es más ………..que……………..</w:t>
      </w:r>
    </w:p>
    <w:p w14:paraId="0A4FC372" w14:textId="77777777" w:rsidR="00A77609" w:rsidRPr="00A77609" w:rsidRDefault="00A77609" w:rsidP="00A77609"/>
    <w:p w14:paraId="31099208" w14:textId="77777777" w:rsidR="00A77609" w:rsidRPr="00A77609" w:rsidRDefault="00A77609" w:rsidP="00A77609">
      <w:r w:rsidRPr="00A77609">
        <w:rPr>
          <w:b/>
          <w:bCs/>
        </w:rPr>
        <w:t>Tarea 04.2.3.2.2.</w:t>
      </w:r>
      <w:r w:rsidRPr="00A77609">
        <w:t xml:space="preserve"> Ahora puedes intentar inventar tú frases como las de los ejemplos de arriba. Escríbelas en tu  cuaderno de actividades.</w:t>
      </w:r>
    </w:p>
    <w:p w14:paraId="5733F76D" w14:textId="77777777" w:rsidR="00A77609" w:rsidRPr="00A77609" w:rsidRDefault="00A77609" w:rsidP="00A77609"/>
    <w:p w14:paraId="7FA7E51D" w14:textId="77777777" w:rsidR="00A77609" w:rsidRPr="00A77609" w:rsidRDefault="00A77609" w:rsidP="00A77609">
      <w:r w:rsidRPr="00A77609">
        <w:rPr>
          <w:b/>
          <w:bCs/>
        </w:rPr>
        <w:t>Tarea 04.2.3.3.1.</w:t>
      </w:r>
      <w:r w:rsidRPr="00A77609">
        <w:t xml:space="preserve"> Escribe en tu cuaderno de actividades qué adjetivos comparativos utilizarías para describirlos. Ten en cuenta lo que les diferencia a unos de otros.</w:t>
      </w:r>
    </w:p>
    <w:p w14:paraId="13C4F144" w14:textId="77777777" w:rsidR="00A77609" w:rsidRDefault="00A77609" w:rsidP="00A77609"/>
    <w:p w14:paraId="1F7A9F49" w14:textId="77777777" w:rsidR="00A77609" w:rsidRDefault="00A77609" w:rsidP="00A77609"/>
    <w:p w14:paraId="58344D50" w14:textId="77777777" w:rsidR="00A77609" w:rsidRDefault="00A77609" w:rsidP="00A77609"/>
    <w:p w14:paraId="7383C6DB" w14:textId="77777777" w:rsidR="00A77609" w:rsidRDefault="00A77609" w:rsidP="00A77609"/>
    <w:p w14:paraId="7ACA6C6B" w14:textId="77777777" w:rsidR="00A77609" w:rsidRDefault="00A77609" w:rsidP="00A77609"/>
    <w:p w14:paraId="30AB7219" w14:textId="77777777" w:rsidR="00A77609" w:rsidRDefault="00A77609" w:rsidP="00A77609"/>
    <w:p w14:paraId="3E2F0DAD" w14:textId="77777777" w:rsidR="00A77609" w:rsidRPr="00A77609" w:rsidRDefault="00A77609" w:rsidP="00A77609"/>
    <w:p w14:paraId="056872D5" w14:textId="77777777" w:rsidR="00A77609" w:rsidRPr="00A77609" w:rsidRDefault="00A77609" w:rsidP="00A77609">
      <w:pPr>
        <w:pStyle w:val="24"/>
      </w:pPr>
      <w:bookmarkStart w:id="5" w:name="_heading=h.tyjcwt" w:colFirst="0" w:colLast="0"/>
      <w:bookmarkEnd w:id="5"/>
      <w:r w:rsidRPr="00A77609">
        <w:lastRenderedPageBreak/>
        <w:t>2.4. ANALIZAR</w:t>
      </w:r>
    </w:p>
    <w:p w14:paraId="42A3B13D" w14:textId="77777777" w:rsidR="00A77609" w:rsidRPr="00A77609" w:rsidRDefault="00A77609" w:rsidP="00A77609"/>
    <w:p w14:paraId="1CD35B7C" w14:textId="173FB123" w:rsidR="00A77609" w:rsidRDefault="00A77609" w:rsidP="00A77609">
      <w:pPr>
        <w:pStyle w:val="actividades"/>
      </w:pPr>
      <w:r w:rsidRPr="00A77609">
        <w:t>Actividad REA04.2.</w:t>
      </w:r>
      <w:r>
        <w:t>4.1. Las fábulas, lectura: La chicharra y la hormiga</w:t>
      </w:r>
    </w:p>
    <w:p w14:paraId="73697438" w14:textId="77777777" w:rsidR="00A77609" w:rsidRPr="00A77609" w:rsidRDefault="00A77609" w:rsidP="00A77609"/>
    <w:p w14:paraId="431C45F6" w14:textId="77777777" w:rsidR="00A77609" w:rsidRPr="00A77609" w:rsidRDefault="00A77609" w:rsidP="00A77609">
      <w:r w:rsidRPr="00A77609">
        <w:rPr>
          <w:b/>
          <w:bCs/>
        </w:rPr>
        <w:t>Tarea 04.2.4.1.1.</w:t>
      </w:r>
      <w:r w:rsidRPr="00A77609">
        <w:t xml:space="preserve"> Ahora puedes leer la fábula al mismo tiempo que la oyes</w:t>
      </w:r>
    </w:p>
    <w:p w14:paraId="2EB4B960" w14:textId="77777777" w:rsidR="00A77609" w:rsidRPr="00A77609" w:rsidRDefault="00A77609" w:rsidP="00A77609"/>
    <w:p w14:paraId="66385B89" w14:textId="77777777" w:rsidR="00A77609" w:rsidRPr="00A77609" w:rsidRDefault="00A77609" w:rsidP="00A77609">
      <w:r w:rsidRPr="00A77609">
        <w:rPr>
          <w:b/>
          <w:bCs/>
        </w:rPr>
        <w:t>Tarea 04.2.4.1.2</w:t>
      </w:r>
      <w:r w:rsidRPr="00A77609">
        <w:t>. Contesta las siguientes preguntas:</w:t>
      </w:r>
    </w:p>
    <w:p w14:paraId="1B1C716F" w14:textId="77777777" w:rsidR="00A77609" w:rsidRPr="00A77609" w:rsidRDefault="00A77609" w:rsidP="00A77609">
      <w:pPr>
        <w:numPr>
          <w:ilvl w:val="0"/>
          <w:numId w:val="35"/>
        </w:numPr>
      </w:pPr>
      <w:r w:rsidRPr="00A77609">
        <w:t>¿Qué te llama la atención del texto?</w:t>
      </w:r>
    </w:p>
    <w:p w14:paraId="2D3880EC" w14:textId="77777777" w:rsidR="00A77609" w:rsidRPr="00A77609" w:rsidRDefault="00A77609" w:rsidP="00A77609">
      <w:pPr>
        <w:numPr>
          <w:ilvl w:val="0"/>
          <w:numId w:val="35"/>
        </w:numPr>
      </w:pPr>
      <w:r w:rsidRPr="00A77609">
        <w:t>¿Hay alguna palabra que te resulte desconocida?</w:t>
      </w:r>
    </w:p>
    <w:p w14:paraId="6BB6B027" w14:textId="77777777" w:rsidR="00A77609" w:rsidRPr="00A77609" w:rsidRDefault="00A77609" w:rsidP="00A77609">
      <w:pPr>
        <w:numPr>
          <w:ilvl w:val="0"/>
          <w:numId w:val="35"/>
        </w:numPr>
      </w:pPr>
      <w:r w:rsidRPr="00A77609">
        <w:t>¿Podrías identificar en la imagen del texto algún tipo de escritura distinta a la habitual?</w:t>
      </w:r>
    </w:p>
    <w:p w14:paraId="5A90C0E0" w14:textId="77777777" w:rsidR="00A77609" w:rsidRPr="00A77609" w:rsidRDefault="00A77609" w:rsidP="00A77609">
      <w:pPr>
        <w:numPr>
          <w:ilvl w:val="0"/>
          <w:numId w:val="35"/>
        </w:numPr>
      </w:pPr>
      <w:r w:rsidRPr="00A77609">
        <w:t>¿Por qué crees que aparece así?</w:t>
      </w:r>
    </w:p>
    <w:p w14:paraId="7E444330" w14:textId="77777777" w:rsidR="00A77609" w:rsidRPr="00A77609" w:rsidRDefault="00A77609" w:rsidP="00A77609"/>
    <w:p w14:paraId="43CC7D13" w14:textId="604F80EF" w:rsidR="00A77609" w:rsidRDefault="00A77609" w:rsidP="00A77609">
      <w:pPr>
        <w:pStyle w:val="actividades"/>
      </w:pPr>
      <w:r w:rsidRPr="00A77609">
        <w:t>Actividad REA04.2.</w:t>
      </w:r>
      <w:r>
        <w:t>4.2. ¿Qué es una moraleja?</w:t>
      </w:r>
    </w:p>
    <w:p w14:paraId="16E7269C" w14:textId="77777777" w:rsidR="00A77609" w:rsidRPr="00A77609" w:rsidRDefault="00A77609" w:rsidP="00A77609"/>
    <w:p w14:paraId="61040C4D" w14:textId="77777777" w:rsidR="00A77609" w:rsidRPr="00A77609" w:rsidRDefault="00A77609" w:rsidP="00A77609">
      <w:r w:rsidRPr="00A77609">
        <w:rPr>
          <w:b/>
          <w:bCs/>
        </w:rPr>
        <w:t>Tarea 04.2.4.2.1.</w:t>
      </w:r>
      <w:r w:rsidRPr="00A77609">
        <w:t xml:space="preserve"> ¿Estás de acuerdo con está moraleja? ¿Por qué? Argumenta tu respuesta con un ejemplo.</w:t>
      </w:r>
    </w:p>
    <w:p w14:paraId="7358C19B" w14:textId="77777777" w:rsidR="00A77609" w:rsidRPr="00A77609" w:rsidRDefault="00A77609" w:rsidP="00A77609"/>
    <w:p w14:paraId="2F085D22" w14:textId="77777777" w:rsidR="00A77609" w:rsidRPr="00A77609" w:rsidRDefault="00A77609" w:rsidP="00A77609">
      <w:r w:rsidRPr="00A77609">
        <w:rPr>
          <w:b/>
          <w:bCs/>
        </w:rPr>
        <w:t>Tarea 04.2.4.2.2.</w:t>
      </w:r>
      <w:r w:rsidRPr="00A77609">
        <w:t xml:space="preserve"> ¿Sabrías distinguir en el texto de la izquierda las dos partes?</w:t>
      </w:r>
    </w:p>
    <w:p w14:paraId="6EE9A4B6" w14:textId="77777777" w:rsidR="00A77609" w:rsidRPr="00A77609" w:rsidRDefault="00A77609" w:rsidP="00A77609">
      <w:pPr>
        <w:numPr>
          <w:ilvl w:val="0"/>
          <w:numId w:val="40"/>
        </w:numPr>
      </w:pPr>
      <w:r w:rsidRPr="00A77609">
        <w:t>Lee en alto la primera parte.</w:t>
      </w:r>
    </w:p>
    <w:p w14:paraId="1460BF46" w14:textId="77777777" w:rsidR="00A77609" w:rsidRPr="00A77609" w:rsidRDefault="00A77609" w:rsidP="00A77609">
      <w:pPr>
        <w:numPr>
          <w:ilvl w:val="0"/>
          <w:numId w:val="40"/>
        </w:numPr>
      </w:pPr>
      <w:r w:rsidRPr="00A77609">
        <w:t>Luego escribe en tu cuaderno de actividades la frase de la segunda parte.</w:t>
      </w:r>
    </w:p>
    <w:p w14:paraId="5D40960E" w14:textId="77777777" w:rsidR="00A77609" w:rsidRPr="00A77609" w:rsidRDefault="00A77609" w:rsidP="00A77609"/>
    <w:p w14:paraId="11C9872F" w14:textId="2F2FA8A1" w:rsidR="00A77609" w:rsidRDefault="00A77609" w:rsidP="00A77609">
      <w:pPr>
        <w:pStyle w:val="actividades"/>
      </w:pPr>
      <w:r w:rsidRPr="00A77609">
        <w:t>Actividad REA04.2.</w:t>
      </w:r>
      <w:r>
        <w:t>4.2. Las fábulas en prosa y en verso. Escucha y lee</w:t>
      </w:r>
    </w:p>
    <w:p w14:paraId="7B53BF5B" w14:textId="77777777" w:rsidR="00A77609" w:rsidRPr="00A77609" w:rsidRDefault="00A77609" w:rsidP="00A77609"/>
    <w:p w14:paraId="0C4675D8" w14:textId="77777777" w:rsidR="00A77609" w:rsidRPr="00A77609" w:rsidRDefault="00A77609" w:rsidP="00A77609">
      <w:r w:rsidRPr="00A77609">
        <w:rPr>
          <w:b/>
          <w:bCs/>
        </w:rPr>
        <w:t>Tarea 04.2.4.3.1.</w:t>
      </w:r>
      <w:r w:rsidRPr="00A77609">
        <w:t xml:space="preserve"> Escucha a partir del tiempo 9.16 a 9.57 mientras sigues la lectura del texto.</w:t>
      </w:r>
    </w:p>
    <w:p w14:paraId="0623A06F" w14:textId="77777777" w:rsidR="00A77609" w:rsidRPr="00A77609" w:rsidRDefault="00A77609" w:rsidP="00A77609"/>
    <w:p w14:paraId="1FCE884F" w14:textId="77777777" w:rsidR="00A77609" w:rsidRPr="00A77609" w:rsidRDefault="00A77609" w:rsidP="00A77609">
      <w:r w:rsidRPr="00A77609">
        <w:rPr>
          <w:b/>
          <w:bCs/>
        </w:rPr>
        <w:t>Tarea 04.2.4.3.2.</w:t>
      </w:r>
      <w:r w:rsidRPr="00A77609">
        <w:t xml:space="preserve"> ¿Estás de acuerdo con la moraleja de “El burro flautista”? ¿Por qué? Argumenta tu respuesta con un ejemplo.</w:t>
      </w:r>
    </w:p>
    <w:p w14:paraId="51500B33" w14:textId="77777777" w:rsidR="00A77609" w:rsidRPr="00A77609" w:rsidRDefault="00A77609" w:rsidP="00A77609"/>
    <w:p w14:paraId="06CA8ED4" w14:textId="77777777" w:rsidR="00A77609" w:rsidRDefault="00A77609" w:rsidP="00A77609">
      <w:r w:rsidRPr="00A77609">
        <w:rPr>
          <w:b/>
          <w:bCs/>
        </w:rPr>
        <w:t>Tarea 04.2.4.3.3.</w:t>
      </w:r>
      <w:r w:rsidRPr="00A77609">
        <w:t xml:space="preserve"> Ahora vuelve a la actividad 2.4.1 y compara los dos textos ¿sabrías decir cuál está escrito en prosa y cual en verso?</w:t>
      </w:r>
    </w:p>
    <w:p w14:paraId="488A1981" w14:textId="77777777" w:rsidR="00A77609" w:rsidRDefault="00A77609" w:rsidP="00A77609"/>
    <w:p w14:paraId="7E065E14" w14:textId="77777777" w:rsidR="00A77609" w:rsidRDefault="00A77609" w:rsidP="00A77609"/>
    <w:p w14:paraId="1684D17C" w14:textId="77777777" w:rsidR="00A77609" w:rsidRDefault="00A77609" w:rsidP="00A77609"/>
    <w:p w14:paraId="4627C2D3" w14:textId="77777777" w:rsidR="00A77609" w:rsidRPr="00A77609" w:rsidRDefault="00A77609" w:rsidP="00A77609"/>
    <w:p w14:paraId="06C9B131" w14:textId="77777777" w:rsidR="00A77609" w:rsidRPr="00A77609" w:rsidRDefault="00A77609" w:rsidP="00A77609"/>
    <w:p w14:paraId="029F6984" w14:textId="139AD739" w:rsidR="00A77609" w:rsidRDefault="00A77609" w:rsidP="00A77609">
      <w:pPr>
        <w:pStyle w:val="actividades"/>
      </w:pPr>
      <w:r w:rsidRPr="00A77609">
        <w:lastRenderedPageBreak/>
        <w:t>Actividad REA04.2.</w:t>
      </w:r>
      <w:r>
        <w:t>4.4. El verso en los cuentos</w:t>
      </w:r>
    </w:p>
    <w:p w14:paraId="57397F6A" w14:textId="363F69D1" w:rsidR="00A77609" w:rsidRPr="00A77609" w:rsidRDefault="00A77609" w:rsidP="00A77609"/>
    <w:p w14:paraId="53D9F23A" w14:textId="77777777" w:rsidR="00A77609" w:rsidRPr="00A77609" w:rsidRDefault="00A77609" w:rsidP="00A77609">
      <w:r w:rsidRPr="00A77609">
        <w:rPr>
          <w:b/>
          <w:bCs/>
        </w:rPr>
        <w:t>Tarea 04.2.4.4.1.</w:t>
      </w:r>
      <w:r w:rsidRPr="00A77609">
        <w:t xml:space="preserve"> Escucha este poema acerca de los cuentos. ¿Qué crees que ha querido decir el autor cuando dice que “el cuento es una bella durmiente y que es preciso despertarla”? Escribe tu respuesta en el cuaderno de actividades.</w:t>
      </w:r>
    </w:p>
    <w:p w14:paraId="7380DB32" w14:textId="77777777" w:rsidR="00A77609" w:rsidRPr="00A77609" w:rsidRDefault="00A77609" w:rsidP="00A77609"/>
    <w:p w14:paraId="31661383" w14:textId="77777777" w:rsidR="00A77609" w:rsidRPr="00A77609" w:rsidRDefault="00A77609" w:rsidP="00A77609">
      <w:pPr>
        <w:pStyle w:val="25"/>
      </w:pPr>
      <w:bookmarkStart w:id="6" w:name="_heading=h.3dy6vkm" w:colFirst="0" w:colLast="0"/>
      <w:bookmarkEnd w:id="6"/>
      <w:r w:rsidRPr="00A77609">
        <w:t>2.5. APLICAR</w:t>
      </w:r>
    </w:p>
    <w:p w14:paraId="4158762E" w14:textId="77777777" w:rsidR="00A77609" w:rsidRPr="00A77609" w:rsidRDefault="00A77609" w:rsidP="00A77609"/>
    <w:p w14:paraId="79BAAAC8" w14:textId="19235D2C" w:rsidR="00A77609" w:rsidRDefault="00A77609" w:rsidP="00A77609">
      <w:pPr>
        <w:pStyle w:val="actividades"/>
      </w:pPr>
      <w:r w:rsidRPr="00A77609">
        <w:t>Actividad REA04.2.</w:t>
      </w:r>
      <w:r>
        <w:t>5.1. La magia del diccionario</w:t>
      </w:r>
    </w:p>
    <w:p w14:paraId="18863C96" w14:textId="7CBA1581" w:rsidR="00A77609" w:rsidRPr="00A77609" w:rsidRDefault="00A77609" w:rsidP="00A77609"/>
    <w:p w14:paraId="70CF08F3" w14:textId="77777777" w:rsidR="00A77609" w:rsidRPr="00A77609" w:rsidRDefault="00A77609" w:rsidP="00A77609">
      <w:r w:rsidRPr="00A77609">
        <w:rPr>
          <w:b/>
          <w:bCs/>
        </w:rPr>
        <w:t>Tarea 04.2.5.1.1.</w:t>
      </w:r>
      <w:r w:rsidRPr="00A77609">
        <w:t xml:space="preserve"> Búscalo en el diccionario de la Real Academia siguiendo las siguientes instrucciones:</w:t>
      </w:r>
    </w:p>
    <w:p w14:paraId="519756E6" w14:textId="77777777" w:rsidR="00A77609" w:rsidRPr="00A77609" w:rsidRDefault="00A77609" w:rsidP="00A77609">
      <w:pPr>
        <w:numPr>
          <w:ilvl w:val="0"/>
          <w:numId w:val="42"/>
        </w:numPr>
      </w:pPr>
      <w:r w:rsidRPr="00A77609">
        <w:t>Ve al navegador de tu ordenador,</w:t>
      </w:r>
    </w:p>
    <w:p w14:paraId="35EDA2E0" w14:textId="77777777" w:rsidR="00A77609" w:rsidRPr="00A77609" w:rsidRDefault="00A77609" w:rsidP="00A77609">
      <w:pPr>
        <w:numPr>
          <w:ilvl w:val="0"/>
          <w:numId w:val="42"/>
        </w:numPr>
      </w:pPr>
      <w:r w:rsidRPr="00A77609">
        <w:t>Escribe las siglas DLA o la frase</w:t>
      </w:r>
      <w:hyperlink r:id="rId10">
        <w:r w:rsidRPr="00A77609">
          <w:t xml:space="preserve"> </w:t>
        </w:r>
      </w:hyperlink>
      <w:hyperlink r:id="rId11">
        <w:r w:rsidRPr="00A77609">
          <w:rPr>
            <w:color w:val="1155CC"/>
            <w:u w:val="single"/>
          </w:rPr>
          <w:t>Diccionario de la lengua española</w:t>
        </w:r>
      </w:hyperlink>
      <w:r w:rsidRPr="00A77609">
        <w:t xml:space="preserve"> en el buscador del navegador y te aparecerá como resultados una página como la que ves a tu izquierda.</w:t>
      </w:r>
    </w:p>
    <w:p w14:paraId="788E45BC" w14:textId="77777777" w:rsidR="00A77609" w:rsidRPr="00A77609" w:rsidRDefault="00A77609" w:rsidP="00A77609">
      <w:pPr>
        <w:numPr>
          <w:ilvl w:val="0"/>
          <w:numId w:val="42"/>
        </w:numPr>
      </w:pPr>
      <w:r w:rsidRPr="00A77609">
        <w:t xml:space="preserve">En la caja de búsqueda de la parte superior escribe la palabra que estás buscando y pincha el botón de </w:t>
      </w:r>
      <w:r w:rsidRPr="00A77609">
        <w:rPr>
          <w:i/>
        </w:rPr>
        <w:t>Consultar</w:t>
      </w:r>
      <w:r w:rsidRPr="00A77609">
        <w:t>.</w:t>
      </w:r>
    </w:p>
    <w:p w14:paraId="05163FC0" w14:textId="77777777" w:rsidR="00A77609" w:rsidRPr="00A77609" w:rsidRDefault="00A77609" w:rsidP="00A77609">
      <w:pPr>
        <w:numPr>
          <w:ilvl w:val="0"/>
          <w:numId w:val="42"/>
        </w:numPr>
      </w:pPr>
      <w:r w:rsidRPr="00A77609">
        <w:t>Cuando la encuentres, copia la definición en tu cuaderno de actividades.</w:t>
      </w:r>
    </w:p>
    <w:p w14:paraId="4198655E" w14:textId="77777777" w:rsidR="00A77609" w:rsidRPr="00A77609" w:rsidRDefault="00A77609" w:rsidP="00A77609"/>
    <w:p w14:paraId="0E759EF8" w14:textId="77777777" w:rsidR="00A77609" w:rsidRPr="00A77609" w:rsidRDefault="00A77609" w:rsidP="00A77609">
      <w:pPr>
        <w:rPr>
          <w:i/>
        </w:rPr>
      </w:pPr>
      <w:r w:rsidRPr="00A77609">
        <w:rPr>
          <w:b/>
          <w:bCs/>
        </w:rPr>
        <w:t>Tarea 04.2.5.2.1</w:t>
      </w:r>
      <w:r w:rsidRPr="00A77609">
        <w:t xml:space="preserve">. Fíjate bien de nuevo en la definición del </w:t>
      </w:r>
      <w:r w:rsidRPr="00A77609">
        <w:rPr>
          <w:i/>
        </w:rPr>
        <w:t>Diccionario</w:t>
      </w:r>
    </w:p>
    <w:p w14:paraId="51603F13" w14:textId="77777777" w:rsidR="00A77609" w:rsidRPr="00A77609" w:rsidRDefault="00A77609" w:rsidP="00A77609">
      <w:pPr>
        <w:numPr>
          <w:ilvl w:val="0"/>
          <w:numId w:val="31"/>
        </w:numPr>
      </w:pPr>
      <w:r w:rsidRPr="00A77609">
        <w:t>¿Serías capaz de encontrar otros sinónimos para la palabra refrán?</w:t>
      </w:r>
    </w:p>
    <w:p w14:paraId="74609178" w14:textId="77777777" w:rsidR="00A77609" w:rsidRPr="00A77609" w:rsidRDefault="00A77609" w:rsidP="00A77609">
      <w:pPr>
        <w:numPr>
          <w:ilvl w:val="0"/>
          <w:numId w:val="31"/>
        </w:numPr>
      </w:pPr>
      <w:r w:rsidRPr="00A77609">
        <w:t xml:space="preserve">Escríbelos en el cuaderno de actividades.  </w:t>
      </w:r>
    </w:p>
    <w:p w14:paraId="37B99311" w14:textId="77777777" w:rsidR="00A77609" w:rsidRPr="00A77609" w:rsidRDefault="00A77609" w:rsidP="00A77609"/>
    <w:p w14:paraId="324EBDE7" w14:textId="27116BEE" w:rsidR="00A77609" w:rsidRDefault="00A77609" w:rsidP="00A77609">
      <w:pPr>
        <w:pStyle w:val="actividades"/>
      </w:pPr>
      <w:r w:rsidRPr="00A77609">
        <w:t>Actividad REA04.2.</w:t>
      </w:r>
      <w:r>
        <w:t>5.3. Expresiones con animales</w:t>
      </w:r>
    </w:p>
    <w:p w14:paraId="11D81F90" w14:textId="77777777" w:rsidR="00A77609" w:rsidRPr="00A77609" w:rsidRDefault="00A77609" w:rsidP="00A77609"/>
    <w:p w14:paraId="28AB9CA0" w14:textId="4C2363C6" w:rsidR="00A77609" w:rsidRPr="00A77609" w:rsidRDefault="00A77609" w:rsidP="00A77609">
      <w:r w:rsidRPr="00A77609">
        <w:rPr>
          <w:b/>
          <w:bCs/>
        </w:rPr>
        <w:t>Tarea 04.2.5.3.1.</w:t>
      </w:r>
      <w:r w:rsidRPr="00A77609">
        <w:t xml:space="preserve"> Lee las siguientes frases que acompañan a la imagen y piensa qué significan. Después, busca el significado de estas expresiones y copia el resultado en el cuaderno de actividades. Puedes ayudarte, preguntando en casa o a tu profesor/a.</w:t>
      </w:r>
    </w:p>
    <w:p w14:paraId="72698870" w14:textId="77777777" w:rsidR="00A77609" w:rsidRPr="00A77609" w:rsidRDefault="00A77609" w:rsidP="00A77609"/>
    <w:p w14:paraId="55A4165D" w14:textId="77777777" w:rsidR="00A77609" w:rsidRPr="00A77609" w:rsidRDefault="00A77609" w:rsidP="00A77609">
      <w:r w:rsidRPr="00A77609">
        <w:rPr>
          <w:b/>
          <w:bCs/>
        </w:rPr>
        <w:t>Tarea 04.2.5.3.2.</w:t>
      </w:r>
      <w:r w:rsidRPr="00A77609">
        <w:t xml:space="preserve"> ¿Se te ocurren otras? Escríbelas en el cuaderno de actividades.</w:t>
      </w:r>
    </w:p>
    <w:p w14:paraId="12FADA5C" w14:textId="77777777" w:rsidR="00A77609" w:rsidRPr="00A77609" w:rsidRDefault="00A77609" w:rsidP="00A77609"/>
    <w:p w14:paraId="3C97B677" w14:textId="77777777" w:rsidR="00A77609" w:rsidRPr="00A77609" w:rsidRDefault="00A77609" w:rsidP="00A77609">
      <w:r w:rsidRPr="00A77609">
        <w:rPr>
          <w:b/>
          <w:bCs/>
        </w:rPr>
        <w:t>Tarea 04.2.5.3.3.</w:t>
      </w:r>
      <w:r w:rsidRPr="00A77609">
        <w:t xml:space="preserve"> Otros ejemplos que se proponen para practicar:</w:t>
      </w:r>
    </w:p>
    <w:p w14:paraId="6C1A6FD4" w14:textId="77777777" w:rsidR="00A77609" w:rsidRDefault="00A77609" w:rsidP="00A77609">
      <w:pPr>
        <w:numPr>
          <w:ilvl w:val="0"/>
          <w:numId w:val="41"/>
        </w:numPr>
        <w:sectPr w:rsidR="00A77609" w:rsidSect="00A77609">
          <w:pgSz w:w="12240" w:h="15840"/>
          <w:pgMar w:top="1417" w:right="1701" w:bottom="1417" w:left="1701" w:header="720" w:footer="720" w:gutter="0"/>
          <w:pgNumType w:start="1"/>
          <w:cols w:space="720"/>
          <w:docGrid w:linePitch="299"/>
        </w:sectPr>
      </w:pPr>
    </w:p>
    <w:p w14:paraId="233FD22B" w14:textId="77777777" w:rsidR="00A77609" w:rsidRPr="00A77609" w:rsidRDefault="00A77609" w:rsidP="00A77609">
      <w:pPr>
        <w:numPr>
          <w:ilvl w:val="0"/>
          <w:numId w:val="41"/>
        </w:numPr>
      </w:pPr>
      <w:r w:rsidRPr="00A77609">
        <w:t>Memoria de pez.</w:t>
      </w:r>
    </w:p>
    <w:p w14:paraId="626E746A" w14:textId="77777777" w:rsidR="00A77609" w:rsidRPr="00A77609" w:rsidRDefault="00A77609" w:rsidP="00A77609">
      <w:pPr>
        <w:numPr>
          <w:ilvl w:val="0"/>
          <w:numId w:val="41"/>
        </w:numPr>
      </w:pPr>
      <w:r w:rsidRPr="00A77609">
        <w:t>Memoria de elefante.</w:t>
      </w:r>
    </w:p>
    <w:p w14:paraId="4274FA92" w14:textId="77777777" w:rsidR="00A77609" w:rsidRPr="00A77609" w:rsidRDefault="00A77609" w:rsidP="00A77609">
      <w:pPr>
        <w:numPr>
          <w:ilvl w:val="0"/>
          <w:numId w:val="41"/>
        </w:numPr>
      </w:pPr>
      <w:r w:rsidRPr="00A77609">
        <w:t>Vida de perros.</w:t>
      </w:r>
    </w:p>
    <w:p w14:paraId="1CBD9ABE" w14:textId="77777777" w:rsidR="00A77609" w:rsidRPr="00A77609" w:rsidRDefault="00A77609" w:rsidP="00A77609">
      <w:pPr>
        <w:numPr>
          <w:ilvl w:val="0"/>
          <w:numId w:val="41"/>
        </w:numPr>
      </w:pPr>
      <w:r w:rsidRPr="00A77609">
        <w:t>Como pez en el agua.</w:t>
      </w:r>
    </w:p>
    <w:p w14:paraId="30E62D7C" w14:textId="77777777" w:rsidR="00A77609" w:rsidRPr="00A77609" w:rsidRDefault="00A77609" w:rsidP="00A77609">
      <w:pPr>
        <w:numPr>
          <w:ilvl w:val="0"/>
          <w:numId w:val="41"/>
        </w:numPr>
      </w:pPr>
      <w:r w:rsidRPr="00A77609">
        <w:t>Ratón de biblioteca.</w:t>
      </w:r>
    </w:p>
    <w:p w14:paraId="4D410F73" w14:textId="77777777" w:rsidR="00A77609" w:rsidRDefault="00A77609" w:rsidP="00A77609">
      <w:pPr>
        <w:sectPr w:rsidR="00A77609" w:rsidSect="00A77609">
          <w:type w:val="continuous"/>
          <w:pgSz w:w="12240" w:h="15840"/>
          <w:pgMar w:top="1417" w:right="1701" w:bottom="1417" w:left="1701" w:header="720" w:footer="720" w:gutter="0"/>
          <w:pgNumType w:start="1"/>
          <w:cols w:num="2" w:space="720"/>
          <w:docGrid w:linePitch="299"/>
        </w:sectPr>
      </w:pPr>
    </w:p>
    <w:p w14:paraId="454DCEA6" w14:textId="4FE01B73" w:rsidR="00A77609" w:rsidRDefault="00A77609" w:rsidP="00A77609">
      <w:pPr>
        <w:pStyle w:val="actividades"/>
      </w:pPr>
      <w:r w:rsidRPr="00A77609">
        <w:lastRenderedPageBreak/>
        <w:t>Actividad REA04.2.</w:t>
      </w:r>
      <w:r>
        <w:t>5.3. Dibujando animales imposibles</w:t>
      </w:r>
    </w:p>
    <w:p w14:paraId="54FD9B88" w14:textId="77777777" w:rsidR="00A77609" w:rsidRPr="00A77609" w:rsidRDefault="00A77609" w:rsidP="00A77609"/>
    <w:p w14:paraId="499E7CA7" w14:textId="53FA9D4C" w:rsidR="00A77609" w:rsidRPr="00A77609" w:rsidRDefault="00A77609" w:rsidP="00A77609">
      <w:r w:rsidRPr="00A77609">
        <w:rPr>
          <w:b/>
          <w:bCs/>
        </w:rPr>
        <w:t>Tarea 04.2.5.3.1.</w:t>
      </w:r>
      <w:r w:rsidRPr="00A77609">
        <w:t xml:space="preserve"> Ahora imagina el tuyo y dibújalo en tu cuaderno de actividades. Si conoces cómo funciona un programa de edición de imagen, puedes intentar crear tu animal imposible en formato digital.</w:t>
      </w:r>
    </w:p>
    <w:p w14:paraId="6020F6FF" w14:textId="77777777" w:rsidR="00A77609" w:rsidRPr="00A77609" w:rsidRDefault="00A77609" w:rsidP="00A77609">
      <w:r w:rsidRPr="00A77609">
        <w:t>¿Te atreves a hacer una batalla con los animales inventados de tus compañeros? ¿Quién ganaría?</w:t>
      </w:r>
    </w:p>
    <w:p w14:paraId="6BB076CA" w14:textId="77777777" w:rsidR="00A77609" w:rsidRPr="00A77609" w:rsidRDefault="00A77609" w:rsidP="00A77609">
      <w:r w:rsidRPr="00A77609">
        <w:t xml:space="preserve">¿Sabes que también puedes dibujar en el ordenador? Utiliza un programa de edición de imagen como el </w:t>
      </w:r>
      <w:r w:rsidRPr="00A77609">
        <w:rPr>
          <w:i/>
        </w:rPr>
        <w:t xml:space="preserve">Paint </w:t>
      </w:r>
      <w:r w:rsidRPr="00A77609">
        <w:t>para probarlo y sentirte como un artista.</w:t>
      </w:r>
    </w:p>
    <w:p w14:paraId="7B965A6F" w14:textId="77777777" w:rsidR="00A77609" w:rsidRPr="00A77609" w:rsidRDefault="00A77609" w:rsidP="00A77609"/>
    <w:p w14:paraId="52184205" w14:textId="77777777" w:rsidR="00A77609" w:rsidRPr="00A77609" w:rsidRDefault="00A77609" w:rsidP="00A77609">
      <w:pPr>
        <w:pStyle w:val="26"/>
      </w:pPr>
      <w:bookmarkStart w:id="7" w:name="_heading=h.1t3h5sf" w:colFirst="0" w:colLast="0"/>
      <w:bookmarkEnd w:id="7"/>
      <w:r w:rsidRPr="00A77609">
        <w:t>2.6. VALORAR</w:t>
      </w:r>
    </w:p>
    <w:p w14:paraId="56DEA5E9" w14:textId="77777777" w:rsidR="00A77609" w:rsidRPr="00A77609" w:rsidRDefault="00A77609" w:rsidP="00A77609"/>
    <w:p w14:paraId="368FBABB" w14:textId="6E2563F1" w:rsidR="00A77609" w:rsidRDefault="00A77609" w:rsidP="00A77609">
      <w:pPr>
        <w:pStyle w:val="actividades"/>
      </w:pPr>
      <w:r w:rsidRPr="00A77609">
        <w:t>Actividad REA04.2.</w:t>
      </w:r>
      <w:r>
        <w:t>6.1. Poned vuestro cerebro a trabajar… y ¡a ganar!</w:t>
      </w:r>
    </w:p>
    <w:p w14:paraId="42FB5EAB" w14:textId="77777777" w:rsidR="00A77609" w:rsidRPr="00A77609" w:rsidRDefault="00A77609" w:rsidP="00A77609"/>
    <w:p w14:paraId="4353F827" w14:textId="77777777" w:rsidR="00A77609" w:rsidRPr="00A77609" w:rsidRDefault="00A77609" w:rsidP="00A77609">
      <w:r w:rsidRPr="00A77609">
        <w:rPr>
          <w:b/>
          <w:bCs/>
        </w:rPr>
        <w:t>Tarea 04.2.6.1.1.</w:t>
      </w:r>
      <w:r w:rsidRPr="00A77609">
        <w:t xml:space="preserve"> En las actividades anteriores hemos trabajado y aprendido muchas cosas. Vamos a repasarlas.</w:t>
      </w:r>
    </w:p>
    <w:p w14:paraId="0763D5C6" w14:textId="77777777" w:rsidR="00A77609" w:rsidRPr="00A77609" w:rsidRDefault="00A77609" w:rsidP="00A77609">
      <w:r w:rsidRPr="00A77609">
        <w:t>Antes de empezar fíjate bien: al rosco le faltan letras del abecedario.</w:t>
      </w:r>
    </w:p>
    <w:p w14:paraId="1C0CCC19" w14:textId="77777777" w:rsidR="00A77609" w:rsidRPr="00A77609" w:rsidRDefault="00A77609" w:rsidP="00A77609">
      <w:r w:rsidRPr="00A77609">
        <w:t>¿Cuáles son?</w:t>
      </w:r>
    </w:p>
    <w:p w14:paraId="31FE9348" w14:textId="77777777" w:rsidR="00A77609" w:rsidRPr="00A77609" w:rsidRDefault="00A77609" w:rsidP="00A77609">
      <w:r w:rsidRPr="00A77609">
        <w:t>¿Podrías decir una palabra con cada una de esas letras?</w:t>
      </w:r>
    </w:p>
    <w:p w14:paraId="619141D5" w14:textId="77777777" w:rsidR="00A77609" w:rsidRPr="00A77609" w:rsidRDefault="00A77609" w:rsidP="00A77609"/>
    <w:p w14:paraId="1C976059" w14:textId="1F854C09" w:rsidR="00A77609" w:rsidRDefault="00A77609" w:rsidP="00A77609">
      <w:pPr>
        <w:pStyle w:val="actividades"/>
      </w:pPr>
      <w:r w:rsidRPr="00A77609">
        <w:t>Actividad REA04.2.</w:t>
      </w:r>
      <w:r>
        <w:t>6.2. Y tú ¿qué harías?</w:t>
      </w:r>
    </w:p>
    <w:p w14:paraId="147EDA81" w14:textId="77777777" w:rsidR="00A77609" w:rsidRPr="00A77609" w:rsidRDefault="00A77609" w:rsidP="00A77609"/>
    <w:p w14:paraId="332A792B" w14:textId="77777777" w:rsidR="00A77609" w:rsidRDefault="00A77609" w:rsidP="00A77609">
      <w:r w:rsidRPr="00A77609">
        <w:rPr>
          <w:b/>
          <w:bCs/>
        </w:rPr>
        <w:t>Tarea 04.2.6.2.1.</w:t>
      </w:r>
      <w:r w:rsidRPr="00A77609">
        <w:t xml:space="preserve"> Vamos a organizarnos en dos equipos y trataremos de entender los motivos que cada uno de los personajes de la fábula “la hormiga y la chicharra” tiene para actuar como lo hace. Cada equipo debe pensar en las razones que llevan a cada personaje a actuar del modo en que lo hace. A continuación, cada equipo expone los argumentos por turnos. No se trata de que gane ningún equipo. Al final del debate podéis decir qué creéis que haríais vosotros en un caso similar, independientemente del personaje que os haya tocado defender en el equipo. </w:t>
      </w:r>
    </w:p>
    <w:p w14:paraId="1CDBB8F9" w14:textId="77777777" w:rsidR="00A77609" w:rsidRDefault="00A77609" w:rsidP="00A77609"/>
    <w:p w14:paraId="43C6DEAB" w14:textId="77777777" w:rsidR="00A77609" w:rsidRDefault="00A77609" w:rsidP="00A77609"/>
    <w:p w14:paraId="59992D20" w14:textId="77777777" w:rsidR="00A77609" w:rsidRDefault="00A77609" w:rsidP="00A77609"/>
    <w:p w14:paraId="10F8F31D" w14:textId="77777777" w:rsidR="00A77609" w:rsidRDefault="00A77609" w:rsidP="00A77609"/>
    <w:p w14:paraId="64B92231" w14:textId="77777777" w:rsidR="00A77609" w:rsidRDefault="00A77609" w:rsidP="00A77609"/>
    <w:p w14:paraId="127061AB" w14:textId="77777777" w:rsidR="00A77609" w:rsidRPr="00A77609" w:rsidRDefault="00A77609" w:rsidP="00A77609"/>
    <w:p w14:paraId="6617A7C9" w14:textId="77777777" w:rsidR="00A77609" w:rsidRPr="00A77609" w:rsidRDefault="00A77609" w:rsidP="00A77609"/>
    <w:p w14:paraId="348CA62F" w14:textId="5CEC2834" w:rsidR="00A77609" w:rsidRDefault="00A77609" w:rsidP="00A77609">
      <w:pPr>
        <w:pStyle w:val="actividades"/>
      </w:pPr>
      <w:r w:rsidRPr="00A77609">
        <w:lastRenderedPageBreak/>
        <w:t>Actividad REA04.2.</w:t>
      </w:r>
      <w:r>
        <w:t>6.3. Los estereotipos: prejuicios y discriminación. Evitarlo está en tu boca. Y tú ¿qué harías?</w:t>
      </w:r>
    </w:p>
    <w:p w14:paraId="12D01C96" w14:textId="77777777" w:rsidR="00A77609" w:rsidRPr="00A77609" w:rsidRDefault="00A77609" w:rsidP="00A77609"/>
    <w:p w14:paraId="292E6E2A" w14:textId="77777777" w:rsidR="00A77609" w:rsidRPr="00A77609" w:rsidRDefault="00A77609" w:rsidP="00A77609">
      <w:r w:rsidRPr="00A77609">
        <w:rPr>
          <w:b/>
          <w:bCs/>
        </w:rPr>
        <w:t>Tarea 04.2.6.3.1.</w:t>
      </w:r>
      <w:r w:rsidRPr="00A77609">
        <w:t xml:space="preserve"> ¿Os ha pasado alguna vez esto? ¿Os habéis sentido discriminados? ¿Habéis pensado que lo que decís puede ser injusto con alguien y causarle daño? ¿Estás juzgando a alguien antes de conocerlo?</w:t>
      </w:r>
    </w:p>
    <w:p w14:paraId="75450B82" w14:textId="77777777" w:rsidR="00A77609" w:rsidRPr="00A77609" w:rsidRDefault="00A77609" w:rsidP="00A77609"/>
    <w:p w14:paraId="74D77AA7" w14:textId="77777777" w:rsidR="00A77609" w:rsidRPr="00A77609" w:rsidRDefault="00A77609" w:rsidP="00A77609">
      <w:r w:rsidRPr="00A77609">
        <w:rPr>
          <w:b/>
          <w:bCs/>
        </w:rPr>
        <w:t>Tarea 04.2.6.3.2.</w:t>
      </w:r>
      <w:r w:rsidRPr="00A77609">
        <w:t xml:space="preserve"> En grupos, vamos a pensar en ejemplos concretos de estereotipos y de prejuicios, como los de las tres imágenes de al lado.</w:t>
      </w:r>
    </w:p>
    <w:p w14:paraId="09893F66" w14:textId="77777777" w:rsidR="00A77609" w:rsidRPr="00A77609" w:rsidRDefault="00A77609" w:rsidP="00A77609">
      <w:r w:rsidRPr="00A77609">
        <w:t>Luego los pondremos en común en clase.</w:t>
      </w:r>
    </w:p>
    <w:p w14:paraId="7151E0BA" w14:textId="77777777" w:rsidR="00A77609" w:rsidRPr="00A77609" w:rsidRDefault="00A77609" w:rsidP="00A77609">
      <w:r w:rsidRPr="00A77609">
        <w:t>¿Hay algo que podamos hacer para evitar los prejuicios?</w:t>
      </w:r>
    </w:p>
    <w:p w14:paraId="6D273402" w14:textId="77777777" w:rsidR="00A77609" w:rsidRPr="00A77609" w:rsidRDefault="00A77609" w:rsidP="00A77609">
      <w:pPr>
        <w:rPr>
          <w:b/>
        </w:rPr>
      </w:pPr>
    </w:p>
    <w:p w14:paraId="1403150F" w14:textId="77777777" w:rsidR="00A77609" w:rsidRPr="00A77609" w:rsidRDefault="00A77609" w:rsidP="00A77609">
      <w:pPr>
        <w:pStyle w:val="27"/>
      </w:pPr>
      <w:bookmarkStart w:id="8" w:name="_heading=h.4d34og8" w:colFirst="0" w:colLast="0"/>
      <w:bookmarkEnd w:id="8"/>
      <w:r w:rsidRPr="00A77609">
        <w:t>2.7. CREAR</w:t>
      </w:r>
    </w:p>
    <w:p w14:paraId="5A9208C7" w14:textId="77777777" w:rsidR="00A77609" w:rsidRPr="00A77609" w:rsidRDefault="00A77609" w:rsidP="00A77609"/>
    <w:p w14:paraId="2F67975B" w14:textId="2AD92205" w:rsidR="00A77609" w:rsidRDefault="00A77609" w:rsidP="00A77609">
      <w:pPr>
        <w:pStyle w:val="actividades"/>
      </w:pPr>
      <w:r w:rsidRPr="00A77609">
        <w:t>Actividad REA04.2.</w:t>
      </w:r>
      <w:r>
        <w:t>7.1. Escucha, dibuja y adivina</w:t>
      </w:r>
    </w:p>
    <w:p w14:paraId="34264877" w14:textId="77777777" w:rsidR="00A77609" w:rsidRPr="00A77609" w:rsidRDefault="00A77609" w:rsidP="00A77609"/>
    <w:p w14:paraId="5802FEB6" w14:textId="77777777" w:rsidR="00A77609" w:rsidRPr="00A77609" w:rsidRDefault="00A77609" w:rsidP="00A77609">
      <w:r w:rsidRPr="00A77609">
        <w:rPr>
          <w:b/>
          <w:bCs/>
        </w:rPr>
        <w:t>Tarea 04.2.7.1.</w:t>
      </w:r>
      <w:r w:rsidRPr="00A77609">
        <w:t xml:space="preserve"> Escuchad el siguiente cuento titulado </w:t>
      </w:r>
      <w:r w:rsidRPr="00A77609">
        <w:rPr>
          <w:b/>
        </w:rPr>
        <w:t>Las Hadas</w:t>
      </w:r>
      <w:r w:rsidRPr="00A77609">
        <w:t>, clicando en el reproductor del audiolibro, entre el tiempo 15:34 y 20:08. En grupos de 5 repartiros el dibujo de uno de los personajes del cuento. Al terminar la actividad se exponen los dibujos en la clase. El dibujo se puede realizar también de manera individual y luego se recortan y se pegan todos los personajes del cuento en una cartulina.</w:t>
      </w:r>
    </w:p>
    <w:p w14:paraId="05F25DF1" w14:textId="77777777" w:rsidR="00A77609" w:rsidRPr="00A77609" w:rsidRDefault="00A77609" w:rsidP="00A77609"/>
    <w:p w14:paraId="67E9F2F2" w14:textId="62895951" w:rsidR="00A77609" w:rsidRDefault="00A77609" w:rsidP="00A77609">
      <w:pPr>
        <w:pStyle w:val="actividades"/>
      </w:pPr>
      <w:r w:rsidRPr="00A77609">
        <w:t>Actividad REA04.2.</w:t>
      </w:r>
      <w:r w:rsidR="000A11E2">
        <w:t>7.2. Relatos encadenados</w:t>
      </w:r>
    </w:p>
    <w:p w14:paraId="3E0AA784" w14:textId="77777777" w:rsidR="00A77609" w:rsidRPr="00A77609" w:rsidRDefault="00A77609" w:rsidP="00A77609">
      <w:pPr>
        <w:rPr>
          <w:b/>
          <w:bCs/>
        </w:rPr>
      </w:pPr>
    </w:p>
    <w:p w14:paraId="779A1BB0" w14:textId="77777777" w:rsidR="00A77609" w:rsidRPr="00A77609" w:rsidRDefault="00A77609" w:rsidP="00A77609">
      <w:r w:rsidRPr="00A77609">
        <w:rPr>
          <w:b/>
          <w:bCs/>
        </w:rPr>
        <w:t>Tarea 04.2.7.2.1.</w:t>
      </w:r>
      <w:r w:rsidRPr="00A77609">
        <w:t xml:space="preserve"> Toda la clase se sienta en círculo.</w:t>
      </w:r>
    </w:p>
    <w:p w14:paraId="6E251A3B" w14:textId="77777777" w:rsidR="00A77609" w:rsidRPr="00A77609" w:rsidRDefault="00A77609" w:rsidP="00A77609">
      <w:r w:rsidRPr="00A77609">
        <w:t>Uno de vosotros empieza el cuento y el resto debe continuarlo por orden hasta completar el círculo o el cuento… o podéis seguir hasta el infinito.</w:t>
      </w:r>
    </w:p>
    <w:p w14:paraId="5784F6F9" w14:textId="77777777" w:rsidR="000A11E2" w:rsidRPr="00A77609" w:rsidRDefault="000A11E2" w:rsidP="000A11E2"/>
    <w:p w14:paraId="2303878D" w14:textId="054BFBBE" w:rsidR="000A11E2" w:rsidRDefault="000A11E2" w:rsidP="000A11E2">
      <w:pPr>
        <w:pStyle w:val="actividades"/>
      </w:pPr>
      <w:r w:rsidRPr="00A77609">
        <w:t>Actividad REA04.2.</w:t>
      </w:r>
      <w:r>
        <w:t>7.3. Inventamos un cuento juntos</w:t>
      </w:r>
    </w:p>
    <w:p w14:paraId="5973DE93" w14:textId="77777777" w:rsidR="000A11E2" w:rsidRPr="00A77609" w:rsidRDefault="000A11E2" w:rsidP="000A11E2"/>
    <w:p w14:paraId="0E22F92F" w14:textId="77777777" w:rsidR="00A77609" w:rsidRPr="00A77609" w:rsidRDefault="00A77609" w:rsidP="00A77609">
      <w:r w:rsidRPr="00A77609">
        <w:rPr>
          <w:b/>
          <w:bCs/>
        </w:rPr>
        <w:t>Tarea 04.2.7.3.1.</w:t>
      </w:r>
      <w:r w:rsidRPr="00A77609">
        <w:t xml:space="preserve"> </w:t>
      </w:r>
      <w:r w:rsidRPr="00A77609">
        <w:rPr>
          <w:b/>
        </w:rPr>
        <w:t xml:space="preserve">En grupos pequeños </w:t>
      </w:r>
      <w:r w:rsidRPr="00A77609">
        <w:t xml:space="preserve">pensad en las siguientes preguntas: </w:t>
      </w:r>
    </w:p>
    <w:p w14:paraId="6EBE2E74" w14:textId="77777777" w:rsidR="00A77609" w:rsidRPr="00A77609" w:rsidRDefault="00A77609" w:rsidP="00A77609">
      <w:pPr>
        <w:numPr>
          <w:ilvl w:val="0"/>
          <w:numId w:val="30"/>
        </w:numPr>
      </w:pPr>
      <w:r w:rsidRPr="00A77609">
        <w:t>¿Quién es el personaje principal de tu historia? Piensa en un nombre, edad, profesión… Describe cómo es</w:t>
      </w:r>
    </w:p>
    <w:p w14:paraId="110902B1" w14:textId="77777777" w:rsidR="00A77609" w:rsidRPr="00A77609" w:rsidRDefault="00A77609" w:rsidP="00A77609">
      <w:pPr>
        <w:numPr>
          <w:ilvl w:val="0"/>
          <w:numId w:val="30"/>
        </w:numPr>
      </w:pPr>
      <w:r w:rsidRPr="00A77609">
        <w:t>¿Dónde vive y con quién? Describe el lugar donde vive</w:t>
      </w:r>
    </w:p>
    <w:p w14:paraId="21B8FF2B" w14:textId="77777777" w:rsidR="00A77609" w:rsidRPr="00A77609" w:rsidRDefault="00A77609" w:rsidP="00A77609">
      <w:pPr>
        <w:numPr>
          <w:ilvl w:val="0"/>
          <w:numId w:val="30"/>
        </w:numPr>
      </w:pPr>
      <w:r w:rsidRPr="00A77609">
        <w:t>¿Qué es lo que más le gustaría tener o hacer?</w:t>
      </w:r>
    </w:p>
    <w:p w14:paraId="5121D74E" w14:textId="77777777" w:rsidR="00A77609" w:rsidRPr="00A77609" w:rsidRDefault="00A77609" w:rsidP="00A77609">
      <w:pPr>
        <w:numPr>
          <w:ilvl w:val="0"/>
          <w:numId w:val="30"/>
        </w:numPr>
      </w:pPr>
      <w:r w:rsidRPr="00A77609">
        <w:t>¿Qué se lo impide?</w:t>
      </w:r>
    </w:p>
    <w:p w14:paraId="1A4DBE81" w14:textId="77777777" w:rsidR="00A77609" w:rsidRPr="00A77609" w:rsidRDefault="00A77609" w:rsidP="00A77609">
      <w:pPr>
        <w:numPr>
          <w:ilvl w:val="0"/>
          <w:numId w:val="30"/>
        </w:numPr>
      </w:pPr>
      <w:r w:rsidRPr="00A77609">
        <w:lastRenderedPageBreak/>
        <w:t>¿Cómo crees que puede vencer ese obstáculo?</w:t>
      </w:r>
    </w:p>
    <w:p w14:paraId="3392154F" w14:textId="77777777" w:rsidR="00A77609" w:rsidRPr="00A77609" w:rsidRDefault="00A77609" w:rsidP="00A77609">
      <w:pPr>
        <w:numPr>
          <w:ilvl w:val="0"/>
          <w:numId w:val="30"/>
        </w:numPr>
      </w:pPr>
      <w:r w:rsidRPr="00A77609">
        <w:t>¿Quién le podría ayudar y cómo?</w:t>
      </w:r>
    </w:p>
    <w:p w14:paraId="06484541" w14:textId="77777777" w:rsidR="00A77609" w:rsidRPr="00A77609" w:rsidRDefault="00A77609" w:rsidP="00A77609">
      <w:r w:rsidRPr="00A77609">
        <w:t>Podéis completar cualquier información que se os ocurra mientras lo hacéis.</w:t>
      </w:r>
    </w:p>
    <w:p w14:paraId="1D958204" w14:textId="77777777" w:rsidR="00A77609" w:rsidRPr="00A77609" w:rsidRDefault="00A77609" w:rsidP="00A77609"/>
    <w:p w14:paraId="0BA99E29" w14:textId="77777777" w:rsidR="00A77609" w:rsidRDefault="00A77609" w:rsidP="00A77609">
      <w:r w:rsidRPr="000A11E2">
        <w:rPr>
          <w:b/>
          <w:bCs/>
        </w:rPr>
        <w:t>Tarea 04.02.7.3.2.</w:t>
      </w:r>
      <w:r w:rsidRPr="00A77609">
        <w:t xml:space="preserve"> A continuación decidid el orden de los elementos y escribir vuestro propio cuento en el cuaderno de actividades y luego, leedlo en voz alta a vuestros compañeros.</w:t>
      </w:r>
    </w:p>
    <w:p w14:paraId="27E39540" w14:textId="77777777" w:rsidR="000A11E2" w:rsidRDefault="000A11E2" w:rsidP="00A77609"/>
    <w:p w14:paraId="62519340" w14:textId="77777777" w:rsidR="000A11E2" w:rsidRPr="00A77609" w:rsidRDefault="000A11E2" w:rsidP="000A11E2"/>
    <w:p w14:paraId="6E8AF682" w14:textId="5F351F53" w:rsidR="000A11E2" w:rsidRDefault="000A11E2" w:rsidP="000A11E2">
      <w:pPr>
        <w:pStyle w:val="actividades"/>
      </w:pPr>
      <w:r w:rsidRPr="00A77609">
        <w:t>Actividad REA04.2.</w:t>
      </w:r>
      <w:r>
        <w:t>7.4. Una fábula fabulosa</w:t>
      </w:r>
    </w:p>
    <w:p w14:paraId="641FC785" w14:textId="77777777" w:rsidR="000A11E2" w:rsidRPr="00A77609" w:rsidRDefault="000A11E2" w:rsidP="000A11E2"/>
    <w:p w14:paraId="01636DDA" w14:textId="77777777" w:rsidR="00A77609" w:rsidRPr="00A77609" w:rsidRDefault="00A77609" w:rsidP="00A77609">
      <w:r w:rsidRPr="00A77609">
        <w:rPr>
          <w:b/>
        </w:rPr>
        <w:t>Tarea 04.2.7.4.1.</w:t>
      </w:r>
      <w:r w:rsidRPr="00A77609">
        <w:t xml:space="preserve"> </w:t>
      </w:r>
      <w:r w:rsidRPr="00A77609">
        <w:rPr>
          <w:b/>
        </w:rPr>
        <w:t>En parejas</w:t>
      </w:r>
      <w:r w:rsidRPr="00A77609">
        <w:t>, y a partir de las ilustraciones de la izquierda, pensad qué conflicto puede enfrentar a estos dos animales y, a continuación, escribid la fábula en vuestro Cuaderno de actividades.</w:t>
      </w:r>
    </w:p>
    <w:p w14:paraId="5E79ED1B" w14:textId="77777777" w:rsidR="00A77609" w:rsidRPr="00A77609" w:rsidRDefault="00A77609" w:rsidP="00A77609">
      <w:r w:rsidRPr="00A77609">
        <w:t>Recordad que tiene que ser una situación en la que los dos animales discutan acerca de algo que uno tiene y el otro no, pero lo quiere.  También podéis intentar el más difícil todavía y escribirlo en verso. ¡Nada es imposible!</w:t>
      </w:r>
    </w:p>
    <w:p w14:paraId="068A0565" w14:textId="77777777" w:rsidR="00A77609" w:rsidRPr="00A77609" w:rsidRDefault="00A77609" w:rsidP="00A77609"/>
    <w:p w14:paraId="77FDB7CC" w14:textId="77777777" w:rsidR="00A77609" w:rsidRPr="00A77609" w:rsidRDefault="00A77609" w:rsidP="00A77609">
      <w:pPr>
        <w:jc w:val="center"/>
      </w:pPr>
    </w:p>
    <w:p w14:paraId="5B811195" w14:textId="77777777" w:rsidR="00A77609" w:rsidRPr="00A77609" w:rsidRDefault="00A77609" w:rsidP="00A77609">
      <w:pPr>
        <w:jc w:val="center"/>
        <w:rPr>
          <w:sz w:val="26"/>
          <w:szCs w:val="26"/>
        </w:rPr>
      </w:pPr>
      <w:r w:rsidRPr="00A77609">
        <w:t xml:space="preserve">FIN DEL </w:t>
      </w:r>
      <w:r w:rsidRPr="00A77609">
        <w:rPr>
          <w:sz w:val="36"/>
          <w:szCs w:val="36"/>
        </w:rPr>
        <w:t>Cuaderno digital REA04. Oír para crear</w:t>
      </w:r>
    </w:p>
    <w:p w14:paraId="59F0F922" w14:textId="6B95EBBB" w:rsidR="0021149E" w:rsidRPr="00A77609" w:rsidRDefault="0021149E" w:rsidP="00A77609"/>
    <w:sectPr w:rsidR="0021149E" w:rsidRPr="00A77609" w:rsidSect="00A77609">
      <w:type w:val="continuous"/>
      <w:pgSz w:w="12240" w:h="15840"/>
      <w:pgMar w:top="1417" w:right="1701" w:bottom="1417"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70D"/>
    <w:multiLevelType w:val="multilevel"/>
    <w:tmpl w:val="C3B8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B6A68"/>
    <w:multiLevelType w:val="multilevel"/>
    <w:tmpl w:val="ABE4E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66E5080"/>
    <w:multiLevelType w:val="multilevel"/>
    <w:tmpl w:val="1B1EB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8DE4AC9"/>
    <w:multiLevelType w:val="multilevel"/>
    <w:tmpl w:val="AFC49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AA75720"/>
    <w:multiLevelType w:val="multilevel"/>
    <w:tmpl w:val="3F447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AD9528B"/>
    <w:multiLevelType w:val="multilevel"/>
    <w:tmpl w:val="C672B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E7A0E3E"/>
    <w:multiLevelType w:val="multilevel"/>
    <w:tmpl w:val="17D2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90803"/>
    <w:multiLevelType w:val="multilevel"/>
    <w:tmpl w:val="F8BAA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0F65BEF"/>
    <w:multiLevelType w:val="multilevel"/>
    <w:tmpl w:val="662053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3A01DFE"/>
    <w:multiLevelType w:val="multilevel"/>
    <w:tmpl w:val="A5DEC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4DC5E8B"/>
    <w:multiLevelType w:val="multilevel"/>
    <w:tmpl w:val="A6BC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1B4C9E"/>
    <w:multiLevelType w:val="multilevel"/>
    <w:tmpl w:val="2C529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891F93"/>
    <w:multiLevelType w:val="multilevel"/>
    <w:tmpl w:val="13EE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677797"/>
    <w:multiLevelType w:val="multilevel"/>
    <w:tmpl w:val="35FC6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3714FBE"/>
    <w:multiLevelType w:val="multilevel"/>
    <w:tmpl w:val="CD025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47C6F02"/>
    <w:multiLevelType w:val="multilevel"/>
    <w:tmpl w:val="DBCA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E8475F"/>
    <w:multiLevelType w:val="multilevel"/>
    <w:tmpl w:val="9948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110482"/>
    <w:multiLevelType w:val="multilevel"/>
    <w:tmpl w:val="38E29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A06350E"/>
    <w:multiLevelType w:val="hybridMultilevel"/>
    <w:tmpl w:val="1BAE46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B8D5843"/>
    <w:multiLevelType w:val="multilevel"/>
    <w:tmpl w:val="86D8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CE35EC"/>
    <w:multiLevelType w:val="multilevel"/>
    <w:tmpl w:val="9728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FA4CFC"/>
    <w:multiLevelType w:val="multilevel"/>
    <w:tmpl w:val="67828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1255FD8"/>
    <w:multiLevelType w:val="multilevel"/>
    <w:tmpl w:val="3500B9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6A72890"/>
    <w:multiLevelType w:val="multilevel"/>
    <w:tmpl w:val="C3E25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6D17334"/>
    <w:multiLevelType w:val="multilevel"/>
    <w:tmpl w:val="B50E7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7223397"/>
    <w:multiLevelType w:val="multilevel"/>
    <w:tmpl w:val="EE641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76370A7"/>
    <w:multiLevelType w:val="multilevel"/>
    <w:tmpl w:val="0192B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4ABC60C9"/>
    <w:multiLevelType w:val="multilevel"/>
    <w:tmpl w:val="88A6D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D305DC7"/>
    <w:multiLevelType w:val="multilevel"/>
    <w:tmpl w:val="DB62D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520846A7"/>
    <w:multiLevelType w:val="multilevel"/>
    <w:tmpl w:val="63BA3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56107358"/>
    <w:multiLevelType w:val="multilevel"/>
    <w:tmpl w:val="9A9AA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8184713"/>
    <w:multiLevelType w:val="multilevel"/>
    <w:tmpl w:val="D132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A14969"/>
    <w:multiLevelType w:val="multilevel"/>
    <w:tmpl w:val="1DBE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4B6688"/>
    <w:multiLevelType w:val="multilevel"/>
    <w:tmpl w:val="87B81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8F3067F"/>
    <w:multiLevelType w:val="multilevel"/>
    <w:tmpl w:val="CA885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762AE2"/>
    <w:multiLevelType w:val="multilevel"/>
    <w:tmpl w:val="CDA27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74842BAF"/>
    <w:multiLevelType w:val="multilevel"/>
    <w:tmpl w:val="34B45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6E74123"/>
    <w:multiLevelType w:val="multilevel"/>
    <w:tmpl w:val="36C20A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7833AB1"/>
    <w:multiLevelType w:val="multilevel"/>
    <w:tmpl w:val="BC0CA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6A5D7E"/>
    <w:multiLevelType w:val="multilevel"/>
    <w:tmpl w:val="EAA21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78786250"/>
    <w:multiLevelType w:val="multilevel"/>
    <w:tmpl w:val="CC8CC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C8C694E"/>
    <w:multiLevelType w:val="multilevel"/>
    <w:tmpl w:val="21786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18190878">
    <w:abstractNumId w:val="31"/>
  </w:num>
  <w:num w:numId="2" w16cid:durableId="767576944">
    <w:abstractNumId w:val="32"/>
  </w:num>
  <w:num w:numId="3" w16cid:durableId="730277898">
    <w:abstractNumId w:val="18"/>
  </w:num>
  <w:num w:numId="4" w16cid:durableId="769132010">
    <w:abstractNumId w:val="0"/>
  </w:num>
  <w:num w:numId="5" w16cid:durableId="1627659124">
    <w:abstractNumId w:val="19"/>
  </w:num>
  <w:num w:numId="6" w16cid:durableId="2048482353">
    <w:abstractNumId w:val="12"/>
  </w:num>
  <w:num w:numId="7" w16cid:durableId="1355889242">
    <w:abstractNumId w:val="15"/>
  </w:num>
  <w:num w:numId="8" w16cid:durableId="576481114">
    <w:abstractNumId w:val="10"/>
  </w:num>
  <w:num w:numId="9" w16cid:durableId="1783572763">
    <w:abstractNumId w:val="20"/>
  </w:num>
  <w:num w:numId="10" w16cid:durableId="1392581147">
    <w:abstractNumId w:val="38"/>
  </w:num>
  <w:num w:numId="11" w16cid:durableId="746222293">
    <w:abstractNumId w:val="34"/>
  </w:num>
  <w:num w:numId="12" w16cid:durableId="542211943">
    <w:abstractNumId w:val="16"/>
  </w:num>
  <w:num w:numId="13" w16cid:durableId="795680066">
    <w:abstractNumId w:val="6"/>
  </w:num>
  <w:num w:numId="14" w16cid:durableId="517351830">
    <w:abstractNumId w:val="24"/>
  </w:num>
  <w:num w:numId="15" w16cid:durableId="611283297">
    <w:abstractNumId w:val="35"/>
  </w:num>
  <w:num w:numId="16" w16cid:durableId="163784679">
    <w:abstractNumId w:val="30"/>
  </w:num>
  <w:num w:numId="17" w16cid:durableId="1691685113">
    <w:abstractNumId w:val="17"/>
  </w:num>
  <w:num w:numId="18" w16cid:durableId="728192085">
    <w:abstractNumId w:val="9"/>
  </w:num>
  <w:num w:numId="19" w16cid:durableId="2042120911">
    <w:abstractNumId w:val="26"/>
  </w:num>
  <w:num w:numId="20" w16cid:durableId="476921170">
    <w:abstractNumId w:val="3"/>
  </w:num>
  <w:num w:numId="21" w16cid:durableId="599916643">
    <w:abstractNumId w:val="40"/>
  </w:num>
  <w:num w:numId="22" w16cid:durableId="326858851">
    <w:abstractNumId w:val="21"/>
  </w:num>
  <w:num w:numId="23" w16cid:durableId="612253667">
    <w:abstractNumId w:val="8"/>
  </w:num>
  <w:num w:numId="24" w16cid:durableId="1229456242">
    <w:abstractNumId w:val="14"/>
  </w:num>
  <w:num w:numId="25" w16cid:durableId="2134443631">
    <w:abstractNumId w:val="25"/>
  </w:num>
  <w:num w:numId="26" w16cid:durableId="9962777">
    <w:abstractNumId w:val="33"/>
  </w:num>
  <w:num w:numId="27" w16cid:durableId="277875325">
    <w:abstractNumId w:val="37"/>
  </w:num>
  <w:num w:numId="28" w16cid:durableId="1073118700">
    <w:abstractNumId w:val="41"/>
  </w:num>
  <w:num w:numId="29" w16cid:durableId="1292396622">
    <w:abstractNumId w:val="2"/>
  </w:num>
  <w:num w:numId="30" w16cid:durableId="39406985">
    <w:abstractNumId w:val="36"/>
  </w:num>
  <w:num w:numId="31" w16cid:durableId="1564098929">
    <w:abstractNumId w:val="39"/>
  </w:num>
  <w:num w:numId="32" w16cid:durableId="1819957509">
    <w:abstractNumId w:val="1"/>
  </w:num>
  <w:num w:numId="33" w16cid:durableId="1421487579">
    <w:abstractNumId w:val="28"/>
  </w:num>
  <w:num w:numId="34" w16cid:durableId="408695085">
    <w:abstractNumId w:val="4"/>
  </w:num>
  <w:num w:numId="35" w16cid:durableId="1145976321">
    <w:abstractNumId w:val="13"/>
  </w:num>
  <w:num w:numId="36" w16cid:durableId="802692676">
    <w:abstractNumId w:val="7"/>
  </w:num>
  <w:num w:numId="37" w16cid:durableId="1339893157">
    <w:abstractNumId w:val="27"/>
  </w:num>
  <w:num w:numId="38" w16cid:durableId="1733964122">
    <w:abstractNumId w:val="23"/>
  </w:num>
  <w:num w:numId="39" w16cid:durableId="557712760">
    <w:abstractNumId w:val="5"/>
  </w:num>
  <w:num w:numId="40" w16cid:durableId="322004313">
    <w:abstractNumId w:val="22"/>
  </w:num>
  <w:num w:numId="41" w16cid:durableId="1297375847">
    <w:abstractNumId w:val="11"/>
  </w:num>
  <w:num w:numId="42" w16cid:durableId="4166339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46"/>
    <w:rsid w:val="0002528B"/>
    <w:rsid w:val="000A11E2"/>
    <w:rsid w:val="000C539C"/>
    <w:rsid w:val="001B6123"/>
    <w:rsid w:val="001F2777"/>
    <w:rsid w:val="0021149E"/>
    <w:rsid w:val="002B687B"/>
    <w:rsid w:val="003070FD"/>
    <w:rsid w:val="003B1F5B"/>
    <w:rsid w:val="004109AB"/>
    <w:rsid w:val="004A1059"/>
    <w:rsid w:val="004D7B46"/>
    <w:rsid w:val="00600245"/>
    <w:rsid w:val="006356D7"/>
    <w:rsid w:val="00664714"/>
    <w:rsid w:val="00674A68"/>
    <w:rsid w:val="006B29B8"/>
    <w:rsid w:val="006E276A"/>
    <w:rsid w:val="00724C5C"/>
    <w:rsid w:val="007A5B18"/>
    <w:rsid w:val="007A676D"/>
    <w:rsid w:val="007D483E"/>
    <w:rsid w:val="007E5385"/>
    <w:rsid w:val="0080780C"/>
    <w:rsid w:val="008975A2"/>
    <w:rsid w:val="008E0C8E"/>
    <w:rsid w:val="0097589A"/>
    <w:rsid w:val="00991DAD"/>
    <w:rsid w:val="009E5A1A"/>
    <w:rsid w:val="00A01072"/>
    <w:rsid w:val="00A06964"/>
    <w:rsid w:val="00A34B87"/>
    <w:rsid w:val="00A62DD4"/>
    <w:rsid w:val="00A77609"/>
    <w:rsid w:val="00A91E0F"/>
    <w:rsid w:val="00AE5998"/>
    <w:rsid w:val="00B11D08"/>
    <w:rsid w:val="00B7769E"/>
    <w:rsid w:val="00BD2CEA"/>
    <w:rsid w:val="00C275A6"/>
    <w:rsid w:val="00CC6BFE"/>
    <w:rsid w:val="00D3396C"/>
    <w:rsid w:val="00DE5990"/>
    <w:rsid w:val="00E1788D"/>
    <w:rsid w:val="00EF5DA4"/>
    <w:rsid w:val="00F622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0160"/>
  <w15:chartTrackingRefBased/>
  <w15:docId w15:val="{30B312AE-B365-4626-9928-22876285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18"/>
    <w:pPr>
      <w:spacing w:after="0" w:line="276" w:lineRule="auto"/>
    </w:pPr>
    <w:rPr>
      <w:rFonts w:ascii="Open Sans" w:eastAsia="Open Sans" w:hAnsi="Open Sans" w:cs="Open Sans"/>
      <w:kern w:val="0"/>
      <w:lang w:val="es" w:eastAsia="es-ES"/>
      <w14:ligatures w14:val="none"/>
    </w:rPr>
  </w:style>
  <w:style w:type="paragraph" w:styleId="Ttulo2">
    <w:name w:val="heading 2"/>
    <w:basedOn w:val="Normal"/>
    <w:next w:val="Normal"/>
    <w:link w:val="Ttulo2Car"/>
    <w:uiPriority w:val="9"/>
    <w:unhideWhenUsed/>
    <w:qFormat/>
    <w:rsid w:val="004D7B46"/>
    <w:pPr>
      <w:keepNext/>
      <w:keepLines/>
      <w:spacing w:before="360" w:after="120"/>
      <w:outlineLvl w:val="1"/>
    </w:pPr>
    <w:rPr>
      <w:sz w:val="32"/>
      <w:szCs w:val="32"/>
    </w:rPr>
  </w:style>
  <w:style w:type="paragraph" w:styleId="Ttulo5">
    <w:name w:val="heading 5"/>
    <w:basedOn w:val="Normal"/>
    <w:next w:val="Normal"/>
    <w:link w:val="Ttulo5Car"/>
    <w:uiPriority w:val="9"/>
    <w:semiHidden/>
    <w:unhideWhenUsed/>
    <w:qFormat/>
    <w:rsid w:val="009E5A1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975A2"/>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D7B46"/>
    <w:pPr>
      <w:keepNext/>
      <w:keepLines/>
      <w:spacing w:after="60"/>
      <w:jc w:val="center"/>
    </w:pPr>
    <w:rPr>
      <w:sz w:val="46"/>
      <w:szCs w:val="46"/>
    </w:rPr>
  </w:style>
  <w:style w:type="character" w:customStyle="1" w:styleId="TtuloCar">
    <w:name w:val="Título Car"/>
    <w:basedOn w:val="Fuentedeprrafopredeter"/>
    <w:link w:val="Ttulo"/>
    <w:uiPriority w:val="10"/>
    <w:rsid w:val="004D7B46"/>
    <w:rPr>
      <w:rFonts w:ascii="Open Sans" w:eastAsia="Open Sans" w:hAnsi="Open Sans" w:cs="Open Sans"/>
      <w:kern w:val="0"/>
      <w:sz w:val="46"/>
      <w:szCs w:val="46"/>
      <w:lang w:val="es" w:eastAsia="es-ES"/>
      <w14:ligatures w14:val="none"/>
    </w:rPr>
  </w:style>
  <w:style w:type="character" w:customStyle="1" w:styleId="Ttulo2Car">
    <w:name w:val="Título 2 Car"/>
    <w:basedOn w:val="Fuentedeprrafopredeter"/>
    <w:link w:val="Ttulo2"/>
    <w:uiPriority w:val="9"/>
    <w:rsid w:val="004D7B46"/>
    <w:rPr>
      <w:rFonts w:ascii="Open Sans" w:eastAsia="Open Sans" w:hAnsi="Open Sans" w:cs="Open Sans"/>
      <w:kern w:val="0"/>
      <w:sz w:val="32"/>
      <w:szCs w:val="32"/>
      <w:lang w:val="es" w:eastAsia="es-ES"/>
      <w14:ligatures w14:val="none"/>
    </w:rPr>
  </w:style>
  <w:style w:type="paragraph" w:styleId="Sinespaciado">
    <w:name w:val="No Spacing"/>
    <w:uiPriority w:val="1"/>
    <w:qFormat/>
    <w:rsid w:val="004D7B46"/>
    <w:pPr>
      <w:spacing w:after="0" w:line="240" w:lineRule="auto"/>
    </w:pPr>
    <w:rPr>
      <w:rFonts w:ascii="Open Sans" w:eastAsia="Open Sans" w:hAnsi="Open Sans" w:cs="Open Sans"/>
      <w:kern w:val="0"/>
      <w:lang w:val="es" w:eastAsia="es-ES"/>
      <w14:ligatures w14:val="none"/>
    </w:rPr>
  </w:style>
  <w:style w:type="character" w:styleId="Hipervnculo">
    <w:name w:val="Hyperlink"/>
    <w:basedOn w:val="Fuentedeprrafopredeter"/>
    <w:uiPriority w:val="99"/>
    <w:unhideWhenUsed/>
    <w:rsid w:val="00664714"/>
    <w:rPr>
      <w:color w:val="0563C1" w:themeColor="hyperlink"/>
      <w:u w:val="single"/>
    </w:rPr>
  </w:style>
  <w:style w:type="character" w:styleId="Mencinsinresolver">
    <w:name w:val="Unresolved Mention"/>
    <w:basedOn w:val="Fuentedeprrafopredeter"/>
    <w:uiPriority w:val="99"/>
    <w:semiHidden/>
    <w:unhideWhenUsed/>
    <w:rsid w:val="00664714"/>
    <w:rPr>
      <w:color w:val="605E5C"/>
      <w:shd w:val="clear" w:color="auto" w:fill="E1DFDD"/>
    </w:rPr>
  </w:style>
  <w:style w:type="character" w:customStyle="1" w:styleId="Ttulo6Car">
    <w:name w:val="Título 6 Car"/>
    <w:basedOn w:val="Fuentedeprrafopredeter"/>
    <w:link w:val="Ttulo6"/>
    <w:uiPriority w:val="9"/>
    <w:semiHidden/>
    <w:rsid w:val="008975A2"/>
    <w:rPr>
      <w:rFonts w:asciiTheme="majorHAnsi" w:eastAsiaTheme="majorEastAsia" w:hAnsiTheme="majorHAnsi" w:cstheme="majorBidi"/>
      <w:color w:val="1F3763" w:themeColor="accent1" w:themeShade="7F"/>
      <w:kern w:val="0"/>
      <w:lang w:val="es" w:eastAsia="es-ES"/>
      <w14:ligatures w14:val="none"/>
    </w:rPr>
  </w:style>
  <w:style w:type="character" w:styleId="Hipervnculovisitado">
    <w:name w:val="FollowedHyperlink"/>
    <w:basedOn w:val="Fuentedeprrafopredeter"/>
    <w:uiPriority w:val="99"/>
    <w:semiHidden/>
    <w:unhideWhenUsed/>
    <w:rsid w:val="00A34B87"/>
    <w:rPr>
      <w:color w:val="954F72" w:themeColor="followedHyperlink"/>
      <w:u w:val="single"/>
    </w:rPr>
  </w:style>
  <w:style w:type="paragraph" w:customStyle="1" w:styleId="21">
    <w:name w:val="2.1"/>
    <w:basedOn w:val="Ttulo2"/>
    <w:qFormat/>
    <w:rsid w:val="003070FD"/>
    <w:pPr>
      <w:keepNext w:val="0"/>
      <w:keepLines w:val="0"/>
      <w:shd w:val="clear" w:color="auto" w:fill="7BDCB6"/>
      <w:spacing w:after="80"/>
    </w:pPr>
    <w:rPr>
      <w:b/>
      <w:sz w:val="28"/>
    </w:rPr>
  </w:style>
  <w:style w:type="paragraph" w:customStyle="1" w:styleId="actividades">
    <w:name w:val="actividades"/>
    <w:basedOn w:val="Normal"/>
    <w:qFormat/>
    <w:rsid w:val="003070FD"/>
    <w:pPr>
      <w:shd w:val="clear" w:color="auto" w:fill="B85656"/>
    </w:pPr>
    <w:rPr>
      <w:b/>
      <w:bCs/>
      <w:color w:val="FFFFFF" w:themeColor="background1"/>
      <w:sz w:val="20"/>
      <w:szCs w:val="20"/>
    </w:rPr>
  </w:style>
  <w:style w:type="paragraph" w:customStyle="1" w:styleId="22">
    <w:name w:val="2.2"/>
    <w:basedOn w:val="Ttulo2"/>
    <w:qFormat/>
    <w:rsid w:val="002B687B"/>
    <w:pPr>
      <w:keepNext w:val="0"/>
      <w:keepLines w:val="0"/>
      <w:shd w:val="clear" w:color="auto" w:fill="99E3A4"/>
      <w:spacing w:after="80"/>
    </w:pPr>
    <w:rPr>
      <w:b/>
      <w:sz w:val="28"/>
      <w:szCs w:val="28"/>
    </w:rPr>
  </w:style>
  <w:style w:type="paragraph" w:customStyle="1" w:styleId="25">
    <w:name w:val="2.5"/>
    <w:basedOn w:val="Ttulo2"/>
    <w:qFormat/>
    <w:rsid w:val="002B687B"/>
    <w:pPr>
      <w:keepNext w:val="0"/>
      <w:keepLines w:val="0"/>
      <w:shd w:val="clear" w:color="auto" w:fill="FFDE82"/>
      <w:spacing w:after="80"/>
    </w:pPr>
    <w:rPr>
      <w:b/>
      <w:sz w:val="28"/>
      <w:szCs w:val="28"/>
    </w:rPr>
  </w:style>
  <w:style w:type="paragraph" w:customStyle="1" w:styleId="24">
    <w:name w:val="2.4"/>
    <w:basedOn w:val="Ttulo2"/>
    <w:qFormat/>
    <w:rsid w:val="002B687B"/>
    <w:pPr>
      <w:keepNext w:val="0"/>
      <w:keepLines w:val="0"/>
      <w:shd w:val="clear" w:color="auto" w:fill="E2E986"/>
      <w:spacing w:after="80"/>
    </w:pPr>
    <w:rPr>
      <w:b/>
      <w:sz w:val="28"/>
      <w:szCs w:val="28"/>
    </w:rPr>
  </w:style>
  <w:style w:type="paragraph" w:customStyle="1" w:styleId="23">
    <w:name w:val="2.3"/>
    <w:basedOn w:val="Ttulo2"/>
    <w:qFormat/>
    <w:rsid w:val="002B687B"/>
    <w:pPr>
      <w:keepNext w:val="0"/>
      <w:keepLines w:val="0"/>
      <w:shd w:val="clear" w:color="auto" w:fill="BCE793"/>
      <w:spacing w:after="80"/>
    </w:pPr>
    <w:rPr>
      <w:b/>
      <w:sz w:val="28"/>
      <w:szCs w:val="28"/>
    </w:rPr>
  </w:style>
  <w:style w:type="paragraph" w:customStyle="1" w:styleId="26">
    <w:name w:val="2.6"/>
    <w:basedOn w:val="Ttulo2"/>
    <w:qFormat/>
    <w:rsid w:val="007A676D"/>
    <w:pPr>
      <w:keepNext w:val="0"/>
      <w:keepLines w:val="0"/>
      <w:shd w:val="clear" w:color="auto" w:fill="FCD189"/>
      <w:spacing w:after="80"/>
    </w:pPr>
    <w:rPr>
      <w:b/>
      <w:sz w:val="28"/>
      <w:szCs w:val="28"/>
    </w:rPr>
  </w:style>
  <w:style w:type="paragraph" w:customStyle="1" w:styleId="27">
    <w:name w:val="2.7"/>
    <w:basedOn w:val="Ttulo2"/>
    <w:qFormat/>
    <w:rsid w:val="007A676D"/>
    <w:pPr>
      <w:keepNext w:val="0"/>
      <w:keepLines w:val="0"/>
      <w:shd w:val="clear" w:color="auto" w:fill="FFC7A0"/>
      <w:spacing w:after="80"/>
    </w:pPr>
    <w:rPr>
      <w:b/>
      <w:sz w:val="28"/>
      <w:szCs w:val="28"/>
    </w:rPr>
  </w:style>
  <w:style w:type="paragraph" w:styleId="Prrafodelista">
    <w:name w:val="List Paragraph"/>
    <w:basedOn w:val="Normal"/>
    <w:uiPriority w:val="34"/>
    <w:qFormat/>
    <w:rsid w:val="004A1059"/>
    <w:pPr>
      <w:ind w:left="720"/>
      <w:contextualSpacing/>
    </w:pPr>
    <w:rPr>
      <w:lang w:val="es-ES"/>
    </w:rPr>
  </w:style>
  <w:style w:type="character" w:customStyle="1" w:styleId="Ttulo5Car">
    <w:name w:val="Título 5 Car"/>
    <w:basedOn w:val="Fuentedeprrafopredeter"/>
    <w:link w:val="Ttulo5"/>
    <w:uiPriority w:val="9"/>
    <w:semiHidden/>
    <w:rsid w:val="009E5A1A"/>
    <w:rPr>
      <w:rFonts w:asciiTheme="majorHAnsi" w:eastAsiaTheme="majorEastAsia" w:hAnsiTheme="majorHAnsi" w:cstheme="majorBidi"/>
      <w:color w:val="2F5496" w:themeColor="accent1" w:themeShade="BF"/>
      <w:kern w:val="0"/>
      <w:lang w:val="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752">
      <w:bodyDiv w:val="1"/>
      <w:marLeft w:val="0"/>
      <w:marRight w:val="0"/>
      <w:marTop w:val="0"/>
      <w:marBottom w:val="0"/>
      <w:divBdr>
        <w:top w:val="none" w:sz="0" w:space="0" w:color="auto"/>
        <w:left w:val="none" w:sz="0" w:space="0" w:color="auto"/>
        <w:bottom w:val="none" w:sz="0" w:space="0" w:color="auto"/>
        <w:right w:val="none" w:sz="0" w:space="0" w:color="auto"/>
      </w:divBdr>
    </w:div>
    <w:div w:id="22678654">
      <w:bodyDiv w:val="1"/>
      <w:marLeft w:val="0"/>
      <w:marRight w:val="0"/>
      <w:marTop w:val="0"/>
      <w:marBottom w:val="0"/>
      <w:divBdr>
        <w:top w:val="none" w:sz="0" w:space="0" w:color="auto"/>
        <w:left w:val="none" w:sz="0" w:space="0" w:color="auto"/>
        <w:bottom w:val="none" w:sz="0" w:space="0" w:color="auto"/>
        <w:right w:val="none" w:sz="0" w:space="0" w:color="auto"/>
      </w:divBdr>
    </w:div>
    <w:div w:id="132143458">
      <w:bodyDiv w:val="1"/>
      <w:marLeft w:val="0"/>
      <w:marRight w:val="0"/>
      <w:marTop w:val="0"/>
      <w:marBottom w:val="0"/>
      <w:divBdr>
        <w:top w:val="none" w:sz="0" w:space="0" w:color="auto"/>
        <w:left w:val="none" w:sz="0" w:space="0" w:color="auto"/>
        <w:bottom w:val="none" w:sz="0" w:space="0" w:color="auto"/>
        <w:right w:val="none" w:sz="0" w:space="0" w:color="auto"/>
      </w:divBdr>
    </w:div>
    <w:div w:id="254901314">
      <w:bodyDiv w:val="1"/>
      <w:marLeft w:val="0"/>
      <w:marRight w:val="0"/>
      <w:marTop w:val="0"/>
      <w:marBottom w:val="0"/>
      <w:divBdr>
        <w:top w:val="none" w:sz="0" w:space="0" w:color="auto"/>
        <w:left w:val="none" w:sz="0" w:space="0" w:color="auto"/>
        <w:bottom w:val="none" w:sz="0" w:space="0" w:color="auto"/>
        <w:right w:val="none" w:sz="0" w:space="0" w:color="auto"/>
      </w:divBdr>
    </w:div>
    <w:div w:id="284386392">
      <w:bodyDiv w:val="1"/>
      <w:marLeft w:val="0"/>
      <w:marRight w:val="0"/>
      <w:marTop w:val="0"/>
      <w:marBottom w:val="0"/>
      <w:divBdr>
        <w:top w:val="none" w:sz="0" w:space="0" w:color="auto"/>
        <w:left w:val="none" w:sz="0" w:space="0" w:color="auto"/>
        <w:bottom w:val="none" w:sz="0" w:space="0" w:color="auto"/>
        <w:right w:val="none" w:sz="0" w:space="0" w:color="auto"/>
      </w:divBdr>
    </w:div>
    <w:div w:id="325859907">
      <w:bodyDiv w:val="1"/>
      <w:marLeft w:val="0"/>
      <w:marRight w:val="0"/>
      <w:marTop w:val="0"/>
      <w:marBottom w:val="0"/>
      <w:divBdr>
        <w:top w:val="none" w:sz="0" w:space="0" w:color="auto"/>
        <w:left w:val="none" w:sz="0" w:space="0" w:color="auto"/>
        <w:bottom w:val="none" w:sz="0" w:space="0" w:color="auto"/>
        <w:right w:val="none" w:sz="0" w:space="0" w:color="auto"/>
      </w:divBdr>
    </w:div>
    <w:div w:id="333260664">
      <w:bodyDiv w:val="1"/>
      <w:marLeft w:val="0"/>
      <w:marRight w:val="0"/>
      <w:marTop w:val="0"/>
      <w:marBottom w:val="0"/>
      <w:divBdr>
        <w:top w:val="none" w:sz="0" w:space="0" w:color="auto"/>
        <w:left w:val="none" w:sz="0" w:space="0" w:color="auto"/>
        <w:bottom w:val="none" w:sz="0" w:space="0" w:color="auto"/>
        <w:right w:val="none" w:sz="0" w:space="0" w:color="auto"/>
      </w:divBdr>
    </w:div>
    <w:div w:id="335575092">
      <w:bodyDiv w:val="1"/>
      <w:marLeft w:val="0"/>
      <w:marRight w:val="0"/>
      <w:marTop w:val="0"/>
      <w:marBottom w:val="0"/>
      <w:divBdr>
        <w:top w:val="none" w:sz="0" w:space="0" w:color="auto"/>
        <w:left w:val="none" w:sz="0" w:space="0" w:color="auto"/>
        <w:bottom w:val="none" w:sz="0" w:space="0" w:color="auto"/>
        <w:right w:val="none" w:sz="0" w:space="0" w:color="auto"/>
      </w:divBdr>
    </w:div>
    <w:div w:id="342051067">
      <w:bodyDiv w:val="1"/>
      <w:marLeft w:val="0"/>
      <w:marRight w:val="0"/>
      <w:marTop w:val="0"/>
      <w:marBottom w:val="0"/>
      <w:divBdr>
        <w:top w:val="none" w:sz="0" w:space="0" w:color="auto"/>
        <w:left w:val="none" w:sz="0" w:space="0" w:color="auto"/>
        <w:bottom w:val="none" w:sz="0" w:space="0" w:color="auto"/>
        <w:right w:val="none" w:sz="0" w:space="0" w:color="auto"/>
      </w:divBdr>
    </w:div>
    <w:div w:id="415825929">
      <w:bodyDiv w:val="1"/>
      <w:marLeft w:val="0"/>
      <w:marRight w:val="0"/>
      <w:marTop w:val="0"/>
      <w:marBottom w:val="0"/>
      <w:divBdr>
        <w:top w:val="none" w:sz="0" w:space="0" w:color="auto"/>
        <w:left w:val="none" w:sz="0" w:space="0" w:color="auto"/>
        <w:bottom w:val="none" w:sz="0" w:space="0" w:color="auto"/>
        <w:right w:val="none" w:sz="0" w:space="0" w:color="auto"/>
      </w:divBdr>
    </w:div>
    <w:div w:id="417946534">
      <w:bodyDiv w:val="1"/>
      <w:marLeft w:val="0"/>
      <w:marRight w:val="0"/>
      <w:marTop w:val="0"/>
      <w:marBottom w:val="0"/>
      <w:divBdr>
        <w:top w:val="none" w:sz="0" w:space="0" w:color="auto"/>
        <w:left w:val="none" w:sz="0" w:space="0" w:color="auto"/>
        <w:bottom w:val="none" w:sz="0" w:space="0" w:color="auto"/>
        <w:right w:val="none" w:sz="0" w:space="0" w:color="auto"/>
      </w:divBdr>
    </w:div>
    <w:div w:id="458035646">
      <w:bodyDiv w:val="1"/>
      <w:marLeft w:val="0"/>
      <w:marRight w:val="0"/>
      <w:marTop w:val="0"/>
      <w:marBottom w:val="0"/>
      <w:divBdr>
        <w:top w:val="none" w:sz="0" w:space="0" w:color="auto"/>
        <w:left w:val="none" w:sz="0" w:space="0" w:color="auto"/>
        <w:bottom w:val="none" w:sz="0" w:space="0" w:color="auto"/>
        <w:right w:val="none" w:sz="0" w:space="0" w:color="auto"/>
      </w:divBdr>
    </w:div>
    <w:div w:id="490490101">
      <w:bodyDiv w:val="1"/>
      <w:marLeft w:val="0"/>
      <w:marRight w:val="0"/>
      <w:marTop w:val="0"/>
      <w:marBottom w:val="0"/>
      <w:divBdr>
        <w:top w:val="none" w:sz="0" w:space="0" w:color="auto"/>
        <w:left w:val="none" w:sz="0" w:space="0" w:color="auto"/>
        <w:bottom w:val="none" w:sz="0" w:space="0" w:color="auto"/>
        <w:right w:val="none" w:sz="0" w:space="0" w:color="auto"/>
      </w:divBdr>
    </w:div>
    <w:div w:id="511144279">
      <w:bodyDiv w:val="1"/>
      <w:marLeft w:val="0"/>
      <w:marRight w:val="0"/>
      <w:marTop w:val="0"/>
      <w:marBottom w:val="0"/>
      <w:divBdr>
        <w:top w:val="none" w:sz="0" w:space="0" w:color="auto"/>
        <w:left w:val="none" w:sz="0" w:space="0" w:color="auto"/>
        <w:bottom w:val="none" w:sz="0" w:space="0" w:color="auto"/>
        <w:right w:val="none" w:sz="0" w:space="0" w:color="auto"/>
      </w:divBdr>
    </w:div>
    <w:div w:id="590626032">
      <w:bodyDiv w:val="1"/>
      <w:marLeft w:val="0"/>
      <w:marRight w:val="0"/>
      <w:marTop w:val="0"/>
      <w:marBottom w:val="0"/>
      <w:divBdr>
        <w:top w:val="none" w:sz="0" w:space="0" w:color="auto"/>
        <w:left w:val="none" w:sz="0" w:space="0" w:color="auto"/>
        <w:bottom w:val="none" w:sz="0" w:space="0" w:color="auto"/>
        <w:right w:val="none" w:sz="0" w:space="0" w:color="auto"/>
      </w:divBdr>
    </w:div>
    <w:div w:id="619412362">
      <w:bodyDiv w:val="1"/>
      <w:marLeft w:val="0"/>
      <w:marRight w:val="0"/>
      <w:marTop w:val="0"/>
      <w:marBottom w:val="0"/>
      <w:divBdr>
        <w:top w:val="none" w:sz="0" w:space="0" w:color="auto"/>
        <w:left w:val="none" w:sz="0" w:space="0" w:color="auto"/>
        <w:bottom w:val="none" w:sz="0" w:space="0" w:color="auto"/>
        <w:right w:val="none" w:sz="0" w:space="0" w:color="auto"/>
      </w:divBdr>
    </w:div>
    <w:div w:id="620957773">
      <w:bodyDiv w:val="1"/>
      <w:marLeft w:val="0"/>
      <w:marRight w:val="0"/>
      <w:marTop w:val="0"/>
      <w:marBottom w:val="0"/>
      <w:divBdr>
        <w:top w:val="none" w:sz="0" w:space="0" w:color="auto"/>
        <w:left w:val="none" w:sz="0" w:space="0" w:color="auto"/>
        <w:bottom w:val="none" w:sz="0" w:space="0" w:color="auto"/>
        <w:right w:val="none" w:sz="0" w:space="0" w:color="auto"/>
      </w:divBdr>
    </w:div>
    <w:div w:id="621614962">
      <w:bodyDiv w:val="1"/>
      <w:marLeft w:val="0"/>
      <w:marRight w:val="0"/>
      <w:marTop w:val="0"/>
      <w:marBottom w:val="0"/>
      <w:divBdr>
        <w:top w:val="none" w:sz="0" w:space="0" w:color="auto"/>
        <w:left w:val="none" w:sz="0" w:space="0" w:color="auto"/>
        <w:bottom w:val="none" w:sz="0" w:space="0" w:color="auto"/>
        <w:right w:val="none" w:sz="0" w:space="0" w:color="auto"/>
      </w:divBdr>
    </w:div>
    <w:div w:id="669600136">
      <w:bodyDiv w:val="1"/>
      <w:marLeft w:val="0"/>
      <w:marRight w:val="0"/>
      <w:marTop w:val="0"/>
      <w:marBottom w:val="0"/>
      <w:divBdr>
        <w:top w:val="none" w:sz="0" w:space="0" w:color="auto"/>
        <w:left w:val="none" w:sz="0" w:space="0" w:color="auto"/>
        <w:bottom w:val="none" w:sz="0" w:space="0" w:color="auto"/>
        <w:right w:val="none" w:sz="0" w:space="0" w:color="auto"/>
      </w:divBdr>
    </w:div>
    <w:div w:id="705179656">
      <w:bodyDiv w:val="1"/>
      <w:marLeft w:val="0"/>
      <w:marRight w:val="0"/>
      <w:marTop w:val="0"/>
      <w:marBottom w:val="0"/>
      <w:divBdr>
        <w:top w:val="none" w:sz="0" w:space="0" w:color="auto"/>
        <w:left w:val="none" w:sz="0" w:space="0" w:color="auto"/>
        <w:bottom w:val="none" w:sz="0" w:space="0" w:color="auto"/>
        <w:right w:val="none" w:sz="0" w:space="0" w:color="auto"/>
      </w:divBdr>
    </w:div>
    <w:div w:id="859012106">
      <w:bodyDiv w:val="1"/>
      <w:marLeft w:val="0"/>
      <w:marRight w:val="0"/>
      <w:marTop w:val="0"/>
      <w:marBottom w:val="0"/>
      <w:divBdr>
        <w:top w:val="none" w:sz="0" w:space="0" w:color="auto"/>
        <w:left w:val="none" w:sz="0" w:space="0" w:color="auto"/>
        <w:bottom w:val="none" w:sz="0" w:space="0" w:color="auto"/>
        <w:right w:val="none" w:sz="0" w:space="0" w:color="auto"/>
      </w:divBdr>
    </w:div>
    <w:div w:id="880744788">
      <w:bodyDiv w:val="1"/>
      <w:marLeft w:val="0"/>
      <w:marRight w:val="0"/>
      <w:marTop w:val="0"/>
      <w:marBottom w:val="0"/>
      <w:divBdr>
        <w:top w:val="none" w:sz="0" w:space="0" w:color="auto"/>
        <w:left w:val="none" w:sz="0" w:space="0" w:color="auto"/>
        <w:bottom w:val="none" w:sz="0" w:space="0" w:color="auto"/>
        <w:right w:val="none" w:sz="0" w:space="0" w:color="auto"/>
      </w:divBdr>
    </w:div>
    <w:div w:id="998994888">
      <w:bodyDiv w:val="1"/>
      <w:marLeft w:val="0"/>
      <w:marRight w:val="0"/>
      <w:marTop w:val="0"/>
      <w:marBottom w:val="0"/>
      <w:divBdr>
        <w:top w:val="none" w:sz="0" w:space="0" w:color="auto"/>
        <w:left w:val="none" w:sz="0" w:space="0" w:color="auto"/>
        <w:bottom w:val="none" w:sz="0" w:space="0" w:color="auto"/>
        <w:right w:val="none" w:sz="0" w:space="0" w:color="auto"/>
      </w:divBdr>
    </w:div>
    <w:div w:id="1007290696">
      <w:bodyDiv w:val="1"/>
      <w:marLeft w:val="0"/>
      <w:marRight w:val="0"/>
      <w:marTop w:val="0"/>
      <w:marBottom w:val="0"/>
      <w:divBdr>
        <w:top w:val="none" w:sz="0" w:space="0" w:color="auto"/>
        <w:left w:val="none" w:sz="0" w:space="0" w:color="auto"/>
        <w:bottom w:val="none" w:sz="0" w:space="0" w:color="auto"/>
        <w:right w:val="none" w:sz="0" w:space="0" w:color="auto"/>
      </w:divBdr>
    </w:div>
    <w:div w:id="1100643121">
      <w:bodyDiv w:val="1"/>
      <w:marLeft w:val="0"/>
      <w:marRight w:val="0"/>
      <w:marTop w:val="0"/>
      <w:marBottom w:val="0"/>
      <w:divBdr>
        <w:top w:val="none" w:sz="0" w:space="0" w:color="auto"/>
        <w:left w:val="none" w:sz="0" w:space="0" w:color="auto"/>
        <w:bottom w:val="none" w:sz="0" w:space="0" w:color="auto"/>
        <w:right w:val="none" w:sz="0" w:space="0" w:color="auto"/>
      </w:divBdr>
    </w:div>
    <w:div w:id="1141574582">
      <w:bodyDiv w:val="1"/>
      <w:marLeft w:val="0"/>
      <w:marRight w:val="0"/>
      <w:marTop w:val="0"/>
      <w:marBottom w:val="0"/>
      <w:divBdr>
        <w:top w:val="none" w:sz="0" w:space="0" w:color="auto"/>
        <w:left w:val="none" w:sz="0" w:space="0" w:color="auto"/>
        <w:bottom w:val="none" w:sz="0" w:space="0" w:color="auto"/>
        <w:right w:val="none" w:sz="0" w:space="0" w:color="auto"/>
      </w:divBdr>
    </w:div>
    <w:div w:id="1183516644">
      <w:bodyDiv w:val="1"/>
      <w:marLeft w:val="0"/>
      <w:marRight w:val="0"/>
      <w:marTop w:val="0"/>
      <w:marBottom w:val="0"/>
      <w:divBdr>
        <w:top w:val="none" w:sz="0" w:space="0" w:color="auto"/>
        <w:left w:val="none" w:sz="0" w:space="0" w:color="auto"/>
        <w:bottom w:val="none" w:sz="0" w:space="0" w:color="auto"/>
        <w:right w:val="none" w:sz="0" w:space="0" w:color="auto"/>
      </w:divBdr>
    </w:div>
    <w:div w:id="1213997902">
      <w:bodyDiv w:val="1"/>
      <w:marLeft w:val="0"/>
      <w:marRight w:val="0"/>
      <w:marTop w:val="0"/>
      <w:marBottom w:val="0"/>
      <w:divBdr>
        <w:top w:val="none" w:sz="0" w:space="0" w:color="auto"/>
        <w:left w:val="none" w:sz="0" w:space="0" w:color="auto"/>
        <w:bottom w:val="none" w:sz="0" w:space="0" w:color="auto"/>
        <w:right w:val="none" w:sz="0" w:space="0" w:color="auto"/>
      </w:divBdr>
    </w:div>
    <w:div w:id="1289244933">
      <w:bodyDiv w:val="1"/>
      <w:marLeft w:val="0"/>
      <w:marRight w:val="0"/>
      <w:marTop w:val="0"/>
      <w:marBottom w:val="0"/>
      <w:divBdr>
        <w:top w:val="none" w:sz="0" w:space="0" w:color="auto"/>
        <w:left w:val="none" w:sz="0" w:space="0" w:color="auto"/>
        <w:bottom w:val="none" w:sz="0" w:space="0" w:color="auto"/>
        <w:right w:val="none" w:sz="0" w:space="0" w:color="auto"/>
      </w:divBdr>
    </w:div>
    <w:div w:id="1330863969">
      <w:bodyDiv w:val="1"/>
      <w:marLeft w:val="0"/>
      <w:marRight w:val="0"/>
      <w:marTop w:val="0"/>
      <w:marBottom w:val="0"/>
      <w:divBdr>
        <w:top w:val="none" w:sz="0" w:space="0" w:color="auto"/>
        <w:left w:val="none" w:sz="0" w:space="0" w:color="auto"/>
        <w:bottom w:val="none" w:sz="0" w:space="0" w:color="auto"/>
        <w:right w:val="none" w:sz="0" w:space="0" w:color="auto"/>
      </w:divBdr>
    </w:div>
    <w:div w:id="1384864184">
      <w:bodyDiv w:val="1"/>
      <w:marLeft w:val="0"/>
      <w:marRight w:val="0"/>
      <w:marTop w:val="0"/>
      <w:marBottom w:val="0"/>
      <w:divBdr>
        <w:top w:val="none" w:sz="0" w:space="0" w:color="auto"/>
        <w:left w:val="none" w:sz="0" w:space="0" w:color="auto"/>
        <w:bottom w:val="none" w:sz="0" w:space="0" w:color="auto"/>
        <w:right w:val="none" w:sz="0" w:space="0" w:color="auto"/>
      </w:divBdr>
    </w:div>
    <w:div w:id="1419062056">
      <w:bodyDiv w:val="1"/>
      <w:marLeft w:val="0"/>
      <w:marRight w:val="0"/>
      <w:marTop w:val="0"/>
      <w:marBottom w:val="0"/>
      <w:divBdr>
        <w:top w:val="none" w:sz="0" w:space="0" w:color="auto"/>
        <w:left w:val="none" w:sz="0" w:space="0" w:color="auto"/>
        <w:bottom w:val="none" w:sz="0" w:space="0" w:color="auto"/>
        <w:right w:val="none" w:sz="0" w:space="0" w:color="auto"/>
      </w:divBdr>
    </w:div>
    <w:div w:id="1454442360">
      <w:bodyDiv w:val="1"/>
      <w:marLeft w:val="0"/>
      <w:marRight w:val="0"/>
      <w:marTop w:val="0"/>
      <w:marBottom w:val="0"/>
      <w:divBdr>
        <w:top w:val="none" w:sz="0" w:space="0" w:color="auto"/>
        <w:left w:val="none" w:sz="0" w:space="0" w:color="auto"/>
        <w:bottom w:val="none" w:sz="0" w:space="0" w:color="auto"/>
        <w:right w:val="none" w:sz="0" w:space="0" w:color="auto"/>
      </w:divBdr>
    </w:div>
    <w:div w:id="1473869103">
      <w:bodyDiv w:val="1"/>
      <w:marLeft w:val="0"/>
      <w:marRight w:val="0"/>
      <w:marTop w:val="0"/>
      <w:marBottom w:val="0"/>
      <w:divBdr>
        <w:top w:val="none" w:sz="0" w:space="0" w:color="auto"/>
        <w:left w:val="none" w:sz="0" w:space="0" w:color="auto"/>
        <w:bottom w:val="none" w:sz="0" w:space="0" w:color="auto"/>
        <w:right w:val="none" w:sz="0" w:space="0" w:color="auto"/>
      </w:divBdr>
    </w:div>
    <w:div w:id="1480682680">
      <w:bodyDiv w:val="1"/>
      <w:marLeft w:val="0"/>
      <w:marRight w:val="0"/>
      <w:marTop w:val="0"/>
      <w:marBottom w:val="0"/>
      <w:divBdr>
        <w:top w:val="none" w:sz="0" w:space="0" w:color="auto"/>
        <w:left w:val="none" w:sz="0" w:space="0" w:color="auto"/>
        <w:bottom w:val="none" w:sz="0" w:space="0" w:color="auto"/>
        <w:right w:val="none" w:sz="0" w:space="0" w:color="auto"/>
      </w:divBdr>
    </w:div>
    <w:div w:id="1714958272">
      <w:bodyDiv w:val="1"/>
      <w:marLeft w:val="0"/>
      <w:marRight w:val="0"/>
      <w:marTop w:val="0"/>
      <w:marBottom w:val="0"/>
      <w:divBdr>
        <w:top w:val="none" w:sz="0" w:space="0" w:color="auto"/>
        <w:left w:val="none" w:sz="0" w:space="0" w:color="auto"/>
        <w:bottom w:val="none" w:sz="0" w:space="0" w:color="auto"/>
        <w:right w:val="none" w:sz="0" w:space="0" w:color="auto"/>
      </w:divBdr>
    </w:div>
    <w:div w:id="1773891958">
      <w:bodyDiv w:val="1"/>
      <w:marLeft w:val="0"/>
      <w:marRight w:val="0"/>
      <w:marTop w:val="0"/>
      <w:marBottom w:val="0"/>
      <w:divBdr>
        <w:top w:val="none" w:sz="0" w:space="0" w:color="auto"/>
        <w:left w:val="none" w:sz="0" w:space="0" w:color="auto"/>
        <w:bottom w:val="none" w:sz="0" w:space="0" w:color="auto"/>
        <w:right w:val="none" w:sz="0" w:space="0" w:color="auto"/>
      </w:divBdr>
    </w:div>
    <w:div w:id="1786266000">
      <w:bodyDiv w:val="1"/>
      <w:marLeft w:val="0"/>
      <w:marRight w:val="0"/>
      <w:marTop w:val="0"/>
      <w:marBottom w:val="0"/>
      <w:divBdr>
        <w:top w:val="none" w:sz="0" w:space="0" w:color="auto"/>
        <w:left w:val="none" w:sz="0" w:space="0" w:color="auto"/>
        <w:bottom w:val="none" w:sz="0" w:space="0" w:color="auto"/>
        <w:right w:val="none" w:sz="0" w:space="0" w:color="auto"/>
      </w:divBdr>
    </w:div>
    <w:div w:id="1850827630">
      <w:bodyDiv w:val="1"/>
      <w:marLeft w:val="0"/>
      <w:marRight w:val="0"/>
      <w:marTop w:val="0"/>
      <w:marBottom w:val="0"/>
      <w:divBdr>
        <w:top w:val="none" w:sz="0" w:space="0" w:color="auto"/>
        <w:left w:val="none" w:sz="0" w:space="0" w:color="auto"/>
        <w:bottom w:val="none" w:sz="0" w:space="0" w:color="auto"/>
        <w:right w:val="none" w:sz="0" w:space="0" w:color="auto"/>
      </w:divBdr>
    </w:div>
    <w:div w:id="1882355659">
      <w:bodyDiv w:val="1"/>
      <w:marLeft w:val="0"/>
      <w:marRight w:val="0"/>
      <w:marTop w:val="0"/>
      <w:marBottom w:val="0"/>
      <w:divBdr>
        <w:top w:val="none" w:sz="0" w:space="0" w:color="auto"/>
        <w:left w:val="none" w:sz="0" w:space="0" w:color="auto"/>
        <w:bottom w:val="none" w:sz="0" w:space="0" w:color="auto"/>
        <w:right w:val="none" w:sz="0" w:space="0" w:color="auto"/>
      </w:divBdr>
    </w:div>
    <w:div w:id="1935239954">
      <w:bodyDiv w:val="1"/>
      <w:marLeft w:val="0"/>
      <w:marRight w:val="0"/>
      <w:marTop w:val="0"/>
      <w:marBottom w:val="0"/>
      <w:divBdr>
        <w:top w:val="none" w:sz="0" w:space="0" w:color="auto"/>
        <w:left w:val="none" w:sz="0" w:space="0" w:color="auto"/>
        <w:bottom w:val="none" w:sz="0" w:space="0" w:color="auto"/>
        <w:right w:val="none" w:sz="0" w:space="0" w:color="auto"/>
      </w:divBdr>
    </w:div>
    <w:div w:id="2004771069">
      <w:bodyDiv w:val="1"/>
      <w:marLeft w:val="0"/>
      <w:marRight w:val="0"/>
      <w:marTop w:val="0"/>
      <w:marBottom w:val="0"/>
      <w:divBdr>
        <w:top w:val="none" w:sz="0" w:space="0" w:color="auto"/>
        <w:left w:val="none" w:sz="0" w:space="0" w:color="auto"/>
        <w:bottom w:val="none" w:sz="0" w:space="0" w:color="auto"/>
        <w:right w:val="none" w:sz="0" w:space="0" w:color="auto"/>
      </w:divBdr>
    </w:div>
    <w:div w:id="2031369583">
      <w:bodyDiv w:val="1"/>
      <w:marLeft w:val="0"/>
      <w:marRight w:val="0"/>
      <w:marTop w:val="0"/>
      <w:marBottom w:val="0"/>
      <w:divBdr>
        <w:top w:val="none" w:sz="0" w:space="0" w:color="auto"/>
        <w:left w:val="none" w:sz="0" w:space="0" w:color="auto"/>
        <w:bottom w:val="none" w:sz="0" w:space="0" w:color="auto"/>
        <w:right w:val="none" w:sz="0" w:space="0" w:color="auto"/>
      </w:divBdr>
    </w:div>
    <w:div w:id="2059892800">
      <w:bodyDiv w:val="1"/>
      <w:marLeft w:val="0"/>
      <w:marRight w:val="0"/>
      <w:marTop w:val="0"/>
      <w:marBottom w:val="0"/>
      <w:divBdr>
        <w:top w:val="none" w:sz="0" w:space="0" w:color="auto"/>
        <w:left w:val="none" w:sz="0" w:space="0" w:color="auto"/>
        <w:bottom w:val="none" w:sz="0" w:space="0" w:color="auto"/>
        <w:right w:val="none" w:sz="0" w:space="0" w:color="auto"/>
      </w:divBdr>
    </w:div>
    <w:div w:id="2070956101">
      <w:bodyDiv w:val="1"/>
      <w:marLeft w:val="0"/>
      <w:marRight w:val="0"/>
      <w:marTop w:val="0"/>
      <w:marBottom w:val="0"/>
      <w:divBdr>
        <w:top w:val="none" w:sz="0" w:space="0" w:color="auto"/>
        <w:left w:val="none" w:sz="0" w:space="0" w:color="auto"/>
        <w:bottom w:val="none" w:sz="0" w:space="0" w:color="auto"/>
        <w:right w:val="none" w:sz="0" w:space="0" w:color="auto"/>
      </w:divBdr>
    </w:div>
    <w:div w:id="2078475471">
      <w:bodyDiv w:val="1"/>
      <w:marLeft w:val="0"/>
      <w:marRight w:val="0"/>
      <w:marTop w:val="0"/>
      <w:marBottom w:val="0"/>
      <w:divBdr>
        <w:top w:val="none" w:sz="0" w:space="0" w:color="auto"/>
        <w:left w:val="none" w:sz="0" w:space="0" w:color="auto"/>
        <w:bottom w:val="none" w:sz="0" w:space="0" w:color="auto"/>
        <w:right w:val="none" w:sz="0" w:space="0" w:color="auto"/>
      </w:divBdr>
    </w:div>
    <w:div w:id="2091921082">
      <w:bodyDiv w:val="1"/>
      <w:marLeft w:val="0"/>
      <w:marRight w:val="0"/>
      <w:marTop w:val="0"/>
      <w:marBottom w:val="0"/>
      <w:divBdr>
        <w:top w:val="none" w:sz="0" w:space="0" w:color="auto"/>
        <w:left w:val="none" w:sz="0" w:space="0" w:color="auto"/>
        <w:bottom w:val="none" w:sz="0" w:space="0" w:color="auto"/>
        <w:right w:val="none" w:sz="0" w:space="0" w:color="auto"/>
      </w:divBdr>
    </w:div>
    <w:div w:id="20970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HLAje8iw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pHLAje8iw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panapro.cultura.gob.es/rea04/" TargetMode="External"/><Relationship Id="rId11" Type="http://schemas.openxmlformats.org/officeDocument/2006/relationships/hyperlink" Target="https://dle.rae.es/" TargetMode="External"/><Relationship Id="rId5" Type="http://schemas.openxmlformats.org/officeDocument/2006/relationships/image" Target="media/image1.png"/><Relationship Id="rId10" Type="http://schemas.openxmlformats.org/officeDocument/2006/relationships/hyperlink" Target="https://dle.rae.es/" TargetMode="External"/><Relationship Id="rId4" Type="http://schemas.openxmlformats.org/officeDocument/2006/relationships/webSettings" Target="webSettings.xml"/><Relationship Id="rId9" Type="http://schemas.openxmlformats.org/officeDocument/2006/relationships/hyperlink" Target="https://bvpb.mcu.es/es/catalogo_imagenes/grupo.do?path=18913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Cuaderno-digital-REA04-Oir-para-crear-</Template>
  <TotalTime>15</TotalTime>
  <Pages>10</Pages>
  <Words>2062</Words>
  <Characters>11347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González Contreras, Sara</cp:lastModifiedBy>
  <cp:revision>3</cp:revision>
  <dcterms:created xsi:type="dcterms:W3CDTF">2025-02-06T10:09:00Z</dcterms:created>
  <dcterms:modified xsi:type="dcterms:W3CDTF">2025-02-06T10:24:00Z</dcterms:modified>
</cp:coreProperties>
</file>