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E0A7" w14:textId="77777777" w:rsidR="00F24BDE" w:rsidRPr="00F24BDE" w:rsidRDefault="00F24BDE" w:rsidP="00F24BDE">
      <w:pPr>
        <w:jc w:val="center"/>
        <w:rPr>
          <w:color w:val="FF0000"/>
        </w:rPr>
      </w:pPr>
      <w:r w:rsidRPr="00F24BDE">
        <w:rPr>
          <w:noProof/>
          <w:color w:val="FF0000"/>
        </w:rPr>
        <w:drawing>
          <wp:inline distT="114300" distB="114300" distL="114300" distR="114300" wp14:anchorId="1CA93ABB" wp14:editId="32BEE818">
            <wp:extent cx="5943600" cy="889000"/>
            <wp:effectExtent l="0" t="0" r="0" b="0"/>
            <wp:docPr id="7" name="image4.png" descr="Interfaz de usuario gráfica, Texto, Aplicación&#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7" name="image4.png" descr="Interfaz de usuario gráfica, Texto, Aplicación&#10;&#10;El contenido generado por IA puede ser incorrecto."/>
                    <pic:cNvPicPr preferRelativeResize="0"/>
                  </pic:nvPicPr>
                  <pic:blipFill>
                    <a:blip r:embed="rId5"/>
                    <a:srcRect/>
                    <a:stretch>
                      <a:fillRect/>
                    </a:stretch>
                  </pic:blipFill>
                  <pic:spPr>
                    <a:xfrm>
                      <a:off x="0" y="0"/>
                      <a:ext cx="5943600" cy="889000"/>
                    </a:xfrm>
                    <a:prstGeom prst="rect">
                      <a:avLst/>
                    </a:prstGeom>
                    <a:ln/>
                  </pic:spPr>
                </pic:pic>
              </a:graphicData>
            </a:graphic>
          </wp:inline>
        </w:drawing>
      </w:r>
    </w:p>
    <w:p w14:paraId="244C30B4" w14:textId="77777777" w:rsidR="00F24BDE" w:rsidRPr="00F24BDE" w:rsidRDefault="00F24BDE" w:rsidP="00F24BDE">
      <w:pPr>
        <w:jc w:val="center"/>
        <w:rPr>
          <w:color w:val="FF0000"/>
        </w:rPr>
      </w:pPr>
      <w:r w:rsidRPr="00F24BDE">
        <w:rPr>
          <w:color w:val="FF0000"/>
        </w:rPr>
        <w:t>[Antes de nada, para editarlo, descárgalo y cópialo en la carpeta de ‘Prácticas’ ]</w:t>
      </w:r>
    </w:p>
    <w:p w14:paraId="19F51F31" w14:textId="77777777" w:rsidR="00F24BDE" w:rsidRPr="00F24BDE" w:rsidRDefault="00F24BDE" w:rsidP="00F24BDE">
      <w:pPr>
        <w:rPr>
          <w:color w:val="FF0000"/>
        </w:rPr>
      </w:pPr>
    </w:p>
    <w:p w14:paraId="6BBA5E4F" w14:textId="77777777" w:rsidR="00F24BDE" w:rsidRPr="00F24BDE" w:rsidRDefault="00F24BDE" w:rsidP="00F24BDE">
      <w:pPr>
        <w:pStyle w:val="Ttulo"/>
        <w:spacing w:after="0" w:line="360" w:lineRule="auto"/>
        <w:rPr>
          <w:sz w:val="40"/>
          <w:szCs w:val="40"/>
        </w:rPr>
      </w:pPr>
      <w:bookmarkStart w:id="0" w:name="_heading=h.gjdgxs" w:colFirst="0" w:colLast="0"/>
      <w:bookmarkEnd w:id="0"/>
      <w:r w:rsidRPr="00F24BDE">
        <w:rPr>
          <w:sz w:val="40"/>
          <w:szCs w:val="40"/>
        </w:rPr>
        <w:t>Cuaderno digital REA09 Más se perdió en Cuba</w:t>
      </w:r>
    </w:p>
    <w:p w14:paraId="67C0EFC9" w14:textId="77777777" w:rsidR="00F24BDE" w:rsidRPr="00F24BDE" w:rsidRDefault="00F24BDE" w:rsidP="00F24BDE">
      <w:r w:rsidRPr="00F24BDE">
        <w:t xml:space="preserve">Corresponde a la </w:t>
      </w:r>
      <w:hyperlink r:id="rId6">
        <w:r w:rsidRPr="00F24BDE">
          <w:rPr>
            <w:color w:val="1155CC"/>
            <w:u w:val="single"/>
          </w:rPr>
          <w:t>página web en HispanaPRO de este recurso educativo abierto</w:t>
        </w:r>
      </w:hyperlink>
      <w:r w:rsidRPr="00F24BDE">
        <w:t xml:space="preserve"> y recoge las respuestas a las Actividades que allí se indican.</w:t>
      </w:r>
    </w:p>
    <w:p w14:paraId="6FBBF238" w14:textId="77777777" w:rsidR="00F24BDE" w:rsidRPr="00F24BDE" w:rsidRDefault="00F24BDE" w:rsidP="00F24BDE"/>
    <w:p w14:paraId="18484662" w14:textId="77777777" w:rsidR="00F24BDE" w:rsidRPr="00F24BDE" w:rsidRDefault="00F24BDE" w:rsidP="00F24BDE">
      <w:pPr>
        <w:ind w:left="720" w:hanging="720"/>
      </w:pPr>
      <w:r w:rsidRPr="00F24BDE">
        <w:t>ESTE CUADERNO ES ELABORADO POR:</w:t>
      </w:r>
    </w:p>
    <w:p w14:paraId="27C0D0C8" w14:textId="77777777" w:rsidR="00F24BDE" w:rsidRPr="00F24BDE" w:rsidRDefault="00F24BDE" w:rsidP="00F24BDE">
      <w:r w:rsidRPr="00F24BDE">
        <w:t xml:space="preserve">DATOS DEL CENTRO EDUCATIVO: </w:t>
      </w:r>
    </w:p>
    <w:p w14:paraId="2B163E75" w14:textId="77777777" w:rsidR="00F24BDE" w:rsidRPr="00F24BDE" w:rsidRDefault="00F24BDE" w:rsidP="00F24BDE">
      <w:r w:rsidRPr="00F24BDE">
        <w:t>FECHA:</w:t>
      </w:r>
    </w:p>
    <w:p w14:paraId="0F66D205" w14:textId="77777777" w:rsidR="00F24BDE" w:rsidRPr="00F24BDE" w:rsidRDefault="00F24BDE" w:rsidP="00F24BDE"/>
    <w:p w14:paraId="7693B02D" w14:textId="77777777" w:rsidR="00F24BDE" w:rsidRPr="00F24BDE" w:rsidRDefault="00F24BDE" w:rsidP="00F24BDE">
      <w:pPr>
        <w:pStyle w:val="Ttulo2"/>
        <w:keepNext w:val="0"/>
        <w:keepLines w:val="0"/>
        <w:spacing w:before="0" w:after="0"/>
        <w:jc w:val="center"/>
        <w:rPr>
          <w:b/>
          <w:sz w:val="34"/>
          <w:szCs w:val="34"/>
        </w:rPr>
      </w:pPr>
      <w:bookmarkStart w:id="1" w:name="_heading=h.30j0zll" w:colFirst="0" w:colLast="0"/>
      <w:bookmarkEnd w:id="1"/>
      <w:r w:rsidRPr="00F24BDE">
        <w:rPr>
          <w:b/>
          <w:sz w:val="34"/>
          <w:szCs w:val="34"/>
        </w:rPr>
        <w:t>2. ACTIVIDADES</w:t>
      </w:r>
    </w:p>
    <w:p w14:paraId="1ADAAE8D" w14:textId="77777777" w:rsidR="00F24BDE" w:rsidRPr="00F24BDE" w:rsidRDefault="00F24BDE" w:rsidP="00F24BDE"/>
    <w:p w14:paraId="5A9B9273" w14:textId="77777777" w:rsidR="00F24BDE" w:rsidRPr="00F24BDE" w:rsidRDefault="00F24BDE" w:rsidP="00F24BDE">
      <w:pPr>
        <w:pStyle w:val="21"/>
      </w:pPr>
      <w:bookmarkStart w:id="2" w:name="_heading=h.1fob9te" w:colFirst="0" w:colLast="0"/>
      <w:bookmarkEnd w:id="2"/>
      <w:r w:rsidRPr="00F24BDE">
        <w:t>2.1. MOTIVAR</w:t>
      </w:r>
    </w:p>
    <w:p w14:paraId="577CD8B9" w14:textId="77777777" w:rsidR="00F24BDE" w:rsidRDefault="00F24BDE" w:rsidP="00F24BDE"/>
    <w:p w14:paraId="53C15B92" w14:textId="70E8931A" w:rsidR="00F24BDE" w:rsidRDefault="00F24BDE" w:rsidP="00F24BDE">
      <w:pPr>
        <w:pStyle w:val="actividades"/>
      </w:pPr>
      <w:r>
        <w:t>Actividad REA09.2.</w:t>
      </w:r>
      <w:r w:rsidR="007508BC">
        <w:t>1.1. ¿Quiénes eran los cubamos?</w:t>
      </w:r>
    </w:p>
    <w:p w14:paraId="1A60A559" w14:textId="77777777" w:rsidR="00F24BDE" w:rsidRDefault="00F24BDE" w:rsidP="00F24BDE"/>
    <w:p w14:paraId="5C83DB03" w14:textId="4BA52A9D" w:rsidR="00F24BDE" w:rsidRPr="00F24BDE" w:rsidRDefault="00F24BDE" w:rsidP="00F24BDE">
      <w:pPr>
        <w:rPr>
          <w:b/>
          <w:bCs/>
        </w:rPr>
      </w:pPr>
      <w:r w:rsidRPr="00F24BDE">
        <w:rPr>
          <w:b/>
          <w:bCs/>
        </w:rPr>
        <w:t>Tarea 09.2.1.1.1.</w:t>
      </w:r>
    </w:p>
    <w:p w14:paraId="4975F0E9" w14:textId="77777777" w:rsidR="00F24BDE" w:rsidRPr="00F24BDE" w:rsidRDefault="00F24BDE" w:rsidP="00F24BDE">
      <w:pPr>
        <w:numPr>
          <w:ilvl w:val="0"/>
          <w:numId w:val="115"/>
        </w:numPr>
      </w:pPr>
      <w:r w:rsidRPr="00F24BDE">
        <w:t>Escucha el audio seleccionado desde el tiempo 1:09:45 («ya oigo que se me interrumpe») hasta el final (1:16:58), aunque se recomienda escuchar el audio completo.</w:t>
      </w:r>
    </w:p>
    <w:p w14:paraId="4CA7E6EC" w14:textId="77777777" w:rsidR="00F24BDE" w:rsidRPr="00F24BDE" w:rsidRDefault="00F24BDE" w:rsidP="00F24BDE">
      <w:pPr>
        <w:numPr>
          <w:ilvl w:val="0"/>
          <w:numId w:val="115"/>
        </w:numPr>
      </w:pPr>
      <w:r w:rsidRPr="00F24BDE">
        <w:t>De forma individual comenta las tesis del anónimo autor de esta obra sobre la cuestión independentista en la Isla en el primer cuarto del siglo XIX. Comprueba si el autor es partidario o no de la independencia, y qué razones da para mantener su postura. Escribe las conclusiones a las que llegues en tu</w:t>
      </w:r>
      <w:r w:rsidRPr="00F24BDE">
        <w:rPr>
          <w:b/>
        </w:rPr>
        <w:t xml:space="preserve"> Cuaderno digital de Trabajo.</w:t>
      </w:r>
    </w:p>
    <w:p w14:paraId="6052C220" w14:textId="77777777" w:rsidR="00F24BDE" w:rsidRPr="00F24BDE" w:rsidRDefault="00F24BDE" w:rsidP="00F24BDE"/>
    <w:p w14:paraId="61EE3005" w14:textId="77777777" w:rsidR="00F24BDE" w:rsidRPr="00F24BDE" w:rsidRDefault="00F24BDE" w:rsidP="00F24BDE"/>
    <w:p w14:paraId="09B52D53" w14:textId="77777777" w:rsidR="00F24BDE" w:rsidRPr="00F24BDE" w:rsidRDefault="00F24BDE" w:rsidP="00F24BDE"/>
    <w:p w14:paraId="06988626" w14:textId="77777777" w:rsidR="00F24BDE" w:rsidRPr="00F24BDE" w:rsidRDefault="00F24BDE" w:rsidP="00F24BDE"/>
    <w:p w14:paraId="245F0DBD" w14:textId="77777777" w:rsidR="00F24BDE" w:rsidRPr="00F24BDE" w:rsidRDefault="00F24BDE" w:rsidP="00F24BDE"/>
    <w:p w14:paraId="6D9ECC65" w14:textId="77777777" w:rsidR="00F24BDE" w:rsidRPr="00F24BDE" w:rsidRDefault="00F24BDE" w:rsidP="00F24BDE">
      <w:pPr>
        <w:rPr>
          <w:b/>
          <w:bCs/>
        </w:rPr>
      </w:pPr>
      <w:r w:rsidRPr="00F24BDE">
        <w:rPr>
          <w:b/>
          <w:bCs/>
        </w:rPr>
        <w:lastRenderedPageBreak/>
        <w:t>Tarea 09.2.1.1.2.</w:t>
      </w:r>
    </w:p>
    <w:p w14:paraId="00143C80" w14:textId="77777777" w:rsidR="00F24BDE" w:rsidRPr="00F24BDE" w:rsidRDefault="00F24BDE" w:rsidP="00F24BDE">
      <w:pPr>
        <w:numPr>
          <w:ilvl w:val="0"/>
          <w:numId w:val="116"/>
        </w:numPr>
      </w:pPr>
      <w:r w:rsidRPr="00F24BDE">
        <w:t xml:space="preserve">Para el desarrollo de esta tarea vamos a trabajar en grupo, y utilizaremos la técnica de trabajo cooperativo denominada </w:t>
      </w:r>
      <w:r w:rsidRPr="00F24BDE">
        <w:rPr>
          <w:b/>
        </w:rPr>
        <w:t>El rompecabezas</w:t>
      </w:r>
      <w:r w:rsidRPr="00F24BDE">
        <w:t>. Tras formar los grupos de trabajo visitaremos conjuntamente el ejemplar digitalizado de la obra en la Biblioteca Virtual del Patrimonio Bibliográfico. En la ficha catalográfica pulsaremos en el icono de PDF para que se abra en una pestaña nueva del navegador.</w:t>
      </w:r>
    </w:p>
    <w:p w14:paraId="2361AD14" w14:textId="77777777" w:rsidR="00F24BDE" w:rsidRPr="00F24BDE" w:rsidRDefault="00F24BDE" w:rsidP="00F24BDE">
      <w:pPr>
        <w:numPr>
          <w:ilvl w:val="0"/>
          <w:numId w:val="116"/>
        </w:numPr>
      </w:pPr>
      <w:r w:rsidRPr="00F24BDE">
        <w:t>Ahora cada miembro del grupo seleccionará, del índice del final del libro, uno de los personajes que aparecen en él. La elección se hará en común, para evitar coincidencias. Luego nos descargaremos el PDF del libro. Tras ello, leeremos la semblanza elegida individualmente.</w:t>
      </w:r>
    </w:p>
    <w:p w14:paraId="7539A30B" w14:textId="77777777" w:rsidR="00F24BDE" w:rsidRPr="00F24BDE" w:rsidRDefault="00F24BDE" w:rsidP="00F24BDE">
      <w:pPr>
        <w:numPr>
          <w:ilvl w:val="0"/>
          <w:numId w:val="116"/>
        </w:numPr>
      </w:pPr>
      <w:r w:rsidRPr="00F24BDE">
        <w:t>Después de leerla, cada alumno/a resumirá por escrito lo más destacado del personaje e indicará, como conclusión, el motivo por el que cree que José Martí lo ha seleccionado como uno de esos hombres destacados de Cuba. La actividad terminará con una puesta en común de los resúmenes y conclusiones, que cada miembro del grupo deberá pasar a su</w:t>
      </w:r>
      <w:r w:rsidRPr="00F24BDE">
        <w:rPr>
          <w:b/>
        </w:rPr>
        <w:t xml:space="preserve"> Cuaderno digital de Trabajo.</w:t>
      </w:r>
    </w:p>
    <w:p w14:paraId="3F30CF1D" w14:textId="77777777" w:rsidR="00F24BDE" w:rsidRPr="00F24BDE" w:rsidRDefault="00F24BDE" w:rsidP="00F24BDE">
      <w:pPr>
        <w:rPr>
          <w:b/>
          <w:bCs/>
        </w:rPr>
      </w:pPr>
    </w:p>
    <w:p w14:paraId="4E865796" w14:textId="77777777" w:rsidR="00F24BDE" w:rsidRPr="00F24BDE" w:rsidRDefault="00F24BDE" w:rsidP="00F24BDE">
      <w:pPr>
        <w:rPr>
          <w:b/>
          <w:bCs/>
        </w:rPr>
      </w:pPr>
      <w:r w:rsidRPr="00F24BDE">
        <w:rPr>
          <w:b/>
          <w:bCs/>
        </w:rPr>
        <w:t>Tarea 09.2.1.1.3.</w:t>
      </w:r>
    </w:p>
    <w:p w14:paraId="12DAFD59" w14:textId="77777777" w:rsidR="00F24BDE" w:rsidRPr="00F24BDE" w:rsidRDefault="00F24BDE" w:rsidP="00F24BDE">
      <w:pPr>
        <w:numPr>
          <w:ilvl w:val="0"/>
          <w:numId w:val="110"/>
        </w:numPr>
      </w:pPr>
      <w:r w:rsidRPr="00F24BDE">
        <w:t>Clica en el enlace persistente que te lleva a la ficha catalográfica de la obra en la BVPB.</w:t>
      </w:r>
    </w:p>
    <w:p w14:paraId="7635E95D" w14:textId="77777777" w:rsidR="00F24BDE" w:rsidRPr="00F24BDE" w:rsidRDefault="00F24BDE" w:rsidP="00F24BDE">
      <w:pPr>
        <w:numPr>
          <w:ilvl w:val="0"/>
          <w:numId w:val="110"/>
        </w:numPr>
      </w:pPr>
      <w:r w:rsidRPr="00F24BDE">
        <w:t xml:space="preserve">Clica en el icono de PDF para verla con todo detalle en una pestaña nueva del navegador. Después, obsérvala y anota en tu </w:t>
      </w:r>
      <w:r w:rsidRPr="00F24BDE">
        <w:rPr>
          <w:i/>
        </w:rPr>
        <w:t>Cuaderno</w:t>
      </w:r>
      <w:r w:rsidRPr="00F24BDE">
        <w:t xml:space="preserve"> qué información manuscrita de la época encuentras.</w:t>
      </w:r>
    </w:p>
    <w:p w14:paraId="0D46912B" w14:textId="77777777" w:rsidR="00F24BDE" w:rsidRPr="00F24BDE" w:rsidRDefault="00F24BDE" w:rsidP="00F24BDE">
      <w:pPr>
        <w:numPr>
          <w:ilvl w:val="0"/>
          <w:numId w:val="110"/>
        </w:numPr>
      </w:pPr>
      <w:r w:rsidRPr="00F24BDE">
        <w:t>¿Sigue existiendo hoy esa plaza? Investiga individualmente y anota el resultado en tu</w:t>
      </w:r>
      <w:r w:rsidRPr="00F24BDE">
        <w:rPr>
          <w:b/>
        </w:rPr>
        <w:t xml:space="preserve"> Cuaderno.</w:t>
      </w:r>
    </w:p>
    <w:p w14:paraId="3D46D233" w14:textId="77777777" w:rsidR="00F24BDE" w:rsidRPr="00F24BDE" w:rsidRDefault="00F24BDE" w:rsidP="00F24BDE">
      <w:pPr>
        <w:pStyle w:val="22"/>
      </w:pPr>
      <w:bookmarkStart w:id="3" w:name="_heading=h.3znysh7" w:colFirst="0" w:colLast="0"/>
      <w:bookmarkEnd w:id="3"/>
      <w:r w:rsidRPr="00F24BDE">
        <w:t>2.2. RECORDAR CONOCIMIENTOS PREVIOS</w:t>
      </w:r>
    </w:p>
    <w:p w14:paraId="317D2AC1" w14:textId="77777777" w:rsidR="00F24BDE" w:rsidRDefault="00F24BDE" w:rsidP="00F24BDE"/>
    <w:p w14:paraId="29DDECAB" w14:textId="3FCD55E6" w:rsidR="00F24BDE" w:rsidRDefault="00F24BDE" w:rsidP="00F24BDE">
      <w:pPr>
        <w:pStyle w:val="actividades"/>
      </w:pPr>
      <w:r>
        <w:t>Actividad REA09.2.</w:t>
      </w:r>
      <w:r w:rsidR="007508BC">
        <w:t>2.1. ¿Qué se enseñaba en España en la enseñanza primaria sobre Cuba?</w:t>
      </w:r>
    </w:p>
    <w:p w14:paraId="41CD1268" w14:textId="77777777" w:rsidR="00F24BDE" w:rsidRDefault="00F24BDE" w:rsidP="00F24BDE"/>
    <w:p w14:paraId="11B73ADF" w14:textId="04C5C0AC" w:rsidR="00F24BDE" w:rsidRPr="00F24BDE" w:rsidRDefault="00F24BDE" w:rsidP="00F24BDE">
      <w:pPr>
        <w:rPr>
          <w:b/>
          <w:bCs/>
        </w:rPr>
      </w:pPr>
      <w:r w:rsidRPr="00F24BDE">
        <w:rPr>
          <w:b/>
          <w:bCs/>
        </w:rPr>
        <w:t>Tarea 09.2.2.1.1.</w:t>
      </w:r>
    </w:p>
    <w:p w14:paraId="3D5A46F7" w14:textId="77777777" w:rsidR="00F24BDE" w:rsidRPr="00F24BDE" w:rsidRDefault="00F24BDE" w:rsidP="00F24BDE">
      <w:pPr>
        <w:numPr>
          <w:ilvl w:val="0"/>
          <w:numId w:val="114"/>
        </w:numPr>
      </w:pPr>
      <w:r w:rsidRPr="00F24BDE">
        <w:t>Trabajamos esta tarea de forma individual. Escucha la parte III del audiolibro, desde el tiempo 36:16 («en septiembre de 1868 una revolución cambió el gobierno») hasta el final 39:53, es decir, donde se cuenta la historia más reciente de entonces.</w:t>
      </w:r>
    </w:p>
    <w:p w14:paraId="7037FF37" w14:textId="77777777" w:rsidR="00F24BDE" w:rsidRPr="00F24BDE" w:rsidRDefault="00F24BDE" w:rsidP="00F24BDE">
      <w:pPr>
        <w:numPr>
          <w:ilvl w:val="0"/>
          <w:numId w:val="114"/>
        </w:numPr>
      </w:pPr>
      <w:r w:rsidRPr="00F24BDE">
        <w:lastRenderedPageBreak/>
        <w:t>Si quieres, visita la BVPB y abre el PDF del libro por la página 156 para ir siguiendo la lectura a la vez que practicas la escucha.</w:t>
      </w:r>
    </w:p>
    <w:p w14:paraId="2F46D2DF" w14:textId="77777777" w:rsidR="00F24BDE" w:rsidRPr="00F24BDE" w:rsidRDefault="00F24BDE" w:rsidP="00F24BDE">
      <w:pPr>
        <w:numPr>
          <w:ilvl w:val="0"/>
          <w:numId w:val="114"/>
        </w:numPr>
      </w:pPr>
      <w:r w:rsidRPr="00F24BDE">
        <w:t xml:space="preserve">Anota en tu </w:t>
      </w:r>
      <w:r w:rsidRPr="00F24BDE">
        <w:rPr>
          <w:i/>
        </w:rPr>
        <w:t>Cuaderno</w:t>
      </w:r>
      <w:r w:rsidRPr="00F24BDE">
        <w:t xml:space="preserve"> las veces en que se cita a Cuba.</w:t>
      </w:r>
    </w:p>
    <w:p w14:paraId="4B149272" w14:textId="77777777" w:rsidR="00F24BDE" w:rsidRPr="00F24BDE" w:rsidRDefault="00F24BDE" w:rsidP="00F24BDE">
      <w:pPr>
        <w:numPr>
          <w:ilvl w:val="0"/>
          <w:numId w:val="114"/>
        </w:numPr>
      </w:pPr>
      <w:r w:rsidRPr="00F24BDE">
        <w:t>¿Qué causas se mencionan sobre lo que ocurrió?</w:t>
      </w:r>
    </w:p>
    <w:p w14:paraId="6F430CA8" w14:textId="77777777" w:rsidR="00F24BDE" w:rsidRPr="00F24BDE" w:rsidRDefault="00F24BDE" w:rsidP="00F24BDE">
      <w:pPr>
        <w:numPr>
          <w:ilvl w:val="0"/>
          <w:numId w:val="114"/>
        </w:numPr>
      </w:pPr>
      <w:r w:rsidRPr="00F24BDE">
        <w:t>¿Qué efectos tuvo?</w:t>
      </w:r>
    </w:p>
    <w:p w14:paraId="7A4982C9" w14:textId="77777777" w:rsidR="00F24BDE" w:rsidRPr="00F24BDE" w:rsidRDefault="00F24BDE" w:rsidP="00F24BDE"/>
    <w:p w14:paraId="712B5FAA" w14:textId="77777777" w:rsidR="00F24BDE" w:rsidRPr="00F24BDE" w:rsidRDefault="00F24BDE" w:rsidP="00F24BDE">
      <w:r w:rsidRPr="00F24BDE">
        <w:rPr>
          <w:b/>
          <w:bCs/>
        </w:rPr>
        <w:t>Tarea 09.2.2.1.2.</w:t>
      </w:r>
      <w:r w:rsidRPr="00F24BDE">
        <w:t xml:space="preserve"> Localiza dónde está Cuba en este mapa. ¿De qué año será este mapa de España si en él aparece Cuba?</w:t>
      </w:r>
    </w:p>
    <w:p w14:paraId="2801E655" w14:textId="77777777" w:rsidR="00F24BDE" w:rsidRPr="00F24BDE" w:rsidRDefault="00F24BDE" w:rsidP="00F24BDE">
      <w:pPr>
        <w:rPr>
          <w:b/>
          <w:bCs/>
        </w:rPr>
      </w:pPr>
    </w:p>
    <w:p w14:paraId="6BEE222B" w14:textId="77777777" w:rsidR="00F24BDE" w:rsidRPr="00F24BDE" w:rsidRDefault="00F24BDE" w:rsidP="00F24BDE">
      <w:r w:rsidRPr="00F24BDE">
        <w:rPr>
          <w:b/>
          <w:bCs/>
        </w:rPr>
        <w:t>Tarea 09.2.2.1.3.</w:t>
      </w:r>
      <w:r w:rsidRPr="00F24BDE">
        <w:t xml:space="preserve"> En la imagen aparece un mapa de la isla de Cuba. ¿En qué lugar del mapamundi situarías esta isla?</w:t>
      </w:r>
    </w:p>
    <w:p w14:paraId="29A1BCEA" w14:textId="77777777" w:rsidR="00F24BDE" w:rsidRPr="00F24BDE" w:rsidRDefault="00F24BDE" w:rsidP="00F24BDE">
      <w:pPr>
        <w:rPr>
          <w:b/>
          <w:bCs/>
        </w:rPr>
      </w:pPr>
    </w:p>
    <w:p w14:paraId="3CD92910" w14:textId="77777777" w:rsidR="00F24BDE" w:rsidRPr="00F24BDE" w:rsidRDefault="00F24BDE" w:rsidP="00F24BDE">
      <w:pPr>
        <w:rPr>
          <w:b/>
          <w:bCs/>
        </w:rPr>
      </w:pPr>
      <w:r w:rsidRPr="00F24BDE">
        <w:rPr>
          <w:b/>
          <w:bCs/>
        </w:rPr>
        <w:t>Tarea 09.2.2.1.4.</w:t>
      </w:r>
    </w:p>
    <w:p w14:paraId="72090C4C" w14:textId="77777777" w:rsidR="00F24BDE" w:rsidRPr="00F24BDE" w:rsidRDefault="00F24BDE" w:rsidP="00F24BDE">
      <w:pPr>
        <w:numPr>
          <w:ilvl w:val="0"/>
          <w:numId w:val="111"/>
        </w:numPr>
      </w:pPr>
      <w:r w:rsidRPr="00F24BDE">
        <w:t>Busca individualmente en la</w:t>
      </w:r>
      <w:hyperlink r:id="rId7">
        <w:r w:rsidRPr="00F24BDE">
          <w:t xml:space="preserve"> </w:t>
        </w:r>
      </w:hyperlink>
      <w:hyperlink r:id="rId8">
        <w:r w:rsidRPr="00F24BDE">
          <w:rPr>
            <w:color w:val="1155CC"/>
            <w:u w:val="single"/>
          </w:rPr>
          <w:t>Cartoteca de la BVPB</w:t>
        </w:r>
      </w:hyperlink>
      <w:r w:rsidRPr="00F24BDE">
        <w:t xml:space="preserve"> otro mapa de Cuba diferente de los mostrados anteriormente.</w:t>
      </w:r>
    </w:p>
    <w:p w14:paraId="6029B65E" w14:textId="77777777" w:rsidR="00F24BDE" w:rsidRPr="00F24BDE" w:rsidRDefault="00F24BDE" w:rsidP="00F24BDE">
      <w:pPr>
        <w:numPr>
          <w:ilvl w:val="0"/>
          <w:numId w:val="111"/>
        </w:numPr>
      </w:pPr>
      <w:r w:rsidRPr="00F24BDE">
        <w:t>Crea una ficha sobre el mismo en la que aparezca si se trata de un mapa extraído de un libro (en ese caso, indicar autor, título, fecha de edición y añádele el enlace persistente que se encuentra en la página de la ficha del mapa.)</w:t>
      </w:r>
    </w:p>
    <w:p w14:paraId="3B46309B" w14:textId="77777777" w:rsidR="00F24BDE" w:rsidRPr="00F24BDE" w:rsidRDefault="00F24BDE" w:rsidP="00F24BDE"/>
    <w:p w14:paraId="7BFF6B00" w14:textId="77777777" w:rsidR="00F24BDE" w:rsidRPr="00F24BDE" w:rsidRDefault="00F24BDE" w:rsidP="00F24BDE">
      <w:pPr>
        <w:pStyle w:val="23"/>
      </w:pPr>
      <w:bookmarkStart w:id="4" w:name="_heading=h.2et92p0" w:colFirst="0" w:colLast="0"/>
      <w:bookmarkEnd w:id="4"/>
      <w:r w:rsidRPr="00F24BDE">
        <w:t>2.3. COMPRENDER</w:t>
      </w:r>
    </w:p>
    <w:p w14:paraId="208B31E0" w14:textId="77777777" w:rsidR="00F24BDE" w:rsidRPr="00F24BDE" w:rsidRDefault="00F24BDE" w:rsidP="00F24BDE"/>
    <w:p w14:paraId="7347FD67" w14:textId="0EC5152A" w:rsidR="00F24BDE" w:rsidRDefault="00F24BDE" w:rsidP="00F24BDE">
      <w:pPr>
        <w:pStyle w:val="actividades"/>
      </w:pPr>
      <w:r>
        <w:t>Actividad REA09.2.</w:t>
      </w:r>
      <w:r w:rsidR="007508BC">
        <w:t>3.1. La esclavitud</w:t>
      </w:r>
    </w:p>
    <w:p w14:paraId="2BD143DE" w14:textId="77777777" w:rsidR="00F24BDE" w:rsidRPr="00F24BDE" w:rsidRDefault="00F24BDE" w:rsidP="00F24BDE">
      <w:pPr>
        <w:rPr>
          <w:b/>
          <w:bCs/>
        </w:rPr>
      </w:pPr>
    </w:p>
    <w:p w14:paraId="170532BF" w14:textId="17EEB80C" w:rsidR="00F24BDE" w:rsidRPr="00F24BDE" w:rsidRDefault="00F24BDE" w:rsidP="00F24BDE">
      <w:r w:rsidRPr="00F24BDE">
        <w:rPr>
          <w:b/>
          <w:bCs/>
        </w:rPr>
        <w:t>Tarea 09.2.3.1.1</w:t>
      </w:r>
      <w:r>
        <w:rPr>
          <w:b/>
          <w:bCs/>
        </w:rPr>
        <w:t>.</w:t>
      </w:r>
      <w:r w:rsidRPr="00F24BDE">
        <w:t xml:space="preserve"> Escribe </w:t>
      </w:r>
      <w:r w:rsidRPr="00F24BDE">
        <w:rPr>
          <w:b/>
        </w:rPr>
        <w:t xml:space="preserve">en tu Cuaderno </w:t>
      </w:r>
      <w:r w:rsidRPr="00F24BDE">
        <w:t>de Trabajo qué quiere decir Castelar con esta frase.</w:t>
      </w:r>
    </w:p>
    <w:p w14:paraId="3D789118" w14:textId="77777777" w:rsidR="00F24BDE" w:rsidRPr="00F24BDE" w:rsidRDefault="00F24BDE" w:rsidP="00F24BDE">
      <w:pPr>
        <w:rPr>
          <w:b/>
          <w:bCs/>
        </w:rPr>
      </w:pPr>
    </w:p>
    <w:p w14:paraId="6BB7EAA9" w14:textId="3C17682C" w:rsidR="00F24BDE" w:rsidRDefault="00F24BDE" w:rsidP="00F24BDE">
      <w:r w:rsidRPr="00F24BDE">
        <w:rPr>
          <w:b/>
          <w:bCs/>
        </w:rPr>
        <w:t>Tarea 09.2.3.1.2.</w:t>
      </w:r>
      <w:r w:rsidRPr="00F24BDE">
        <w:t xml:space="preserve"> Vamos a intentar indagar en los motivos por los que hubo tanta resistencia en España a la hora de abolir la esclavitud en Cuba. Para realizar esta tarea es importante tener en cuenta que la esclavitud no existía en la Península desde 1837, pero que sí existirá en Cuba hasta 1886. También es recomendable leer, de forma individual, el artículo de Jorge Vilches García sobre</w:t>
      </w:r>
      <w:hyperlink r:id="rId9">
        <w:r w:rsidRPr="00F24BDE">
          <w:t xml:space="preserve"> </w:t>
        </w:r>
      </w:hyperlink>
      <w:hyperlink r:id="rId10">
        <w:r w:rsidRPr="00F24BDE">
          <w:rPr>
            <w:color w:val="1155CC"/>
            <w:u w:val="single"/>
          </w:rPr>
          <w:t>La esclavitud en Cuba</w:t>
        </w:r>
      </w:hyperlink>
      <w:r w:rsidRPr="00F24BDE">
        <w:t xml:space="preserve"> (2001), en el que se nos habla sobre lo que pensaban sobre la esclavitud los independentistas cubanos y las autoridades españolas.</w:t>
      </w:r>
    </w:p>
    <w:p w14:paraId="228D8828" w14:textId="77777777" w:rsidR="007508BC" w:rsidRPr="00F24BDE" w:rsidRDefault="007508BC" w:rsidP="00F24BDE"/>
    <w:p w14:paraId="09B24FC2" w14:textId="77777777" w:rsidR="00F24BDE" w:rsidRPr="00F24BDE" w:rsidRDefault="00F24BDE" w:rsidP="00F24BDE">
      <w:r w:rsidRPr="00F24BDE">
        <w:lastRenderedPageBreak/>
        <w:t xml:space="preserve">Vamos a trabajar en grupo y a utilizar para ello la técnica: </w:t>
      </w:r>
      <w:r w:rsidRPr="00F24BDE">
        <w:rPr>
          <w:b/>
          <w:bCs/>
        </w:rPr>
        <w:t>FOLIO GIRATORIO</w:t>
      </w:r>
      <w:r w:rsidRPr="00F24BDE">
        <w:t>. Primero leeremos en voz alta, para todo el grupo, los textos. A continuación, en un folio, iremos escribiendo las respuestas a cada pregunta de forma individual, y pasaremos el folio para que otro miembro del grupo complete la respuesta ya escrita. Al final leeremos las respuestas tal como han quedado y las escribiremos en nuestro Cuaderno digital de trabajo.</w:t>
      </w:r>
    </w:p>
    <w:p w14:paraId="18AA6A6B" w14:textId="77777777" w:rsidR="00F24BDE" w:rsidRPr="00F24BDE" w:rsidRDefault="00F24BDE" w:rsidP="00F24BDE">
      <w:r w:rsidRPr="00F24BDE">
        <w:t>Cuestiones:</w:t>
      </w:r>
    </w:p>
    <w:p w14:paraId="5CC15366" w14:textId="77777777" w:rsidR="00F24BDE" w:rsidRPr="00F24BDE" w:rsidRDefault="00F24BDE" w:rsidP="00F24BDE">
      <w:pPr>
        <w:numPr>
          <w:ilvl w:val="0"/>
          <w:numId w:val="119"/>
        </w:numPr>
      </w:pPr>
      <w:r w:rsidRPr="00F24BDE">
        <w:t>El primer texto es de 1873, ¿Qué régimen político había en España en ese momento?</w:t>
      </w:r>
    </w:p>
    <w:p w14:paraId="7FA969A9" w14:textId="77777777" w:rsidR="00F24BDE" w:rsidRPr="00F24BDE" w:rsidRDefault="00F24BDE" w:rsidP="00F24BDE">
      <w:pPr>
        <w:numPr>
          <w:ilvl w:val="0"/>
          <w:numId w:val="119"/>
        </w:numPr>
      </w:pPr>
      <w:r w:rsidRPr="00F24BDE">
        <w:t>Es un texto de Emilio Castelar en el que se propone la abolición de la esclavitud en Puerto Rico. Obsérvese que la propone para Puerto Rico, pero no para Cuba. ¿Por qué para Puerto Rico sí, pero no para Cuba? Ten en cuenta la situación de ese momento en Cuba.</w:t>
      </w:r>
    </w:p>
    <w:p w14:paraId="21477108" w14:textId="77777777" w:rsidR="00F24BDE" w:rsidRPr="00F24BDE" w:rsidRDefault="00F24BDE" w:rsidP="00F24BDE">
      <w:pPr>
        <w:numPr>
          <w:ilvl w:val="0"/>
          <w:numId w:val="119"/>
        </w:numPr>
      </w:pPr>
      <w:r w:rsidRPr="00F24BDE">
        <w:t>¿En qué situación bélica estaba la isla de Cuba en 1873?</w:t>
      </w:r>
    </w:p>
    <w:p w14:paraId="4CC80477" w14:textId="77777777" w:rsidR="00F24BDE" w:rsidRPr="00F24BDE" w:rsidRDefault="00F24BDE" w:rsidP="00F24BDE">
      <w:pPr>
        <w:numPr>
          <w:ilvl w:val="0"/>
          <w:numId w:val="119"/>
        </w:numPr>
      </w:pPr>
      <w:r w:rsidRPr="00F24BDE">
        <w:t xml:space="preserve">El segundo texto habla de Carlos Manuel de </w:t>
      </w:r>
      <w:proofErr w:type="spellStart"/>
      <w:r w:rsidRPr="00F24BDE">
        <w:t>Céspedes</w:t>
      </w:r>
      <w:proofErr w:type="spellEnd"/>
      <w:r w:rsidRPr="00F24BDE">
        <w:t>. ¿Quién era este político cubano? ¿Qué postura manifestaba sobre la esclavitud en 1868?</w:t>
      </w:r>
    </w:p>
    <w:p w14:paraId="30602ACA" w14:textId="77777777" w:rsidR="00F24BDE" w:rsidRPr="00F24BDE" w:rsidRDefault="00F24BDE" w:rsidP="00F24BDE">
      <w:pPr>
        <w:numPr>
          <w:ilvl w:val="0"/>
          <w:numId w:val="119"/>
        </w:numPr>
      </w:pPr>
      <w:r w:rsidRPr="00F24BDE">
        <w:t xml:space="preserve">¿Qué acción promueve </w:t>
      </w:r>
      <w:proofErr w:type="spellStart"/>
      <w:r w:rsidRPr="00F24BDE">
        <w:t>Céspedes</w:t>
      </w:r>
      <w:proofErr w:type="spellEnd"/>
      <w:r w:rsidRPr="00F24BDE">
        <w:t xml:space="preserve"> en 1868 contra España?</w:t>
      </w:r>
    </w:p>
    <w:p w14:paraId="74564DE3" w14:textId="77777777" w:rsidR="00F24BDE" w:rsidRPr="00F24BDE" w:rsidRDefault="00F24BDE" w:rsidP="00F24BDE">
      <w:pPr>
        <w:numPr>
          <w:ilvl w:val="0"/>
          <w:numId w:val="119"/>
        </w:numPr>
      </w:pPr>
      <w:r w:rsidRPr="00F24BDE">
        <w:t>El tercer texto trata sobre la polémica ‘</w:t>
      </w:r>
      <w:proofErr w:type="spellStart"/>
      <w:r w:rsidRPr="00F24BDE">
        <w:t>suareciana</w:t>
      </w:r>
      <w:proofErr w:type="spellEnd"/>
      <w:r w:rsidRPr="00F24BDE">
        <w:t>’ protagonizada por Francisco Suárez. Sitúa cronológicamente a este clérigo e indica por qué motivos es un personaje destacado.</w:t>
      </w:r>
    </w:p>
    <w:p w14:paraId="2DF6FABF" w14:textId="77777777" w:rsidR="00F24BDE" w:rsidRPr="00F24BDE" w:rsidRDefault="00F24BDE" w:rsidP="00F24BDE">
      <w:pPr>
        <w:numPr>
          <w:ilvl w:val="0"/>
          <w:numId w:val="119"/>
        </w:numPr>
      </w:pPr>
      <w:r w:rsidRPr="00F24BDE">
        <w:t>En este último texto se habla sobre la esclavitud. Desde el punto de vista del texto: ¿a quién podía hacerse esclavo y a quién no? ¿Por qué motivos a unos sí y a otros no?</w:t>
      </w:r>
    </w:p>
    <w:p w14:paraId="29E3FB39" w14:textId="77777777" w:rsidR="00F24BDE" w:rsidRPr="00F24BDE" w:rsidRDefault="00F24BDE" w:rsidP="00F24BDE">
      <w:pPr>
        <w:pStyle w:val="24"/>
      </w:pPr>
      <w:r w:rsidRPr="00F24BDE">
        <w:t>2.4. ANALIZAR</w:t>
      </w:r>
    </w:p>
    <w:p w14:paraId="2A2981DD" w14:textId="0A777223" w:rsidR="00F24BDE" w:rsidRPr="00F24BDE" w:rsidRDefault="00F24BDE" w:rsidP="00F24BDE"/>
    <w:p w14:paraId="16256169" w14:textId="4E256411" w:rsidR="00F24BDE" w:rsidRDefault="00F24BDE" w:rsidP="00F24BDE">
      <w:pPr>
        <w:pStyle w:val="actividades"/>
      </w:pPr>
      <w:r>
        <w:t>Actividad REA09.2.</w:t>
      </w:r>
      <w:r w:rsidR="007508BC">
        <w:t>4.1. Los territorios de ultramar en las constituciones españolas</w:t>
      </w:r>
    </w:p>
    <w:p w14:paraId="3316B0BE" w14:textId="77777777" w:rsidR="00F24BDE" w:rsidRDefault="00F24BDE" w:rsidP="00F24BDE"/>
    <w:p w14:paraId="1567D20E" w14:textId="77777777" w:rsidR="00F24BDE" w:rsidRPr="00F24BDE" w:rsidRDefault="00F24BDE" w:rsidP="00F24BDE">
      <w:pPr>
        <w:rPr>
          <w:b/>
          <w:bCs/>
        </w:rPr>
      </w:pPr>
      <w:r w:rsidRPr="00F24BDE">
        <w:rPr>
          <w:b/>
          <w:bCs/>
        </w:rPr>
        <w:t>Tarea 09.2.4.1.1.</w:t>
      </w:r>
    </w:p>
    <w:p w14:paraId="4AF22399" w14:textId="77777777" w:rsidR="00F24BDE" w:rsidRPr="00F24BDE" w:rsidRDefault="00F24BDE" w:rsidP="00F24BDE">
      <w:pPr>
        <w:numPr>
          <w:ilvl w:val="0"/>
          <w:numId w:val="117"/>
        </w:numPr>
      </w:pPr>
      <w:r w:rsidRPr="00F24BDE">
        <w:t>Señala, individualmente, si cada uno de los artículos seleccionados de las distintas constituciones recogen en su concepto de «nacional español» a los cubanos, a una parte de ellos o a todos teniendo en cuenta el tema de la esclavitud y la ‘</w:t>
      </w:r>
      <w:proofErr w:type="spellStart"/>
      <w:r w:rsidRPr="00F24BDE">
        <w:t>provincialidad</w:t>
      </w:r>
      <w:proofErr w:type="spellEnd"/>
      <w:r w:rsidRPr="00F24BDE">
        <w:t>’ de la Isla.</w:t>
      </w:r>
    </w:p>
    <w:p w14:paraId="464C8D7B" w14:textId="77777777" w:rsidR="00F24BDE" w:rsidRPr="00F24BDE" w:rsidRDefault="00F24BDE" w:rsidP="00F24BDE">
      <w:pPr>
        <w:numPr>
          <w:ilvl w:val="0"/>
          <w:numId w:val="117"/>
        </w:numPr>
      </w:pPr>
      <w:r w:rsidRPr="00F24BDE">
        <w:t>Selecciona qué constituciones citan expresamente a Cuba o a los territorios de ultramar y cuáles no.</w:t>
      </w:r>
    </w:p>
    <w:p w14:paraId="01DC8CEA" w14:textId="77777777" w:rsidR="00F24BDE" w:rsidRPr="00F24BDE" w:rsidRDefault="00F24BDE" w:rsidP="00F24BDE">
      <w:r w:rsidRPr="00F24BDE">
        <w:t>Anota las respuestas en tu Cuaderno de Trabajo.</w:t>
      </w:r>
    </w:p>
    <w:p w14:paraId="0516AFB3" w14:textId="77777777" w:rsidR="00F24BDE" w:rsidRPr="00F24BDE" w:rsidRDefault="00F24BDE" w:rsidP="00F24BDE"/>
    <w:p w14:paraId="42111B16" w14:textId="77777777" w:rsidR="00F24BDE" w:rsidRPr="00F24BDE" w:rsidRDefault="00F24BDE" w:rsidP="00F24BDE">
      <w:pPr>
        <w:pStyle w:val="25"/>
      </w:pPr>
      <w:r w:rsidRPr="00F24BDE">
        <w:lastRenderedPageBreak/>
        <w:t>2.5. APLICAR</w:t>
      </w:r>
    </w:p>
    <w:p w14:paraId="46D538B3" w14:textId="77777777" w:rsidR="00F24BDE" w:rsidRDefault="00F24BDE" w:rsidP="00F24BDE"/>
    <w:p w14:paraId="718C3B30" w14:textId="5F23A7B2" w:rsidR="007508BC" w:rsidRDefault="007508BC" w:rsidP="007508BC">
      <w:pPr>
        <w:pStyle w:val="actividades"/>
      </w:pPr>
      <w:r>
        <w:t>Actividad REA09.2.</w:t>
      </w:r>
      <w:r>
        <w:t>5.1. Publicidad política en el siglo XIX</w:t>
      </w:r>
    </w:p>
    <w:p w14:paraId="3DC60A77" w14:textId="77777777" w:rsidR="007508BC" w:rsidRDefault="007508BC" w:rsidP="00F24BDE"/>
    <w:p w14:paraId="781F60FE" w14:textId="77777777" w:rsidR="00F24BDE" w:rsidRPr="00F24BDE" w:rsidRDefault="00F24BDE" w:rsidP="00F24BDE">
      <w:r w:rsidRPr="00F24BDE">
        <w:rPr>
          <w:b/>
          <w:bCs/>
        </w:rPr>
        <w:t>Tarea 09.2.5.1.1.</w:t>
      </w:r>
      <w:r w:rsidRPr="00F24BDE">
        <w:t xml:space="preserve"> Actividad individual que se debatirá después en gran grupo</w:t>
      </w:r>
    </w:p>
    <w:p w14:paraId="66D8DE1E" w14:textId="77777777" w:rsidR="00F24BDE" w:rsidRPr="00F24BDE" w:rsidRDefault="00F24BDE" w:rsidP="00F24BDE">
      <w:pPr>
        <w:rPr>
          <w:b/>
        </w:rPr>
      </w:pPr>
      <w:r w:rsidRPr="00F24BDE">
        <w:t xml:space="preserve">Estos dos carteles propagandísticos </w:t>
      </w:r>
      <w:proofErr w:type="spellStart"/>
      <w:r w:rsidRPr="00F24BDE">
        <w:t>pro-españoles</w:t>
      </w:r>
      <w:proofErr w:type="spellEnd"/>
      <w:r w:rsidRPr="00F24BDE">
        <w:t xml:space="preserve"> incluidos en el libro </w:t>
      </w:r>
      <w:r w:rsidRPr="00F24BDE">
        <w:rPr>
          <w:i/>
        </w:rPr>
        <w:t>Álbum histórico fotográfico de la Guerra de Cuba</w:t>
      </w:r>
      <w:r w:rsidRPr="00F24BDE">
        <w:t xml:space="preserve"> tienen claros objetivos de cara a la población cubana. Vamos a hacer esta actividad </w:t>
      </w:r>
      <w:r w:rsidRPr="00F24BDE">
        <w:rPr>
          <w:b/>
        </w:rPr>
        <w:t>en parejas de trabajo.</w:t>
      </w:r>
    </w:p>
    <w:p w14:paraId="28CE09D4" w14:textId="77777777" w:rsidR="00F24BDE" w:rsidRPr="00F24BDE" w:rsidRDefault="00F24BDE" w:rsidP="00F24BDE">
      <w:pPr>
        <w:numPr>
          <w:ilvl w:val="0"/>
          <w:numId w:val="112"/>
        </w:numPr>
      </w:pPr>
      <w:r w:rsidRPr="00F24BDE">
        <w:t>Observamos detenidamente, y luego explicamos individualmente cada una de los carteles y su razón de ser. A continuación, lo debatimos dentro de la pareja y llegamos a una explicación consensuada. Seguimos el mismo método de trabajo para resolver las siguientes cuestiones.</w:t>
      </w:r>
    </w:p>
    <w:p w14:paraId="035BD732" w14:textId="77777777" w:rsidR="00F24BDE" w:rsidRPr="00F24BDE" w:rsidRDefault="00F24BDE" w:rsidP="00F24BDE">
      <w:pPr>
        <w:numPr>
          <w:ilvl w:val="0"/>
          <w:numId w:val="112"/>
        </w:numPr>
      </w:pPr>
      <w:r w:rsidRPr="00F24BDE">
        <w:t>CUBA SIEMPRE ESPAÑOLA. Describimos las figuras simbólicas que en él aparecen y respondemos a las siguientes preguntas: ¿había indígenas en Cuba?, ¿quién aparecen al lado del indígena?, ¿qué animal y por qué aparece a sus pies?</w:t>
      </w:r>
    </w:p>
    <w:p w14:paraId="755B5015" w14:textId="77777777" w:rsidR="00F24BDE" w:rsidRPr="00F24BDE" w:rsidRDefault="00F24BDE" w:rsidP="00F24BDE">
      <w:pPr>
        <w:numPr>
          <w:ilvl w:val="0"/>
          <w:numId w:val="112"/>
        </w:numPr>
      </w:pPr>
      <w:r w:rsidRPr="00F24BDE">
        <w:t>DEFENSORES DE LA INTEGRIDAD NACIONAL. Describimos las cuatro figuras que aparecen en este cartel, utilizando y señalando términos como criollo, liberto, navegante, soldado ¿Incluyen esos términos a toda la población cubana? Y si no es así: ¿quiénes faltan?</w:t>
      </w:r>
    </w:p>
    <w:p w14:paraId="4B1C3B4D" w14:textId="77777777" w:rsidR="00F24BDE" w:rsidRPr="00F24BDE" w:rsidRDefault="00F24BDE" w:rsidP="00F24BDE">
      <w:pPr>
        <w:numPr>
          <w:ilvl w:val="0"/>
          <w:numId w:val="112"/>
        </w:numPr>
      </w:pPr>
      <w:r w:rsidRPr="00F24BDE">
        <w:t>Ahora que conocemos los contenidos del cartel ¿podríamos decir que estos carteles cumplían una función propagandística?</w:t>
      </w:r>
    </w:p>
    <w:p w14:paraId="151BD49D" w14:textId="77777777" w:rsidR="00F24BDE" w:rsidRPr="00F24BDE" w:rsidRDefault="00F24BDE" w:rsidP="00F24BDE">
      <w:pPr>
        <w:numPr>
          <w:ilvl w:val="0"/>
          <w:numId w:val="112"/>
        </w:numPr>
      </w:pPr>
      <w:r w:rsidRPr="00F24BDE">
        <w:t>Comparamos los dos carteles con los textos en los que aparecen las mismas palabras que en los carteles.</w:t>
      </w:r>
    </w:p>
    <w:p w14:paraId="67B84421" w14:textId="77777777" w:rsidR="00F24BDE" w:rsidRPr="00F24BDE" w:rsidRDefault="00F24BDE" w:rsidP="00F24BDE">
      <w:pPr>
        <w:numPr>
          <w:ilvl w:val="0"/>
          <w:numId w:val="112"/>
        </w:numPr>
      </w:pPr>
      <w:r w:rsidRPr="00F24BDE">
        <w:t>Contrastamos los llamamientos de Dulce con los de los independentistas, utilizamos el primer texto y el último.</w:t>
      </w:r>
    </w:p>
    <w:p w14:paraId="231A8F90" w14:textId="77777777" w:rsidR="00F24BDE" w:rsidRPr="00F24BDE" w:rsidRDefault="00F24BDE" w:rsidP="00F24BDE">
      <w:r w:rsidRPr="00F24BDE">
        <w:t>Llevamos las respuestas al Cuaderno de Trabajo.</w:t>
      </w:r>
    </w:p>
    <w:p w14:paraId="6EF14B5D" w14:textId="77777777" w:rsidR="00F24BDE" w:rsidRPr="00F24BDE" w:rsidRDefault="00F24BDE" w:rsidP="00F24BDE"/>
    <w:p w14:paraId="39E52553" w14:textId="77777777" w:rsidR="00F24BDE" w:rsidRPr="00F24BDE" w:rsidRDefault="00F24BDE" w:rsidP="00F24BDE">
      <w:pPr>
        <w:rPr>
          <w:b/>
          <w:bCs/>
        </w:rPr>
      </w:pPr>
      <w:r w:rsidRPr="00F24BDE">
        <w:rPr>
          <w:b/>
          <w:bCs/>
        </w:rPr>
        <w:t>Tarea 09.2.5.1.2.</w:t>
      </w:r>
    </w:p>
    <w:p w14:paraId="26D5A26B" w14:textId="77777777" w:rsidR="00F24BDE" w:rsidRPr="00F24BDE" w:rsidRDefault="00F24BDE" w:rsidP="00F24BDE">
      <w:pPr>
        <w:numPr>
          <w:ilvl w:val="0"/>
          <w:numId w:val="113"/>
        </w:numPr>
      </w:pPr>
      <w:r w:rsidRPr="00F24BDE">
        <w:t xml:space="preserve">Visitamos individualmente en la BVPB la ficha catalográfica de la obra </w:t>
      </w:r>
      <w:r w:rsidRPr="00F24BDE">
        <w:rPr>
          <w:i/>
        </w:rPr>
        <w:t>Álbum histórico fotográfico de la Guerra de Cuba</w:t>
      </w:r>
      <w:r w:rsidRPr="00F24BDE">
        <w:t xml:space="preserve"> desde su principio hasta el Reinado de Amadeo I, y clicamos en el icono del PDF para que se abra en una nueva ventana del navegador.</w:t>
      </w:r>
    </w:p>
    <w:p w14:paraId="6CC49E5D" w14:textId="77777777" w:rsidR="00F24BDE" w:rsidRPr="00F24BDE" w:rsidRDefault="00F24BDE" w:rsidP="00F24BDE">
      <w:pPr>
        <w:numPr>
          <w:ilvl w:val="0"/>
          <w:numId w:val="113"/>
        </w:numPr>
      </w:pPr>
      <w:r w:rsidRPr="00F24BDE">
        <w:t xml:space="preserve">Localiza en la parte final del libro el </w:t>
      </w:r>
      <w:r w:rsidRPr="00F24BDE">
        <w:rPr>
          <w:i/>
        </w:rPr>
        <w:t>Mapa Histórico-Pintoresco Antiguo</w:t>
      </w:r>
      <w:r w:rsidRPr="00F24BDE">
        <w:t xml:space="preserve"> y el retrato del general Dulce: recorta, copia y pega en tu Cuaderno ambas ilustraciones facsímiles.</w:t>
      </w:r>
    </w:p>
    <w:p w14:paraId="4DFC382A" w14:textId="77777777" w:rsidR="00F24BDE" w:rsidRPr="00F24BDE" w:rsidRDefault="00F24BDE" w:rsidP="00F24BDE"/>
    <w:p w14:paraId="08714ABC" w14:textId="77777777" w:rsidR="00F24BDE" w:rsidRPr="00F24BDE" w:rsidRDefault="00F24BDE" w:rsidP="00F24BDE">
      <w:pPr>
        <w:pStyle w:val="26"/>
      </w:pPr>
      <w:bookmarkStart w:id="5" w:name="_heading=h.1t3h5sf" w:colFirst="0" w:colLast="0"/>
      <w:bookmarkEnd w:id="5"/>
      <w:r w:rsidRPr="00F24BDE">
        <w:lastRenderedPageBreak/>
        <w:t>2.6. VALORAR</w:t>
      </w:r>
    </w:p>
    <w:p w14:paraId="7D4CC896" w14:textId="7FA6408F" w:rsidR="00F24BDE" w:rsidRPr="00F24BDE" w:rsidRDefault="00F24BDE" w:rsidP="00F24BDE">
      <w:pPr>
        <w:rPr>
          <w:b/>
        </w:rPr>
      </w:pPr>
    </w:p>
    <w:p w14:paraId="7CED0DDB" w14:textId="1889F5C5" w:rsidR="00F24BDE" w:rsidRDefault="00F24BDE" w:rsidP="00F24BDE">
      <w:pPr>
        <w:pStyle w:val="actividades"/>
      </w:pPr>
      <w:r>
        <w:t>Actividad REA09.2.</w:t>
      </w:r>
      <w:r w:rsidR="007508BC">
        <w:t>6.1. Comienza la guerra</w:t>
      </w:r>
    </w:p>
    <w:p w14:paraId="2D397ACD" w14:textId="77777777" w:rsidR="00F24BDE" w:rsidRDefault="00F24BDE" w:rsidP="00F24BDE"/>
    <w:p w14:paraId="05B82ED6" w14:textId="77777777" w:rsidR="00F24BDE" w:rsidRPr="00F24BDE" w:rsidRDefault="00F24BDE" w:rsidP="00F24BDE">
      <w:r w:rsidRPr="00F24BDE">
        <w:rPr>
          <w:b/>
          <w:bCs/>
        </w:rPr>
        <w:t>Tarea 09.2.6.1.1.</w:t>
      </w:r>
      <w:r w:rsidRPr="00F24BDE">
        <w:t xml:space="preserve"> Para realizar esta tarea, vamos a utilizar la técnica Parejas de detectives. Una vez terminada, escribimos los resultados en el </w:t>
      </w:r>
      <w:r w:rsidRPr="00F24BDE">
        <w:rPr>
          <w:i/>
        </w:rPr>
        <w:t>Cuaderno</w:t>
      </w:r>
      <w:r w:rsidRPr="00F24BDE">
        <w:t>:</w:t>
      </w:r>
    </w:p>
    <w:p w14:paraId="05E98377" w14:textId="77777777" w:rsidR="00F24BDE" w:rsidRPr="00F24BDE" w:rsidRDefault="00F24BDE" w:rsidP="00F24BDE">
      <w:pPr>
        <w:numPr>
          <w:ilvl w:val="0"/>
          <w:numId w:val="118"/>
        </w:numPr>
      </w:pPr>
      <w:r w:rsidRPr="00F24BDE">
        <w:t>Escuchamos conjuntamente el audio que ofrecemos a continuación, y que abarca las páginas 57 a 65 del libro de Reparaz.</w:t>
      </w:r>
    </w:p>
    <w:p w14:paraId="6A6516CA" w14:textId="77777777" w:rsidR="00F24BDE" w:rsidRPr="00F24BDE" w:rsidRDefault="00F24BDE" w:rsidP="00F24BDE">
      <w:pPr>
        <w:numPr>
          <w:ilvl w:val="0"/>
          <w:numId w:val="118"/>
        </w:numPr>
      </w:pPr>
      <w:r w:rsidRPr="00F24BDE">
        <w:t>Una vez escuchado, señalamos individualmente las posibilidades de haber llegado a una consecuencia diferente de la que tuvo lugar si tenemos en cuenta todas las causas y desarrollo de los acontecimientos previos. Luego, las compartimos y llegamos a un consenso. A continuación, redactamos en nuestro Cuaderno un texto que recoja la opinión consensuada sobre lo planteado.</w:t>
      </w:r>
    </w:p>
    <w:p w14:paraId="432823D1" w14:textId="77777777" w:rsidR="00F24BDE" w:rsidRPr="00F24BDE" w:rsidRDefault="00F24BDE" w:rsidP="00F24BDE">
      <w:pPr>
        <w:rPr>
          <w:b/>
        </w:rPr>
      </w:pPr>
    </w:p>
    <w:p w14:paraId="75F2D9FF" w14:textId="77777777" w:rsidR="00F24BDE" w:rsidRPr="00F24BDE" w:rsidRDefault="00F24BDE" w:rsidP="00F24BDE">
      <w:r w:rsidRPr="00F24BDE">
        <w:rPr>
          <w:b/>
          <w:bCs/>
        </w:rPr>
        <w:t>Tarea 09.2.6.1.2.</w:t>
      </w:r>
      <w:r w:rsidRPr="00F24BDE">
        <w:t xml:space="preserve"> Contrasta también las dos fotos de postales: lo que salía de Cuba y los que desembarcaban procedentes de Cuba en las décadas finales del siglo XIX ¿Qué consecuencias humanas y económicas van a tener para España? Anota tus reflexiones en el Cuaderno de Trabajo.</w:t>
      </w:r>
    </w:p>
    <w:p w14:paraId="7AC30193" w14:textId="77777777" w:rsidR="00F24BDE" w:rsidRPr="00F24BDE" w:rsidRDefault="00F24BDE" w:rsidP="00F24BDE">
      <w:pPr>
        <w:pStyle w:val="27"/>
      </w:pPr>
      <w:bookmarkStart w:id="6" w:name="_heading=h.4d34og8" w:colFirst="0" w:colLast="0"/>
      <w:bookmarkEnd w:id="6"/>
      <w:r w:rsidRPr="00F24BDE">
        <w:t>2.7. CREAR</w:t>
      </w:r>
    </w:p>
    <w:p w14:paraId="262053E6" w14:textId="77777777" w:rsidR="00F24BDE" w:rsidRPr="00F24BDE" w:rsidRDefault="00F24BDE" w:rsidP="00F24BDE"/>
    <w:p w14:paraId="1128E836" w14:textId="71F9CC62" w:rsidR="00F24BDE" w:rsidRDefault="00F24BDE" w:rsidP="00F24BDE">
      <w:pPr>
        <w:pStyle w:val="actividades"/>
      </w:pPr>
      <w:r>
        <w:t>Actividad REA09.2.</w:t>
      </w:r>
      <w:r w:rsidR="007508BC">
        <w:t>7.1. El Maine y lo que se perdió en Cuba</w:t>
      </w:r>
    </w:p>
    <w:p w14:paraId="69611C02" w14:textId="77777777" w:rsidR="00F24BDE" w:rsidRDefault="00F24BDE" w:rsidP="00F24BDE"/>
    <w:p w14:paraId="413F5CD2" w14:textId="77777777" w:rsidR="00F24BDE" w:rsidRPr="00F24BDE" w:rsidRDefault="00F24BDE" w:rsidP="00F24BDE">
      <w:pPr>
        <w:rPr>
          <w:b/>
          <w:bCs/>
        </w:rPr>
      </w:pPr>
      <w:r w:rsidRPr="00F24BDE">
        <w:rPr>
          <w:b/>
          <w:bCs/>
        </w:rPr>
        <w:t>Tarea 09.2.7.1.1.</w:t>
      </w:r>
    </w:p>
    <w:p w14:paraId="36D8BBF5" w14:textId="77777777" w:rsidR="00F24BDE" w:rsidRPr="00F24BDE" w:rsidRDefault="00F24BDE" w:rsidP="00F24BDE">
      <w:pPr>
        <w:numPr>
          <w:ilvl w:val="0"/>
          <w:numId w:val="108"/>
        </w:numPr>
      </w:pPr>
      <w:r w:rsidRPr="00F24BDE">
        <w:t>De forma individual, observa la imagen de los restos del barco hundido convertida en una postal y lee el artículo indicado al lado.</w:t>
      </w:r>
    </w:p>
    <w:p w14:paraId="33AF6D69" w14:textId="77777777" w:rsidR="00F24BDE" w:rsidRPr="00F24BDE" w:rsidRDefault="00F24BDE" w:rsidP="00F24BDE">
      <w:pPr>
        <w:numPr>
          <w:ilvl w:val="0"/>
          <w:numId w:val="108"/>
        </w:numPr>
      </w:pPr>
      <w:r w:rsidRPr="00F24BDE">
        <w:t>Investiga en internet, partiendo del término ‘Maine’.</w:t>
      </w:r>
    </w:p>
    <w:p w14:paraId="6C0532F4" w14:textId="77777777" w:rsidR="00F24BDE" w:rsidRPr="00F24BDE" w:rsidRDefault="00F24BDE" w:rsidP="00F24BDE">
      <w:pPr>
        <w:numPr>
          <w:ilvl w:val="0"/>
          <w:numId w:val="108"/>
        </w:numPr>
      </w:pPr>
      <w:r w:rsidRPr="00F24BDE">
        <w:t xml:space="preserve">Con los datos que obtengas redacta en tu </w:t>
      </w:r>
      <w:r w:rsidRPr="00F24BDE">
        <w:rPr>
          <w:i/>
        </w:rPr>
        <w:t>Cuaderno</w:t>
      </w:r>
      <w:r w:rsidRPr="00F24BDE">
        <w:t xml:space="preserve"> un artículo periodístico de una página en el que partiendo del acontecimiento de la explosión indiques los antecedentes. y las consecuencias de la misma.</w:t>
      </w:r>
    </w:p>
    <w:p w14:paraId="482E6903" w14:textId="77777777" w:rsidR="00F24BDE" w:rsidRPr="00F24BDE" w:rsidRDefault="00F24BDE" w:rsidP="00F24BDE"/>
    <w:p w14:paraId="377F8124" w14:textId="77777777" w:rsidR="00F24BDE" w:rsidRPr="00F24BDE" w:rsidRDefault="00F24BDE" w:rsidP="00F24BDE">
      <w:r w:rsidRPr="00F24BDE">
        <w:rPr>
          <w:b/>
          <w:bCs/>
        </w:rPr>
        <w:t>Tarea 09.2.7.1.2</w:t>
      </w:r>
      <w:r w:rsidRPr="00F24BDE">
        <w:t xml:space="preserve"> para anotar en tu </w:t>
      </w:r>
      <w:r w:rsidRPr="00F24BDE">
        <w:rPr>
          <w:i/>
        </w:rPr>
        <w:t>Cuaderno</w:t>
      </w:r>
      <w:r w:rsidRPr="00F24BDE">
        <w:t>.</w:t>
      </w:r>
    </w:p>
    <w:p w14:paraId="318A0EE1" w14:textId="77777777" w:rsidR="00F24BDE" w:rsidRPr="00F24BDE" w:rsidRDefault="00F24BDE" w:rsidP="00F24BDE">
      <w:pPr>
        <w:numPr>
          <w:ilvl w:val="0"/>
          <w:numId w:val="109"/>
        </w:numPr>
      </w:pPr>
      <w:r w:rsidRPr="00F24BDE">
        <w:t>A partir de las fotos anteriores, indica qué productos agrícolas cubanos dejará España de explotar en Cuba una vez producida la independencia y qué consecuencias tendrá esto para la economía española a partir de 1898.</w:t>
      </w:r>
    </w:p>
    <w:p w14:paraId="1869AE8C" w14:textId="77777777" w:rsidR="00F24BDE" w:rsidRPr="00F24BDE" w:rsidRDefault="00F24BDE" w:rsidP="00F24BDE">
      <w:pPr>
        <w:numPr>
          <w:ilvl w:val="0"/>
          <w:numId w:val="109"/>
        </w:numPr>
      </w:pPr>
      <w:r w:rsidRPr="00F24BDE">
        <w:lastRenderedPageBreak/>
        <w:t>Busca qué es “plantar caña” y que es un “ingenio” en Cuba y redacta las descripciones.</w:t>
      </w:r>
    </w:p>
    <w:p w14:paraId="2959FE69" w14:textId="77777777" w:rsidR="00F24BDE" w:rsidRPr="00F24BDE" w:rsidRDefault="00F24BDE" w:rsidP="00F24BDE"/>
    <w:p w14:paraId="4D7C6200" w14:textId="6BF84FFE" w:rsidR="00F24BDE" w:rsidRDefault="00F24BDE" w:rsidP="00F24BDE">
      <w:pPr>
        <w:pStyle w:val="actividades"/>
      </w:pPr>
      <w:r>
        <w:t>Actividad REA09.2.</w:t>
      </w:r>
      <w:r w:rsidR="007508BC">
        <w:t>7.2. Los sonidos de Cuba y España en la segunda mitad del siglo XIX</w:t>
      </w:r>
    </w:p>
    <w:p w14:paraId="1CDE445A" w14:textId="77777777" w:rsidR="00F24BDE" w:rsidRPr="00F24BDE" w:rsidRDefault="00F24BDE" w:rsidP="00F24BDE"/>
    <w:p w14:paraId="55FDF730" w14:textId="77777777" w:rsidR="00F24BDE" w:rsidRPr="00F24BDE" w:rsidRDefault="00F24BDE" w:rsidP="00F24BDE">
      <w:r w:rsidRPr="007508BC">
        <w:rPr>
          <w:b/>
          <w:bCs/>
        </w:rPr>
        <w:t>Tarea 09.2.7.2.1</w:t>
      </w:r>
      <w:r w:rsidRPr="00F24BDE">
        <w:t xml:space="preserve">. Escuchamos los seis temas siguientes, y tras ello escribimos en el </w:t>
      </w:r>
      <w:r w:rsidRPr="00F24BDE">
        <w:rPr>
          <w:i/>
        </w:rPr>
        <w:t xml:space="preserve">Cuaderno </w:t>
      </w:r>
      <w:r w:rsidRPr="00F24BDE">
        <w:t xml:space="preserve">un texto sobre la relación que tienen estas canciones con el conflicto entre españoles y cubanos, y si alguno de los temas muestra que no todo era conflicto y por qué. A continuación, grabamos, utilizando Audacity, un audio de entre uno y tres minutos en el que leamos lo escrito anteriormente: un </w:t>
      </w:r>
      <w:r w:rsidRPr="00F24BDE">
        <w:rPr>
          <w:b/>
        </w:rPr>
        <w:t>pódcast</w:t>
      </w:r>
      <w:r w:rsidRPr="00F24BDE">
        <w:t>.</w:t>
      </w:r>
    </w:p>
    <w:p w14:paraId="7AD0930F" w14:textId="14A2C216" w:rsidR="00F24BDE" w:rsidRPr="00F24BDE" w:rsidRDefault="00F24BDE" w:rsidP="00F24BDE"/>
    <w:p w14:paraId="213EA333" w14:textId="1B8D3E7B" w:rsidR="00F24BDE" w:rsidRDefault="00F24BDE" w:rsidP="00F24BDE">
      <w:pPr>
        <w:pStyle w:val="actividades"/>
      </w:pPr>
      <w:r>
        <w:t>Actividad REA09.2.</w:t>
      </w:r>
      <w:r w:rsidR="007508BC">
        <w:t>7.3. La abolición según los estudios actuales</w:t>
      </w:r>
    </w:p>
    <w:p w14:paraId="7B07AA33" w14:textId="77777777" w:rsidR="00F24BDE" w:rsidRDefault="00F24BDE" w:rsidP="00F24BDE"/>
    <w:p w14:paraId="2EA69844" w14:textId="77777777" w:rsidR="00F24BDE" w:rsidRPr="00F24BDE" w:rsidRDefault="00F24BDE" w:rsidP="00F24BDE">
      <w:pPr>
        <w:rPr>
          <w:b/>
          <w:bCs/>
        </w:rPr>
      </w:pPr>
      <w:r w:rsidRPr="00F24BDE">
        <w:rPr>
          <w:b/>
          <w:bCs/>
        </w:rPr>
        <w:t>Tarea 09.2.7.3.1.</w:t>
      </w:r>
    </w:p>
    <w:p w14:paraId="482C3F3F" w14:textId="77777777" w:rsidR="00F24BDE" w:rsidRPr="00F24BDE" w:rsidRDefault="00F24BDE" w:rsidP="00F24BDE">
      <w:pPr>
        <w:numPr>
          <w:ilvl w:val="0"/>
          <w:numId w:val="107"/>
        </w:numPr>
      </w:pPr>
      <w:r w:rsidRPr="00F24BDE">
        <w:t>¿Qué quiere decir ‘trata de negros’?</w:t>
      </w:r>
    </w:p>
    <w:p w14:paraId="648325DB" w14:textId="77777777" w:rsidR="00F24BDE" w:rsidRPr="00F24BDE" w:rsidRDefault="00F24BDE" w:rsidP="00F24BDE">
      <w:pPr>
        <w:numPr>
          <w:ilvl w:val="0"/>
          <w:numId w:val="107"/>
        </w:numPr>
      </w:pPr>
      <w:r w:rsidRPr="00F24BDE">
        <w:t>¿Qué motivos piensas que hubo para que España fuera el último país en abolir la esclavitud?</w:t>
      </w:r>
    </w:p>
    <w:p w14:paraId="165037D3" w14:textId="77777777" w:rsidR="00F24BDE" w:rsidRPr="00F24BDE" w:rsidRDefault="00F24BDE" w:rsidP="00F24BDE">
      <w:pPr>
        <w:numPr>
          <w:ilvl w:val="0"/>
          <w:numId w:val="107"/>
        </w:numPr>
      </w:pPr>
      <w:r w:rsidRPr="00F24BDE">
        <w:t>¿Por qué de todos los territorios de España, Cuba fue el último lugar en el que se abolió?</w:t>
      </w:r>
    </w:p>
    <w:p w14:paraId="1E7A5765" w14:textId="77777777" w:rsidR="00F24BDE" w:rsidRPr="00F24BDE" w:rsidRDefault="00F24BDE" w:rsidP="00F24BDE">
      <w:pPr>
        <w:numPr>
          <w:ilvl w:val="0"/>
          <w:numId w:val="107"/>
        </w:numPr>
      </w:pPr>
      <w:r w:rsidRPr="00F24BDE">
        <w:t>¿Por qué motivos, pese a su prohibición, la trata de negros se siguió produciendo clandestinamente?</w:t>
      </w:r>
    </w:p>
    <w:p w14:paraId="56778AF1" w14:textId="77777777" w:rsidR="00F24BDE" w:rsidRPr="00F24BDE" w:rsidRDefault="00F24BDE" w:rsidP="00F24BDE">
      <w:pPr>
        <w:numPr>
          <w:ilvl w:val="0"/>
          <w:numId w:val="107"/>
        </w:numPr>
      </w:pPr>
      <w:r w:rsidRPr="00F24BDE">
        <w:t>¿Consideras que la actual España debería pedir algún tipo de perdón por haber mantenido estas prácticas, la trata y la esclavitud, hasta fechas tan tardías?</w:t>
      </w:r>
    </w:p>
    <w:p w14:paraId="431A23CE" w14:textId="77777777" w:rsidR="00F24BDE" w:rsidRPr="00F24BDE" w:rsidRDefault="00F24BDE" w:rsidP="00F24BDE">
      <w:pPr>
        <w:numPr>
          <w:ilvl w:val="0"/>
          <w:numId w:val="107"/>
        </w:numPr>
      </w:pPr>
      <w:r w:rsidRPr="00F24BDE">
        <w:t>¿Se podría reparar de alguna manera?</w:t>
      </w:r>
    </w:p>
    <w:p w14:paraId="0FE8CF32" w14:textId="77777777" w:rsidR="00F24BDE" w:rsidRPr="00F24BDE" w:rsidRDefault="00F24BDE" w:rsidP="00F24BDE"/>
    <w:p w14:paraId="716166BC" w14:textId="77777777" w:rsidR="00F24BDE" w:rsidRPr="00F24BDE" w:rsidRDefault="00F24BDE" w:rsidP="00F24BDE">
      <w:pPr>
        <w:jc w:val="center"/>
      </w:pPr>
    </w:p>
    <w:p w14:paraId="40AF35A1" w14:textId="77777777" w:rsidR="00F24BDE" w:rsidRPr="00F24BDE" w:rsidRDefault="00F24BDE" w:rsidP="00F24BDE">
      <w:pPr>
        <w:jc w:val="center"/>
        <w:rPr>
          <w:sz w:val="26"/>
          <w:szCs w:val="26"/>
        </w:rPr>
      </w:pPr>
      <w:r w:rsidRPr="00F24BDE">
        <w:t xml:space="preserve">FIN DEL </w:t>
      </w:r>
      <w:r w:rsidRPr="00F24BDE">
        <w:rPr>
          <w:sz w:val="36"/>
          <w:szCs w:val="36"/>
        </w:rPr>
        <w:t>Cuaderno digital REA09 Más se perdió en Cuba</w:t>
      </w:r>
    </w:p>
    <w:p w14:paraId="59F0F922" w14:textId="6B95EBBB" w:rsidR="0021149E" w:rsidRPr="00F24BDE" w:rsidRDefault="0021149E" w:rsidP="00F24BDE"/>
    <w:sectPr w:rsidR="0021149E" w:rsidRPr="00F24BDE" w:rsidSect="00F24BDE">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83"/>
  </w:num>
  <w:num w:numId="2" w16cid:durableId="767576944">
    <w:abstractNumId w:val="89"/>
  </w:num>
  <w:num w:numId="3" w16cid:durableId="730277898">
    <w:abstractNumId w:val="53"/>
  </w:num>
  <w:num w:numId="4" w16cid:durableId="769132010">
    <w:abstractNumId w:val="2"/>
  </w:num>
  <w:num w:numId="5" w16cid:durableId="1627659124">
    <w:abstractNumId w:val="54"/>
  </w:num>
  <w:num w:numId="6" w16cid:durableId="2048482353">
    <w:abstractNumId w:val="23"/>
  </w:num>
  <w:num w:numId="7" w16cid:durableId="1355889242">
    <w:abstractNumId w:val="37"/>
  </w:num>
  <w:num w:numId="8" w16cid:durableId="576481114">
    <w:abstractNumId w:val="20"/>
  </w:num>
  <w:num w:numId="9" w16cid:durableId="1783572763">
    <w:abstractNumId w:val="55"/>
  </w:num>
  <w:num w:numId="10" w16cid:durableId="1392581147">
    <w:abstractNumId w:val="109"/>
  </w:num>
  <w:num w:numId="11" w16cid:durableId="746222293">
    <w:abstractNumId w:val="95"/>
  </w:num>
  <w:num w:numId="12" w16cid:durableId="542211943">
    <w:abstractNumId w:val="44"/>
  </w:num>
  <w:num w:numId="13" w16cid:durableId="795680066">
    <w:abstractNumId w:val="12"/>
  </w:num>
  <w:num w:numId="14" w16cid:durableId="517351830">
    <w:abstractNumId w:val="63"/>
  </w:num>
  <w:num w:numId="15" w16cid:durableId="611283297">
    <w:abstractNumId w:val="101"/>
  </w:num>
  <w:num w:numId="16" w16cid:durableId="163784679">
    <w:abstractNumId w:val="82"/>
  </w:num>
  <w:num w:numId="17" w16cid:durableId="1691685113">
    <w:abstractNumId w:val="52"/>
  </w:num>
  <w:num w:numId="18" w16cid:durableId="728192085">
    <w:abstractNumId w:val="18"/>
  </w:num>
  <w:num w:numId="19" w16cid:durableId="2042120911">
    <w:abstractNumId w:val="66"/>
  </w:num>
  <w:num w:numId="20" w16cid:durableId="476921170">
    <w:abstractNumId w:val="7"/>
  </w:num>
  <w:num w:numId="21" w16cid:durableId="599916643">
    <w:abstractNumId w:val="111"/>
  </w:num>
  <w:num w:numId="22" w16cid:durableId="326858851">
    <w:abstractNumId w:val="57"/>
  </w:num>
  <w:num w:numId="23" w16cid:durableId="612253667">
    <w:abstractNumId w:val="16"/>
  </w:num>
  <w:num w:numId="24" w16cid:durableId="1229456242">
    <w:abstractNumId w:val="34"/>
  </w:num>
  <w:num w:numId="25" w16cid:durableId="2134443631">
    <w:abstractNumId w:val="64"/>
  </w:num>
  <w:num w:numId="26" w16cid:durableId="9962777">
    <w:abstractNumId w:val="91"/>
  </w:num>
  <w:num w:numId="27" w16cid:durableId="277875325">
    <w:abstractNumId w:val="108"/>
  </w:num>
  <w:num w:numId="28" w16cid:durableId="1073118700">
    <w:abstractNumId w:val="115"/>
  </w:num>
  <w:num w:numId="29" w16cid:durableId="1292396622">
    <w:abstractNumId w:val="5"/>
  </w:num>
  <w:num w:numId="30" w16cid:durableId="39406985">
    <w:abstractNumId w:val="105"/>
  </w:num>
  <w:num w:numId="31" w16cid:durableId="1564098929">
    <w:abstractNumId w:val="110"/>
  </w:num>
  <w:num w:numId="32" w16cid:durableId="1819957509">
    <w:abstractNumId w:val="3"/>
  </w:num>
  <w:num w:numId="33" w16cid:durableId="1421487579">
    <w:abstractNumId w:val="71"/>
  </w:num>
  <w:num w:numId="34" w16cid:durableId="408695085">
    <w:abstractNumId w:val="9"/>
  </w:num>
  <w:num w:numId="35" w16cid:durableId="1145976321">
    <w:abstractNumId w:val="33"/>
  </w:num>
  <w:num w:numId="36" w16cid:durableId="802692676">
    <w:abstractNumId w:val="15"/>
  </w:num>
  <w:num w:numId="37" w16cid:durableId="1339893157">
    <w:abstractNumId w:val="68"/>
  </w:num>
  <w:num w:numId="38" w16cid:durableId="1733964122">
    <w:abstractNumId w:val="62"/>
  </w:num>
  <w:num w:numId="39" w16cid:durableId="557712760">
    <w:abstractNumId w:val="10"/>
  </w:num>
  <w:num w:numId="40" w16cid:durableId="322004313">
    <w:abstractNumId w:val="58"/>
  </w:num>
  <w:num w:numId="41" w16cid:durableId="1297375847">
    <w:abstractNumId w:val="21"/>
  </w:num>
  <w:num w:numId="42" w16cid:durableId="416633998">
    <w:abstractNumId w:val="78"/>
  </w:num>
  <w:num w:numId="43" w16cid:durableId="364602607">
    <w:abstractNumId w:val="81"/>
  </w:num>
  <w:num w:numId="44" w16cid:durableId="1879781427">
    <w:abstractNumId w:val="50"/>
  </w:num>
  <w:num w:numId="45" w16cid:durableId="1374114698">
    <w:abstractNumId w:val="24"/>
  </w:num>
  <w:num w:numId="46" w16cid:durableId="1948391030">
    <w:abstractNumId w:val="47"/>
  </w:num>
  <w:num w:numId="47" w16cid:durableId="1818496895">
    <w:abstractNumId w:val="49"/>
  </w:num>
  <w:num w:numId="48" w16cid:durableId="1860970585">
    <w:abstractNumId w:val="97"/>
  </w:num>
  <w:num w:numId="49" w16cid:durableId="1824007163">
    <w:abstractNumId w:val="28"/>
  </w:num>
  <w:num w:numId="50" w16cid:durableId="179397818">
    <w:abstractNumId w:val="56"/>
  </w:num>
  <w:num w:numId="51" w16cid:durableId="964584679">
    <w:abstractNumId w:val="32"/>
  </w:num>
  <w:num w:numId="52" w16cid:durableId="2126075821">
    <w:abstractNumId w:val="117"/>
  </w:num>
  <w:num w:numId="53" w16cid:durableId="618336397">
    <w:abstractNumId w:val="75"/>
  </w:num>
  <w:num w:numId="54" w16cid:durableId="995954991">
    <w:abstractNumId w:val="98"/>
  </w:num>
  <w:num w:numId="55" w16cid:durableId="696197302">
    <w:abstractNumId w:val="22"/>
  </w:num>
  <w:num w:numId="56" w16cid:durableId="96563442">
    <w:abstractNumId w:val="25"/>
  </w:num>
  <w:num w:numId="57" w16cid:durableId="2027900269">
    <w:abstractNumId w:val="107"/>
  </w:num>
  <w:num w:numId="58" w16cid:durableId="1227034275">
    <w:abstractNumId w:val="14"/>
  </w:num>
  <w:num w:numId="59" w16cid:durableId="2134932911">
    <w:abstractNumId w:val="74"/>
  </w:num>
  <w:num w:numId="60" w16cid:durableId="911738480">
    <w:abstractNumId w:val="116"/>
  </w:num>
  <w:num w:numId="61" w16cid:durableId="230165616">
    <w:abstractNumId w:val="93"/>
  </w:num>
  <w:num w:numId="62" w16cid:durableId="1374690318">
    <w:abstractNumId w:val="38"/>
  </w:num>
  <w:num w:numId="63" w16cid:durableId="1176916921">
    <w:abstractNumId w:val="84"/>
  </w:num>
  <w:num w:numId="64" w16cid:durableId="717709884">
    <w:abstractNumId w:val="46"/>
  </w:num>
  <w:num w:numId="65" w16cid:durableId="1730378612">
    <w:abstractNumId w:val="73"/>
  </w:num>
  <w:num w:numId="66" w16cid:durableId="731275078">
    <w:abstractNumId w:val="112"/>
  </w:num>
  <w:num w:numId="67" w16cid:durableId="405298016">
    <w:abstractNumId w:val="26"/>
  </w:num>
  <w:num w:numId="68" w16cid:durableId="429738005">
    <w:abstractNumId w:val="41"/>
  </w:num>
  <w:num w:numId="69" w16cid:durableId="1225290791">
    <w:abstractNumId w:val="72"/>
  </w:num>
  <w:num w:numId="70" w16cid:durableId="1055736155">
    <w:abstractNumId w:val="99"/>
  </w:num>
  <w:num w:numId="71" w16cid:durableId="2021815385">
    <w:abstractNumId w:val="17"/>
  </w:num>
  <w:num w:numId="72" w16cid:durableId="2040622746">
    <w:abstractNumId w:val="102"/>
  </w:num>
  <w:num w:numId="73" w16cid:durableId="1724405018">
    <w:abstractNumId w:val="61"/>
  </w:num>
  <w:num w:numId="74" w16cid:durableId="1608926029">
    <w:abstractNumId w:val="35"/>
  </w:num>
  <w:num w:numId="75" w16cid:durableId="1277757718">
    <w:abstractNumId w:val="48"/>
  </w:num>
  <w:num w:numId="76" w16cid:durableId="592402223">
    <w:abstractNumId w:val="100"/>
  </w:num>
  <w:num w:numId="77" w16cid:durableId="198322834">
    <w:abstractNumId w:val="42"/>
  </w:num>
  <w:num w:numId="78" w16cid:durableId="646128789">
    <w:abstractNumId w:val="45"/>
  </w:num>
  <w:num w:numId="79" w16cid:durableId="1082215531">
    <w:abstractNumId w:val="77"/>
  </w:num>
  <w:num w:numId="80" w16cid:durableId="280770582">
    <w:abstractNumId w:val="113"/>
  </w:num>
  <w:num w:numId="81" w16cid:durableId="1702703536">
    <w:abstractNumId w:val="40"/>
  </w:num>
  <w:num w:numId="82" w16cid:durableId="1208029827">
    <w:abstractNumId w:val="87"/>
  </w:num>
  <w:num w:numId="83" w16cid:durableId="1601334561">
    <w:abstractNumId w:val="92"/>
  </w:num>
  <w:num w:numId="84" w16cid:durableId="232853505">
    <w:abstractNumId w:val="79"/>
  </w:num>
  <w:num w:numId="85" w16cid:durableId="1851407240">
    <w:abstractNumId w:val="39"/>
  </w:num>
  <w:num w:numId="86" w16cid:durableId="1449088223">
    <w:abstractNumId w:val="31"/>
  </w:num>
  <w:num w:numId="87" w16cid:durableId="2086494211">
    <w:abstractNumId w:val="27"/>
  </w:num>
  <w:num w:numId="88" w16cid:durableId="1066999784">
    <w:abstractNumId w:val="103"/>
  </w:num>
  <w:num w:numId="89" w16cid:durableId="1526748596">
    <w:abstractNumId w:val="86"/>
  </w:num>
  <w:num w:numId="90" w16cid:durableId="515582009">
    <w:abstractNumId w:val="65"/>
  </w:num>
  <w:num w:numId="91" w16cid:durableId="1535120282">
    <w:abstractNumId w:val="8"/>
  </w:num>
  <w:num w:numId="92" w16cid:durableId="957639500">
    <w:abstractNumId w:val="88"/>
  </w:num>
  <w:num w:numId="93" w16cid:durableId="1469277434">
    <w:abstractNumId w:val="30"/>
  </w:num>
  <w:num w:numId="94" w16cid:durableId="562106651">
    <w:abstractNumId w:val="0"/>
  </w:num>
  <w:num w:numId="95" w16cid:durableId="402064191">
    <w:abstractNumId w:val="60"/>
  </w:num>
  <w:num w:numId="96" w16cid:durableId="1704476554">
    <w:abstractNumId w:val="59"/>
  </w:num>
  <w:num w:numId="97" w16cid:durableId="250165693">
    <w:abstractNumId w:val="67"/>
  </w:num>
  <w:num w:numId="98" w16cid:durableId="155650520">
    <w:abstractNumId w:val="118"/>
  </w:num>
  <w:num w:numId="99" w16cid:durableId="107091475">
    <w:abstractNumId w:val="36"/>
  </w:num>
  <w:num w:numId="100" w16cid:durableId="1613977803">
    <w:abstractNumId w:val="1"/>
  </w:num>
  <w:num w:numId="101" w16cid:durableId="1993874104">
    <w:abstractNumId w:val="106"/>
  </w:num>
  <w:num w:numId="102" w16cid:durableId="1116749458">
    <w:abstractNumId w:val="104"/>
  </w:num>
  <w:num w:numId="103" w16cid:durableId="577136796">
    <w:abstractNumId w:val="114"/>
  </w:num>
  <w:num w:numId="104" w16cid:durableId="1508909432">
    <w:abstractNumId w:val="51"/>
  </w:num>
  <w:num w:numId="105" w16cid:durableId="412162693">
    <w:abstractNumId w:val="6"/>
  </w:num>
  <w:num w:numId="106" w16cid:durableId="719473187">
    <w:abstractNumId w:val="70"/>
  </w:num>
  <w:num w:numId="107" w16cid:durableId="1172254900">
    <w:abstractNumId w:val="96"/>
  </w:num>
  <w:num w:numId="108" w16cid:durableId="236675735">
    <w:abstractNumId w:val="94"/>
  </w:num>
  <w:num w:numId="109" w16cid:durableId="255945498">
    <w:abstractNumId w:val="29"/>
  </w:num>
  <w:num w:numId="110" w16cid:durableId="783614036">
    <w:abstractNumId w:val="4"/>
  </w:num>
  <w:num w:numId="111" w16cid:durableId="1452631727">
    <w:abstractNumId w:val="76"/>
  </w:num>
  <w:num w:numId="112" w16cid:durableId="1175610743">
    <w:abstractNumId w:val="80"/>
  </w:num>
  <w:num w:numId="113" w16cid:durableId="1255087849">
    <w:abstractNumId w:val="85"/>
  </w:num>
  <w:num w:numId="114" w16cid:durableId="1653873007">
    <w:abstractNumId w:val="43"/>
  </w:num>
  <w:num w:numId="115" w16cid:durableId="476605431">
    <w:abstractNumId w:val="13"/>
  </w:num>
  <w:num w:numId="116" w16cid:durableId="1513060830">
    <w:abstractNumId w:val="90"/>
  </w:num>
  <w:num w:numId="117" w16cid:durableId="1484544812">
    <w:abstractNumId w:val="69"/>
  </w:num>
  <w:num w:numId="118" w16cid:durableId="301816291">
    <w:abstractNumId w:val="19"/>
  </w:num>
  <w:num w:numId="119" w16cid:durableId="1846046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2528B"/>
    <w:rsid w:val="000A11E2"/>
    <w:rsid w:val="000C539C"/>
    <w:rsid w:val="001B6123"/>
    <w:rsid w:val="001F2777"/>
    <w:rsid w:val="0021149E"/>
    <w:rsid w:val="002B687B"/>
    <w:rsid w:val="002C1434"/>
    <w:rsid w:val="002D5CCE"/>
    <w:rsid w:val="003070FD"/>
    <w:rsid w:val="003B1F5B"/>
    <w:rsid w:val="004109AB"/>
    <w:rsid w:val="00462DD4"/>
    <w:rsid w:val="004A1059"/>
    <w:rsid w:val="004D7B46"/>
    <w:rsid w:val="00535FC3"/>
    <w:rsid w:val="00600245"/>
    <w:rsid w:val="006356D7"/>
    <w:rsid w:val="00664714"/>
    <w:rsid w:val="00674A68"/>
    <w:rsid w:val="006A32D2"/>
    <w:rsid w:val="006B29B8"/>
    <w:rsid w:val="006E276A"/>
    <w:rsid w:val="00724C5C"/>
    <w:rsid w:val="007508BC"/>
    <w:rsid w:val="00784B1F"/>
    <w:rsid w:val="007A5B18"/>
    <w:rsid w:val="007A676D"/>
    <w:rsid w:val="007C3AB8"/>
    <w:rsid w:val="007D483E"/>
    <w:rsid w:val="007E5385"/>
    <w:rsid w:val="007F018E"/>
    <w:rsid w:val="0080780C"/>
    <w:rsid w:val="008975A2"/>
    <w:rsid w:val="008E0C8E"/>
    <w:rsid w:val="0097589A"/>
    <w:rsid w:val="00991DAD"/>
    <w:rsid w:val="009E5A1A"/>
    <w:rsid w:val="00A01072"/>
    <w:rsid w:val="00A06964"/>
    <w:rsid w:val="00A13004"/>
    <w:rsid w:val="00A34B87"/>
    <w:rsid w:val="00A62DD4"/>
    <w:rsid w:val="00A726B3"/>
    <w:rsid w:val="00A77609"/>
    <w:rsid w:val="00A91E0F"/>
    <w:rsid w:val="00AE5998"/>
    <w:rsid w:val="00B11D08"/>
    <w:rsid w:val="00B7769E"/>
    <w:rsid w:val="00BD2CEA"/>
    <w:rsid w:val="00C275A6"/>
    <w:rsid w:val="00CC6B96"/>
    <w:rsid w:val="00CC6BFE"/>
    <w:rsid w:val="00D3396C"/>
    <w:rsid w:val="00D60D5C"/>
    <w:rsid w:val="00DE5990"/>
    <w:rsid w:val="00E1788D"/>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94F816B8-F1F6-473B-9181-96A4FA8B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pb.mcu.es/es/consulta/busqueda.do" TargetMode="External"/><Relationship Id="rId3" Type="http://schemas.openxmlformats.org/officeDocument/2006/relationships/settings" Target="settings.xml"/><Relationship Id="rId7" Type="http://schemas.openxmlformats.org/officeDocument/2006/relationships/hyperlink" Target="https://bvpb.mcu.es/es/consulta/busqued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0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cta.ucm.es/entities/publication/6fb332b1-1404-4e1f-a00a-f710e8a8ba7d" TargetMode="External"/><Relationship Id="rId4" Type="http://schemas.openxmlformats.org/officeDocument/2006/relationships/webSettings" Target="webSettings.xml"/><Relationship Id="rId9" Type="http://schemas.openxmlformats.org/officeDocument/2006/relationships/hyperlink" Target="https://docta.ucm.es/entities/publication/6fb332b1-1404-4e1f-a00a-f710e8a8ba7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Cuaderno-digital-REA09-Mas-se-perdio-en-Cuba2</Template>
  <TotalTime>15</TotalTime>
  <Pages>7</Pages>
  <Words>1778</Words>
  <Characters>9780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2025-02-06T11:24:00Z</dcterms:created>
  <dcterms:modified xsi:type="dcterms:W3CDTF">2025-02-06T11:40:00Z</dcterms:modified>
</cp:coreProperties>
</file>