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088C" w14:textId="77777777" w:rsidR="004733DF" w:rsidRPr="004733DF" w:rsidRDefault="004733DF" w:rsidP="004733DF">
      <w:pPr>
        <w:jc w:val="center"/>
        <w:rPr>
          <w:noProof/>
          <w:color w:val="FF0000"/>
        </w:rPr>
      </w:pPr>
      <w:r w:rsidRPr="004733DF">
        <w:rPr>
          <w:noProof/>
          <w:color w:val="FF0000"/>
        </w:rPr>
        <w:drawing>
          <wp:inline distT="0" distB="0" distL="0" distR="0" wp14:anchorId="26276049" wp14:editId="5061C429">
            <wp:extent cx="6229350" cy="1433195"/>
            <wp:effectExtent l="0" t="0" r="0" b="0"/>
            <wp:docPr id="2131368440"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68440" name="Imagen 1" descr="Imagen que contiene Texto&#10;&#10;El contenido generado por IA puede ser incorrecto."/>
                    <pic:cNvPicPr/>
                  </pic:nvPicPr>
                  <pic:blipFill>
                    <a:blip r:embed="rId5"/>
                    <a:stretch>
                      <a:fillRect/>
                    </a:stretch>
                  </pic:blipFill>
                  <pic:spPr>
                    <a:xfrm>
                      <a:off x="0" y="0"/>
                      <a:ext cx="6229350" cy="1433195"/>
                    </a:xfrm>
                    <a:prstGeom prst="rect">
                      <a:avLst/>
                    </a:prstGeom>
                  </pic:spPr>
                </pic:pic>
              </a:graphicData>
            </a:graphic>
          </wp:inline>
        </w:drawing>
      </w:r>
    </w:p>
    <w:p w14:paraId="13E15E99" w14:textId="77777777" w:rsidR="004733DF" w:rsidRPr="004733DF" w:rsidRDefault="004733DF" w:rsidP="004733DF">
      <w:pPr>
        <w:jc w:val="center"/>
        <w:rPr>
          <w:color w:val="FF0000"/>
        </w:rPr>
      </w:pPr>
      <w:r w:rsidRPr="004733DF">
        <w:rPr>
          <w:color w:val="FF0000"/>
        </w:rPr>
        <w:t>[Antes de nada, para editarlo, descárgalo y cópialo en la carpeta de ‘Prácticas’]</w:t>
      </w:r>
    </w:p>
    <w:p w14:paraId="47F6C51C" w14:textId="77777777" w:rsidR="004733DF" w:rsidRPr="004733DF" w:rsidRDefault="004733DF" w:rsidP="004733DF">
      <w:pPr>
        <w:rPr>
          <w:color w:val="FF0000"/>
        </w:rPr>
      </w:pPr>
    </w:p>
    <w:p w14:paraId="60F49F7B" w14:textId="77777777" w:rsidR="004733DF" w:rsidRPr="004733DF" w:rsidRDefault="004733DF" w:rsidP="004733DF">
      <w:pPr>
        <w:pStyle w:val="Ttulo"/>
        <w:spacing w:after="0"/>
        <w:rPr>
          <w:sz w:val="40"/>
          <w:szCs w:val="40"/>
        </w:rPr>
      </w:pPr>
      <w:bookmarkStart w:id="0" w:name="_heading=h.gjdgxs" w:colFirst="0" w:colLast="0"/>
      <w:bookmarkEnd w:id="0"/>
      <w:r w:rsidRPr="004733DF">
        <w:rPr>
          <w:sz w:val="40"/>
          <w:szCs w:val="40"/>
        </w:rPr>
        <w:t>Cuaderno digital</w:t>
      </w:r>
      <w:r w:rsidRPr="004733DF">
        <w:rPr>
          <w:sz w:val="40"/>
          <w:szCs w:val="40"/>
        </w:rPr>
        <w:br/>
        <w:t>REA13. De la mano del yo poético. Una forma de mirar la belleza</w:t>
      </w:r>
    </w:p>
    <w:p w14:paraId="2397297F" w14:textId="77777777" w:rsidR="004733DF" w:rsidRPr="004733DF" w:rsidRDefault="004733DF" w:rsidP="004733DF">
      <w:r w:rsidRPr="004733DF">
        <w:t xml:space="preserve">Corresponde a la </w:t>
      </w:r>
      <w:hyperlink r:id="rId6" w:history="1">
        <w:r w:rsidRPr="004733DF">
          <w:rPr>
            <w:rStyle w:val="Hipervnculo"/>
          </w:rPr>
          <w:t>página web en HispanaPRO de este recurso educativo abierto</w:t>
        </w:r>
      </w:hyperlink>
      <w:r w:rsidRPr="004733DF">
        <w:t xml:space="preserve"> y recoge las respuestas a las Actividades que allí se indican.</w:t>
      </w:r>
    </w:p>
    <w:p w14:paraId="791FB19E" w14:textId="77777777" w:rsidR="004733DF" w:rsidRPr="004733DF" w:rsidRDefault="004733DF" w:rsidP="004733DF"/>
    <w:p w14:paraId="4FEDFB59" w14:textId="77777777" w:rsidR="004733DF" w:rsidRPr="004733DF" w:rsidRDefault="004733DF" w:rsidP="004733DF">
      <w:r w:rsidRPr="004733DF">
        <w:t>ESTE CUADERNO ES ELABORADO POR:</w:t>
      </w:r>
    </w:p>
    <w:p w14:paraId="77D07665" w14:textId="77777777" w:rsidR="004733DF" w:rsidRPr="004733DF" w:rsidRDefault="004733DF" w:rsidP="004733DF">
      <w:r w:rsidRPr="004733DF">
        <w:t xml:space="preserve">DATOS DEL CENTRO EDUCATIVO: </w:t>
      </w:r>
    </w:p>
    <w:p w14:paraId="135B0491" w14:textId="77777777" w:rsidR="004733DF" w:rsidRPr="004733DF" w:rsidRDefault="004733DF" w:rsidP="004733DF">
      <w:r w:rsidRPr="004733DF">
        <w:t>FECHA:</w:t>
      </w:r>
    </w:p>
    <w:p w14:paraId="25CAFC87" w14:textId="77777777" w:rsidR="004733DF" w:rsidRPr="004733DF" w:rsidRDefault="004733DF" w:rsidP="004733DF"/>
    <w:p w14:paraId="77469650" w14:textId="77777777" w:rsidR="004733DF" w:rsidRPr="004733DF" w:rsidRDefault="004733DF" w:rsidP="004733DF">
      <w:pPr>
        <w:pStyle w:val="Ttulo2"/>
        <w:keepNext w:val="0"/>
        <w:keepLines w:val="0"/>
        <w:spacing w:before="0" w:after="0"/>
        <w:jc w:val="center"/>
        <w:rPr>
          <w:b/>
          <w:sz w:val="34"/>
          <w:szCs w:val="34"/>
        </w:rPr>
      </w:pPr>
      <w:bookmarkStart w:id="1" w:name="_heading=h.30j0zll" w:colFirst="0" w:colLast="0"/>
      <w:bookmarkEnd w:id="1"/>
      <w:r w:rsidRPr="004733DF">
        <w:rPr>
          <w:b/>
          <w:sz w:val="34"/>
          <w:szCs w:val="34"/>
        </w:rPr>
        <w:t>2. ACTIVIDADES</w:t>
      </w:r>
    </w:p>
    <w:p w14:paraId="6A018202" w14:textId="77777777" w:rsidR="004733DF" w:rsidRPr="004733DF" w:rsidRDefault="004733DF" w:rsidP="004733DF">
      <w:pPr>
        <w:pStyle w:val="21"/>
      </w:pPr>
      <w:r w:rsidRPr="004733DF">
        <w:t>2.1. MOTIVAR</w:t>
      </w:r>
    </w:p>
    <w:p w14:paraId="70A86011" w14:textId="77777777" w:rsidR="004733DF" w:rsidRDefault="004733DF" w:rsidP="004733DF"/>
    <w:p w14:paraId="16C55552" w14:textId="7228EE55" w:rsidR="004733DF" w:rsidRPr="004733DF" w:rsidRDefault="004733DF" w:rsidP="004733DF">
      <w:pPr>
        <w:pStyle w:val="actividades"/>
      </w:pPr>
      <w:r>
        <w:t>Actividad REA13.2.1.1. Vivir la poesía</w:t>
      </w:r>
    </w:p>
    <w:p w14:paraId="45028550" w14:textId="77777777" w:rsidR="004733DF" w:rsidRDefault="004733DF" w:rsidP="004733DF">
      <w:pPr>
        <w:rPr>
          <w:b/>
          <w:bCs/>
        </w:rPr>
      </w:pPr>
    </w:p>
    <w:p w14:paraId="067A54A1" w14:textId="304AEA12" w:rsidR="004733DF" w:rsidRPr="004733DF" w:rsidRDefault="004733DF" w:rsidP="004733DF">
      <w:pPr>
        <w:rPr>
          <w:b/>
          <w:bCs/>
        </w:rPr>
      </w:pPr>
      <w:r w:rsidRPr="004733DF">
        <w:rPr>
          <w:b/>
          <w:bCs/>
        </w:rPr>
        <w:t xml:space="preserve">Tarea 13.2.1.1.1. </w:t>
      </w:r>
    </w:p>
    <w:p w14:paraId="022AE270" w14:textId="77777777" w:rsidR="004733DF" w:rsidRPr="004733DF" w:rsidRDefault="004733DF" w:rsidP="004733DF">
      <w:r w:rsidRPr="004733DF">
        <w:t>Tras escuchar el poema de Federico García Lorca titulado «Casida de la muchacha dorada», responde a las preguntas siguientes:</w:t>
      </w:r>
    </w:p>
    <w:p w14:paraId="423DA500" w14:textId="77777777" w:rsidR="004733DF" w:rsidRPr="004733DF" w:rsidRDefault="004733DF" w:rsidP="004733DF">
      <w:pPr>
        <w:numPr>
          <w:ilvl w:val="0"/>
          <w:numId w:val="177"/>
        </w:numPr>
      </w:pPr>
      <w:r w:rsidRPr="004733DF">
        <w:t xml:space="preserve">¿Cuál es el contenido del poema? </w:t>
      </w:r>
    </w:p>
    <w:p w14:paraId="51EFC153" w14:textId="77777777" w:rsidR="004733DF" w:rsidRPr="004733DF" w:rsidRDefault="004733DF" w:rsidP="004733DF">
      <w:pPr>
        <w:numPr>
          <w:ilvl w:val="0"/>
          <w:numId w:val="177"/>
        </w:numPr>
      </w:pPr>
      <w:r w:rsidRPr="004733DF">
        <w:t>Señala imágenes visuales que te hayan llamado la atención.</w:t>
      </w:r>
    </w:p>
    <w:p w14:paraId="75D87334" w14:textId="77777777" w:rsidR="004733DF" w:rsidRPr="004733DF" w:rsidRDefault="004733DF" w:rsidP="004733DF">
      <w:pPr>
        <w:numPr>
          <w:ilvl w:val="0"/>
          <w:numId w:val="177"/>
        </w:numPr>
      </w:pPr>
      <w:r w:rsidRPr="004733DF">
        <w:t xml:space="preserve">¿Cuál son los temas que trata el poema? </w:t>
      </w:r>
    </w:p>
    <w:p w14:paraId="0BC87ADE" w14:textId="77777777" w:rsidR="004733DF" w:rsidRPr="004733DF" w:rsidRDefault="004733DF" w:rsidP="004733DF">
      <w:pPr>
        <w:numPr>
          <w:ilvl w:val="0"/>
          <w:numId w:val="177"/>
        </w:numPr>
      </w:pPr>
      <w:r w:rsidRPr="004733DF">
        <w:t>¿Qué símbolos destacarías?</w:t>
      </w:r>
    </w:p>
    <w:p w14:paraId="251E5C8F" w14:textId="77777777" w:rsidR="004733DF" w:rsidRPr="004733DF" w:rsidRDefault="004733DF" w:rsidP="004733DF">
      <w:pPr>
        <w:rPr>
          <w:b/>
          <w:bCs/>
        </w:rPr>
      </w:pPr>
    </w:p>
    <w:p w14:paraId="18D19F7C" w14:textId="77777777" w:rsidR="004733DF" w:rsidRPr="004733DF" w:rsidRDefault="004733DF" w:rsidP="004733DF">
      <w:pPr>
        <w:rPr>
          <w:b/>
          <w:bCs/>
        </w:rPr>
      </w:pPr>
      <w:r w:rsidRPr="004733DF">
        <w:rPr>
          <w:b/>
          <w:bCs/>
        </w:rPr>
        <w:t>Tarea 13.2.1.1.2.</w:t>
      </w:r>
    </w:p>
    <w:p w14:paraId="7D62C01A" w14:textId="77777777" w:rsidR="004733DF" w:rsidRPr="004733DF" w:rsidRDefault="004733DF" w:rsidP="004733DF">
      <w:r w:rsidRPr="004733DF">
        <w:t>Leer en voz alta poesía es un ejercicio excelente para percibir sensaciones y dejarse llevar por la musicalidad. Convierte este ejercicio en un ejercicio de </w:t>
      </w:r>
      <w:r w:rsidRPr="004733DF">
        <w:rPr>
          <w:b/>
          <w:bCs/>
        </w:rPr>
        <w:t>flujo de conciencia</w:t>
      </w:r>
      <w:r w:rsidRPr="004733DF">
        <w:t xml:space="preserve">: consiste en la libre representación de los pensamientos como </w:t>
      </w:r>
      <w:r w:rsidRPr="004733DF">
        <w:lastRenderedPageBreak/>
        <w:t>aparecen en tu mente antes de ser organizados lógicamente en frases. Anota lo siguiente.</w:t>
      </w:r>
    </w:p>
    <w:p w14:paraId="5070A798" w14:textId="77777777" w:rsidR="004733DF" w:rsidRPr="004733DF" w:rsidRDefault="004733DF" w:rsidP="004733DF">
      <w:pPr>
        <w:numPr>
          <w:ilvl w:val="0"/>
          <w:numId w:val="178"/>
        </w:numPr>
      </w:pPr>
      <w:r w:rsidRPr="004733DF">
        <w:t>¿Qué sensaciones te ha transmitido? </w:t>
      </w:r>
    </w:p>
    <w:p w14:paraId="0CDA5FB1" w14:textId="77777777" w:rsidR="004733DF" w:rsidRPr="004733DF" w:rsidRDefault="004733DF" w:rsidP="004733DF">
      <w:pPr>
        <w:numPr>
          <w:ilvl w:val="0"/>
          <w:numId w:val="178"/>
        </w:numPr>
      </w:pPr>
      <w:r w:rsidRPr="004733DF">
        <w:t>¿Qué te ha parecido? </w:t>
      </w:r>
    </w:p>
    <w:p w14:paraId="3095CB3D" w14:textId="77777777" w:rsidR="004733DF" w:rsidRPr="004733DF" w:rsidRDefault="004733DF" w:rsidP="004733DF">
      <w:pPr>
        <w:numPr>
          <w:ilvl w:val="0"/>
          <w:numId w:val="178"/>
        </w:numPr>
      </w:pPr>
      <w:r w:rsidRPr="004733DF">
        <w:t>¿Es esa la idea que tenías del género poético?</w:t>
      </w:r>
    </w:p>
    <w:p w14:paraId="0CC12090" w14:textId="77777777" w:rsidR="004733DF" w:rsidRDefault="004733DF" w:rsidP="004733DF"/>
    <w:p w14:paraId="680AE743" w14:textId="27732CBA" w:rsidR="004733DF" w:rsidRPr="004733DF" w:rsidRDefault="004733DF" w:rsidP="004733DF">
      <w:pPr>
        <w:pStyle w:val="actividades"/>
      </w:pPr>
      <w:r>
        <w:t>Actividad REA13.2.</w:t>
      </w:r>
      <w:r>
        <w:t>1.2. De la música y la poesía</w:t>
      </w:r>
    </w:p>
    <w:p w14:paraId="2D22DAC6" w14:textId="77777777" w:rsidR="004733DF" w:rsidRPr="004733DF" w:rsidRDefault="004733DF" w:rsidP="004733DF"/>
    <w:p w14:paraId="2D2F9C1F" w14:textId="77777777" w:rsidR="004733DF" w:rsidRPr="004733DF" w:rsidRDefault="004733DF" w:rsidP="004733DF">
      <w:pPr>
        <w:rPr>
          <w:b/>
          <w:bCs/>
        </w:rPr>
      </w:pPr>
      <w:r w:rsidRPr="004733DF">
        <w:rPr>
          <w:b/>
          <w:bCs/>
        </w:rPr>
        <w:t xml:space="preserve">Tarea 13.2.1.2.1. </w:t>
      </w:r>
    </w:p>
    <w:p w14:paraId="168521F6" w14:textId="77777777" w:rsidR="004733DF" w:rsidRPr="004733DF" w:rsidRDefault="004733DF" w:rsidP="004733DF">
      <w:r w:rsidRPr="004733DF">
        <w:t>Tras ver la recreación audiovisual de un poema de José Alberto Maestro con voz y creación artística de Fernando Cabellos Cantarero, responde las siguientes preguntas:</w:t>
      </w:r>
    </w:p>
    <w:p w14:paraId="0C74A5E6" w14:textId="77777777" w:rsidR="004733DF" w:rsidRPr="004733DF" w:rsidRDefault="004733DF" w:rsidP="004733DF">
      <w:pPr>
        <w:numPr>
          <w:ilvl w:val="0"/>
          <w:numId w:val="179"/>
        </w:numPr>
      </w:pPr>
      <w:r w:rsidRPr="004733DF">
        <w:t>¿La música y las imágenes aportan algo más al poema? ¿El qué?</w:t>
      </w:r>
    </w:p>
    <w:p w14:paraId="720D1FA0" w14:textId="77777777" w:rsidR="004733DF" w:rsidRPr="004733DF" w:rsidRDefault="004733DF" w:rsidP="004733DF">
      <w:pPr>
        <w:numPr>
          <w:ilvl w:val="0"/>
          <w:numId w:val="179"/>
        </w:numPr>
      </w:pPr>
      <w:r w:rsidRPr="004733DF">
        <w:t>¿Cómo se muestra el yo poético, es decir, la voz del poeta? ¿Desde una subjetividad, desde una manifestación personal e íntima del sentimiento o desde una lejanía del autor?</w:t>
      </w:r>
    </w:p>
    <w:p w14:paraId="588C7739" w14:textId="77777777" w:rsidR="004733DF" w:rsidRDefault="004733DF" w:rsidP="004733DF"/>
    <w:p w14:paraId="1FC69E6D" w14:textId="23D451D1" w:rsidR="004733DF" w:rsidRPr="004733DF" w:rsidRDefault="004733DF" w:rsidP="004733DF">
      <w:pPr>
        <w:pStyle w:val="actividades"/>
      </w:pPr>
      <w:r>
        <w:t>Actividad REA13.2.</w:t>
      </w:r>
      <w:r>
        <w:t xml:space="preserve">1.3. El yo poético y la reflexión en </w:t>
      </w:r>
      <w:r>
        <w:rPr>
          <w:i/>
          <w:iCs/>
        </w:rPr>
        <w:t>Las Coplas</w:t>
      </w:r>
      <w:r>
        <w:t xml:space="preserve"> de Jorge Manrique</w:t>
      </w:r>
    </w:p>
    <w:p w14:paraId="21B87179" w14:textId="77777777" w:rsidR="004733DF" w:rsidRDefault="004733DF" w:rsidP="004733DF">
      <w:pPr>
        <w:rPr>
          <w:b/>
          <w:bCs/>
        </w:rPr>
      </w:pPr>
    </w:p>
    <w:p w14:paraId="63077E97" w14:textId="77777777" w:rsidR="004733DF" w:rsidRPr="004733DF" w:rsidRDefault="004733DF" w:rsidP="004733DF">
      <w:pPr>
        <w:rPr>
          <w:b/>
          <w:bCs/>
        </w:rPr>
      </w:pPr>
      <w:r w:rsidRPr="004733DF">
        <w:rPr>
          <w:b/>
          <w:bCs/>
        </w:rPr>
        <w:t xml:space="preserve">Tarea13.2.1.3.1. </w:t>
      </w:r>
    </w:p>
    <w:p w14:paraId="0A7B4B63" w14:textId="77777777" w:rsidR="004733DF" w:rsidRPr="004733DF" w:rsidRDefault="004733DF" w:rsidP="004733DF">
      <w:r w:rsidRPr="004733DF">
        <w:t xml:space="preserve">Para finalizar esta primera etapa de </w:t>
      </w:r>
      <w:r w:rsidRPr="004733DF">
        <w:rPr>
          <w:b/>
          <w:bCs/>
        </w:rPr>
        <w:t>motivación y acercamiento al género poético</w:t>
      </w:r>
      <w:r w:rsidRPr="004733DF">
        <w:t xml:space="preserve">, escucha de forma individual las primeras </w:t>
      </w:r>
      <w:r w:rsidRPr="004733DF">
        <w:rPr>
          <w:i/>
          <w:iCs/>
        </w:rPr>
        <w:t>Coplas</w:t>
      </w:r>
      <w:r w:rsidRPr="004733DF">
        <w:t xml:space="preserve"> a través del audiolibro</w:t>
      </w:r>
      <w:r w:rsidRPr="004733DF">
        <w:rPr>
          <w:i/>
          <w:iCs/>
        </w:rPr>
        <w:t xml:space="preserve"> Coplas de Don Jorge Manrique, hechas a la muerte de su padre Don Rodrigo Manrique,</w:t>
      </w:r>
      <w:r w:rsidRPr="004733DF">
        <w:t xml:space="preserve"> leídas por Luis Cañizal de la Fuente de la Asociación de Profesores de Español «Francisco de Quevedo» para la BVPB y procedente de la colección arriba mencionada. Apreciarás la intensidad de su reflexión y su valor humano. Apunta las impresiones que te han causado.</w:t>
      </w:r>
    </w:p>
    <w:p w14:paraId="73EC3566" w14:textId="77777777" w:rsidR="004733DF" w:rsidRPr="004733DF" w:rsidRDefault="004733DF" w:rsidP="004733DF">
      <w:pPr>
        <w:pStyle w:val="22"/>
      </w:pPr>
      <w:r w:rsidRPr="004733DF">
        <w:t>2.2. RECORDAR. CONOCIMIENTOS PREVIOS</w:t>
      </w:r>
    </w:p>
    <w:p w14:paraId="47C98AEE" w14:textId="77777777" w:rsidR="004733DF" w:rsidRPr="004733DF" w:rsidRDefault="004733DF" w:rsidP="004733DF"/>
    <w:p w14:paraId="4DC81233" w14:textId="21A5B75A" w:rsidR="004733DF" w:rsidRPr="004733DF" w:rsidRDefault="004733DF" w:rsidP="004733DF">
      <w:pPr>
        <w:pStyle w:val="actividades"/>
      </w:pPr>
      <w:r>
        <w:t>Actividad REA13.2.</w:t>
      </w:r>
      <w:r>
        <w:t>2.1. Creamos nuestra propia definición de poesía</w:t>
      </w:r>
    </w:p>
    <w:p w14:paraId="0F6F09A5" w14:textId="77777777" w:rsidR="004733DF" w:rsidRDefault="004733DF" w:rsidP="004733DF">
      <w:pPr>
        <w:rPr>
          <w:b/>
          <w:bCs/>
        </w:rPr>
      </w:pPr>
    </w:p>
    <w:p w14:paraId="5B3550B6" w14:textId="77777777" w:rsidR="004733DF" w:rsidRPr="004733DF" w:rsidRDefault="004733DF" w:rsidP="004733DF">
      <w:pPr>
        <w:rPr>
          <w:b/>
          <w:bCs/>
        </w:rPr>
      </w:pPr>
      <w:r w:rsidRPr="004733DF">
        <w:rPr>
          <w:b/>
          <w:bCs/>
        </w:rPr>
        <w:t xml:space="preserve">Tarea13.2.2.1.1. </w:t>
      </w:r>
    </w:p>
    <w:p w14:paraId="27664EE7" w14:textId="77777777" w:rsidR="004733DF" w:rsidRPr="004733DF" w:rsidRDefault="004733DF" w:rsidP="004733DF">
      <w:r w:rsidRPr="004733DF">
        <w:t xml:space="preserve">Tras leer la página 26 del </w:t>
      </w:r>
      <w:r w:rsidRPr="004733DF">
        <w:rPr>
          <w:i/>
          <w:iCs/>
        </w:rPr>
        <w:t>Curso de literatura general</w:t>
      </w:r>
      <w:r w:rsidRPr="004733DF">
        <w:t xml:space="preserve"> (1868-1869) - Canalejas, Francisco de Paula, donde el autor se aproxima a la poesía, escribe en tu Cuaderno de Trabajo una definición o una idea de qué es poesía para ti y qué elementos o características la componen.</w:t>
      </w:r>
    </w:p>
    <w:p w14:paraId="1AEDC644" w14:textId="77777777" w:rsidR="004733DF" w:rsidRDefault="004733DF" w:rsidP="004733DF"/>
    <w:p w14:paraId="0408E3F0" w14:textId="77777777" w:rsidR="004733DF" w:rsidRDefault="004733DF" w:rsidP="004733DF"/>
    <w:p w14:paraId="49C44968" w14:textId="77777777" w:rsidR="004733DF" w:rsidRDefault="004733DF" w:rsidP="004733DF"/>
    <w:p w14:paraId="5EBC523E" w14:textId="049D8979" w:rsidR="004733DF" w:rsidRPr="004733DF" w:rsidRDefault="004733DF" w:rsidP="004733DF">
      <w:pPr>
        <w:pStyle w:val="actividades"/>
      </w:pPr>
      <w:r>
        <w:lastRenderedPageBreak/>
        <w:t>Actividad REA13.2.</w:t>
      </w:r>
      <w:r>
        <w:t>2.2. El juego de las figuras literarias</w:t>
      </w:r>
    </w:p>
    <w:p w14:paraId="79AC0A88" w14:textId="77777777" w:rsidR="004733DF" w:rsidRDefault="004733DF" w:rsidP="004733DF">
      <w:pPr>
        <w:rPr>
          <w:b/>
          <w:bCs/>
        </w:rPr>
      </w:pPr>
    </w:p>
    <w:p w14:paraId="0AA87C1E" w14:textId="77777777" w:rsidR="004733DF" w:rsidRPr="004733DF" w:rsidRDefault="004733DF" w:rsidP="004733DF">
      <w:pPr>
        <w:rPr>
          <w:b/>
          <w:bCs/>
        </w:rPr>
      </w:pPr>
      <w:r w:rsidRPr="004733DF">
        <w:rPr>
          <w:b/>
          <w:bCs/>
        </w:rPr>
        <w:t>Tarea13.2.2.2.1. </w:t>
      </w:r>
    </w:p>
    <w:p w14:paraId="4287C6F6" w14:textId="77777777" w:rsidR="004733DF" w:rsidRPr="004733DF" w:rsidRDefault="004733DF" w:rsidP="004733DF">
      <w:r w:rsidRPr="004733DF">
        <w:t>Busca las NUEVE figuras literarias en la sopa de letras y apúntalas.</w:t>
      </w:r>
    </w:p>
    <w:p w14:paraId="12D71FC1" w14:textId="77777777" w:rsidR="004733DF" w:rsidRPr="004733DF" w:rsidRDefault="004733DF" w:rsidP="004733DF"/>
    <w:p w14:paraId="61E9EB94" w14:textId="77777777" w:rsidR="004733DF" w:rsidRPr="004733DF" w:rsidRDefault="004733DF" w:rsidP="004733DF">
      <w:pPr>
        <w:jc w:val="center"/>
      </w:pPr>
      <w:r w:rsidRPr="004733DF">
        <w:rPr>
          <w:noProof/>
        </w:rPr>
        <w:drawing>
          <wp:inline distT="0" distB="0" distL="0" distR="0" wp14:anchorId="094E6A43" wp14:editId="6BF37761">
            <wp:extent cx="2686050" cy="2861982"/>
            <wp:effectExtent l="0" t="0" r="0" b="0"/>
            <wp:docPr id="1011804530" name="Imagen 1" descr="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04530" name="Imagen 1" descr="Calendario&#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1932" cy="2868249"/>
                    </a:xfrm>
                    <a:prstGeom prst="rect">
                      <a:avLst/>
                    </a:prstGeom>
                    <a:noFill/>
                    <a:ln>
                      <a:noFill/>
                    </a:ln>
                  </pic:spPr>
                </pic:pic>
              </a:graphicData>
            </a:graphic>
          </wp:inline>
        </w:drawing>
      </w:r>
    </w:p>
    <w:p w14:paraId="5AFF38E1" w14:textId="77777777" w:rsidR="004733DF" w:rsidRPr="004733DF" w:rsidRDefault="004733DF" w:rsidP="004733DF">
      <w:pPr>
        <w:pStyle w:val="23"/>
      </w:pPr>
      <w:r w:rsidRPr="004733DF">
        <w:t>2.3. COMPRENDER</w:t>
      </w:r>
    </w:p>
    <w:p w14:paraId="2AD9079F" w14:textId="77777777" w:rsidR="004733DF" w:rsidRDefault="004733DF" w:rsidP="004733DF"/>
    <w:p w14:paraId="63063574" w14:textId="270F72C8" w:rsidR="004733DF" w:rsidRPr="004733DF" w:rsidRDefault="004733DF" w:rsidP="004733DF">
      <w:pPr>
        <w:pStyle w:val="actividades"/>
      </w:pPr>
      <w:r>
        <w:t>Actividad REA13.2.</w:t>
      </w:r>
      <w:r>
        <w:t>3.1. ¿Quién habla en el poema? El sujeto poético</w:t>
      </w:r>
    </w:p>
    <w:p w14:paraId="01F1EB88" w14:textId="77777777" w:rsidR="004733DF" w:rsidRPr="004733DF" w:rsidRDefault="004733DF" w:rsidP="004733DF"/>
    <w:p w14:paraId="38E56B91" w14:textId="77777777" w:rsidR="004733DF" w:rsidRPr="004733DF" w:rsidRDefault="004733DF" w:rsidP="004733DF">
      <w:pPr>
        <w:rPr>
          <w:b/>
          <w:bCs/>
        </w:rPr>
      </w:pPr>
      <w:r w:rsidRPr="004733DF">
        <w:rPr>
          <w:b/>
          <w:bCs/>
        </w:rPr>
        <w:t>Tareas 13.2.3.1.1.</w:t>
      </w:r>
    </w:p>
    <w:p w14:paraId="77A09075" w14:textId="77777777" w:rsidR="004733DF" w:rsidRPr="004733DF" w:rsidRDefault="004733DF" w:rsidP="004733DF">
      <w:r w:rsidRPr="004733DF">
        <w:t>Tras ver el fragmento de la entrevista a los cantautores Rafa Mora y Moncho Otero sobre la relación entre música y poesía, realizada dentro del Ciclo «Sinergias», para el Centro de Experimentación Poética «Jesús Hilario Tundidor», responde a las siguientes preguntas:</w:t>
      </w:r>
    </w:p>
    <w:p w14:paraId="65D2C0CD" w14:textId="77777777" w:rsidR="004733DF" w:rsidRPr="004733DF" w:rsidRDefault="004733DF" w:rsidP="004733DF">
      <w:pPr>
        <w:numPr>
          <w:ilvl w:val="0"/>
          <w:numId w:val="180"/>
        </w:numPr>
      </w:pPr>
      <w:r w:rsidRPr="004733DF">
        <w:t>¿En qué persona verbal está escrito el poema?</w:t>
      </w:r>
    </w:p>
    <w:p w14:paraId="613B72AE" w14:textId="77777777" w:rsidR="004733DF" w:rsidRPr="004733DF" w:rsidRDefault="004733DF" w:rsidP="004733DF">
      <w:pPr>
        <w:numPr>
          <w:ilvl w:val="0"/>
          <w:numId w:val="180"/>
        </w:numPr>
      </w:pPr>
      <w:r w:rsidRPr="004733DF">
        <w:t>¿Quién es el sujeto poético del texto? ¿Es el propio poeta? ¿Cómo lo sabes?</w:t>
      </w:r>
    </w:p>
    <w:p w14:paraId="40AB60DE" w14:textId="77777777" w:rsidR="004733DF" w:rsidRPr="004733DF" w:rsidRDefault="004733DF" w:rsidP="004733DF">
      <w:pPr>
        <w:numPr>
          <w:ilvl w:val="0"/>
          <w:numId w:val="180"/>
        </w:numPr>
      </w:pPr>
      <w:r w:rsidRPr="004733DF">
        <w:t>¿Crees que la araña del título es un animal real o algo más, o es las dos cosas?</w:t>
      </w:r>
    </w:p>
    <w:p w14:paraId="09AFEE75" w14:textId="77777777" w:rsidR="004733DF" w:rsidRPr="004733DF" w:rsidRDefault="004733DF" w:rsidP="004733DF"/>
    <w:p w14:paraId="3D5BAEC2" w14:textId="77777777" w:rsidR="004733DF" w:rsidRPr="004733DF" w:rsidRDefault="004733DF" w:rsidP="004733DF">
      <w:pPr>
        <w:rPr>
          <w:b/>
          <w:bCs/>
        </w:rPr>
      </w:pPr>
      <w:r w:rsidRPr="004733DF">
        <w:rPr>
          <w:b/>
          <w:bCs/>
        </w:rPr>
        <w:t>Tareas 13.2.3.1.2.</w:t>
      </w:r>
    </w:p>
    <w:p w14:paraId="60AAD0A6" w14:textId="77777777" w:rsidR="004733DF" w:rsidRPr="004733DF" w:rsidRDefault="004733DF" w:rsidP="004733DF">
      <w:r w:rsidRPr="004733DF">
        <w:t>Al comienzo, uno de los cantautores nos pide que escribamos un poema sobre tres sucesos relevantes de nuestra vida. Ahora de forma individual, elige uno de esos momentos escribe un poema en el que sujeto poético y autor sean la misma persona.</w:t>
      </w:r>
    </w:p>
    <w:p w14:paraId="141354CA" w14:textId="77777777" w:rsidR="004733DF" w:rsidRPr="004733DF" w:rsidRDefault="004733DF" w:rsidP="004733DF"/>
    <w:p w14:paraId="7000210A" w14:textId="77777777" w:rsidR="004733DF" w:rsidRDefault="004733DF" w:rsidP="004733DF"/>
    <w:p w14:paraId="50005DAA" w14:textId="6791AAD8" w:rsidR="004733DF" w:rsidRPr="004733DF" w:rsidRDefault="004733DF" w:rsidP="004733DF">
      <w:pPr>
        <w:pStyle w:val="actividades"/>
      </w:pPr>
      <w:r>
        <w:lastRenderedPageBreak/>
        <w:t>Actividad REA13.2.</w:t>
      </w:r>
      <w:r>
        <w:t>3.2. Comprensión de cada figura literaria</w:t>
      </w:r>
    </w:p>
    <w:p w14:paraId="3916254A" w14:textId="77777777" w:rsidR="004733DF" w:rsidRDefault="004733DF" w:rsidP="004733DF">
      <w:pPr>
        <w:rPr>
          <w:b/>
          <w:bCs/>
        </w:rPr>
      </w:pPr>
    </w:p>
    <w:p w14:paraId="61635C63" w14:textId="77777777" w:rsidR="004733DF" w:rsidRPr="004733DF" w:rsidRDefault="004733DF" w:rsidP="004733DF">
      <w:r w:rsidRPr="004733DF">
        <w:rPr>
          <w:b/>
        </w:rPr>
        <w:t>Tarea 13.2.3.2.1.</w:t>
      </w:r>
      <w:r w:rsidRPr="004733DF">
        <w:t xml:space="preserve">  Jugamos ahora a </w:t>
      </w:r>
      <w:r w:rsidRPr="004733DF">
        <w:rPr>
          <w:i/>
          <w:iCs/>
        </w:rPr>
        <w:t>Relacionar columnas</w:t>
      </w:r>
      <w:r w:rsidRPr="004733DF">
        <w:t>. Lee con detenimiento cada definición y relaciónala con la figura correspondiente.</w:t>
      </w:r>
    </w:p>
    <w:p w14:paraId="06AA996F" w14:textId="77777777" w:rsidR="004733DF" w:rsidRPr="004733DF" w:rsidRDefault="004733DF" w:rsidP="004733DF"/>
    <w:p w14:paraId="59CCE87A" w14:textId="77777777" w:rsidR="004733DF" w:rsidRPr="004733DF" w:rsidRDefault="004733DF" w:rsidP="004733DF">
      <w:pPr>
        <w:jc w:val="center"/>
      </w:pPr>
      <w:r w:rsidRPr="004733DF">
        <w:rPr>
          <w:noProof/>
        </w:rPr>
        <w:drawing>
          <wp:inline distT="0" distB="0" distL="0" distR="0" wp14:anchorId="324FE5D1" wp14:editId="51AF295E">
            <wp:extent cx="5572478" cy="3134846"/>
            <wp:effectExtent l="0" t="0" r="0" b="8890"/>
            <wp:docPr id="740898080" name="Imagen 2"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98080" name="Imagen 2" descr="Tabl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457" cy="3140460"/>
                    </a:xfrm>
                    <a:prstGeom prst="rect">
                      <a:avLst/>
                    </a:prstGeom>
                    <a:noFill/>
                    <a:ln>
                      <a:noFill/>
                    </a:ln>
                  </pic:spPr>
                </pic:pic>
              </a:graphicData>
            </a:graphic>
          </wp:inline>
        </w:drawing>
      </w:r>
    </w:p>
    <w:p w14:paraId="24FF7028" w14:textId="77777777" w:rsidR="004733DF" w:rsidRPr="004733DF" w:rsidRDefault="004733DF" w:rsidP="004733DF"/>
    <w:p w14:paraId="672E6EC3" w14:textId="6D1A4F5F" w:rsidR="004733DF" w:rsidRPr="004733DF" w:rsidRDefault="004733DF" w:rsidP="004733DF">
      <w:pPr>
        <w:pStyle w:val="actividades"/>
        <w:rPr>
          <w:i/>
          <w:iCs/>
        </w:rPr>
      </w:pPr>
      <w:r>
        <w:t>Actividad REA13.2.</w:t>
      </w:r>
      <w:r>
        <w:t xml:space="preserve">3.3. Buscamos las figuras en </w:t>
      </w:r>
      <w:r>
        <w:rPr>
          <w:i/>
          <w:iCs/>
        </w:rPr>
        <w:t>Las Coplas</w:t>
      </w:r>
    </w:p>
    <w:p w14:paraId="7B5C19AF" w14:textId="77777777" w:rsidR="004733DF" w:rsidRDefault="004733DF" w:rsidP="004733DF">
      <w:pPr>
        <w:rPr>
          <w:b/>
          <w:bCs/>
        </w:rPr>
      </w:pPr>
    </w:p>
    <w:p w14:paraId="0DBE66B3" w14:textId="77777777" w:rsidR="004733DF" w:rsidRPr="004733DF" w:rsidRDefault="004733DF" w:rsidP="004733DF">
      <w:pPr>
        <w:rPr>
          <w:b/>
          <w:bCs/>
        </w:rPr>
      </w:pPr>
      <w:r w:rsidRPr="004733DF">
        <w:rPr>
          <w:b/>
          <w:bCs/>
        </w:rPr>
        <w:t xml:space="preserve">Tarea 13.2.3.3.1. </w:t>
      </w:r>
    </w:p>
    <w:p w14:paraId="4EE38B3D" w14:textId="77777777" w:rsidR="004733DF" w:rsidRPr="004733DF" w:rsidRDefault="004733DF" w:rsidP="004733DF">
      <w:r w:rsidRPr="004733DF">
        <w:t>Escribimos una breve explicación del contenido de la copla I que puedes leer a continuación. Después, indica y explica las figuras literarias que ves en ella.</w:t>
      </w:r>
    </w:p>
    <w:p w14:paraId="0A617CB4" w14:textId="77777777" w:rsidR="004733DF" w:rsidRPr="004733DF" w:rsidRDefault="004733DF" w:rsidP="004733DF"/>
    <w:p w14:paraId="58F9BB30" w14:textId="77777777" w:rsidR="004733DF" w:rsidRPr="004733DF" w:rsidRDefault="004733DF" w:rsidP="004733DF">
      <w:pPr>
        <w:rPr>
          <w:b/>
          <w:bCs/>
        </w:rPr>
      </w:pPr>
      <w:r w:rsidRPr="004733DF">
        <w:rPr>
          <w:b/>
          <w:bCs/>
        </w:rPr>
        <w:t>Tarea 13.2.3.3.2.</w:t>
      </w:r>
    </w:p>
    <w:p w14:paraId="2D8B6BCA" w14:textId="77777777" w:rsidR="004733DF" w:rsidRPr="004733DF" w:rsidRDefault="004733DF" w:rsidP="004733DF">
      <w:r w:rsidRPr="004733DF">
        <w:t>Seguimos buscando más figuras literarias, ahora en la copla N.º III. Anota las figuras y su explicación</w:t>
      </w:r>
    </w:p>
    <w:p w14:paraId="1D43BAB7" w14:textId="77777777" w:rsidR="004733DF" w:rsidRPr="004733DF" w:rsidRDefault="004733DF" w:rsidP="004733DF">
      <w:pPr>
        <w:pStyle w:val="24"/>
      </w:pPr>
      <w:r w:rsidRPr="004733DF">
        <w:t>2.4. ANALIZAR</w:t>
      </w:r>
    </w:p>
    <w:p w14:paraId="6E101D19" w14:textId="77777777" w:rsidR="004733DF" w:rsidRDefault="004733DF" w:rsidP="004733DF"/>
    <w:p w14:paraId="7B393181" w14:textId="6035DA93" w:rsidR="004733DF" w:rsidRPr="004733DF" w:rsidRDefault="004733DF" w:rsidP="004733DF">
      <w:pPr>
        <w:pStyle w:val="actividades"/>
      </w:pPr>
      <w:r>
        <w:t>Actividad REA13.2.</w:t>
      </w:r>
      <w:r>
        <w:t xml:space="preserve">4.1. </w:t>
      </w:r>
      <w:r w:rsidRPr="004733DF">
        <w:t>Investigamos y analizamos los tópicos literarios. Trabajo cooperativo</w:t>
      </w:r>
    </w:p>
    <w:p w14:paraId="5C2D1194" w14:textId="77777777" w:rsidR="004733DF" w:rsidRDefault="004733DF" w:rsidP="004733DF">
      <w:pPr>
        <w:rPr>
          <w:b/>
          <w:bCs/>
        </w:rPr>
      </w:pPr>
    </w:p>
    <w:p w14:paraId="31812BC6" w14:textId="77777777" w:rsidR="004733DF" w:rsidRPr="004733DF" w:rsidRDefault="004733DF" w:rsidP="004733DF">
      <w:pPr>
        <w:rPr>
          <w:b/>
          <w:bCs/>
        </w:rPr>
      </w:pPr>
      <w:r w:rsidRPr="004733DF">
        <w:rPr>
          <w:b/>
          <w:bCs/>
        </w:rPr>
        <w:t xml:space="preserve">Tarea 13.2.4.1.1. </w:t>
      </w:r>
    </w:p>
    <w:p w14:paraId="1A929F16" w14:textId="77777777" w:rsidR="004733DF" w:rsidRPr="004733DF" w:rsidRDefault="004733DF" w:rsidP="004733DF">
      <w:r w:rsidRPr="004733DF">
        <w:t>Escucharemos en grupo el audio, grabado expresamente para este REA,  sobre los tópicos literarios sin escribir nada. Ahora leemos y respondemos las siguientes preguntas, que nos permitirán hacer un ejercicio de escucha guiada del audio.</w:t>
      </w:r>
    </w:p>
    <w:p w14:paraId="05EDBE47" w14:textId="77777777" w:rsidR="004733DF" w:rsidRPr="004733DF" w:rsidRDefault="004733DF" w:rsidP="004733DF">
      <w:pPr>
        <w:numPr>
          <w:ilvl w:val="0"/>
          <w:numId w:val="181"/>
        </w:numPr>
      </w:pPr>
      <w:r w:rsidRPr="004733DF">
        <w:t>¿Qué es un tópico?</w:t>
      </w:r>
    </w:p>
    <w:p w14:paraId="0CA94E83" w14:textId="77777777" w:rsidR="004733DF" w:rsidRPr="004733DF" w:rsidRDefault="004733DF" w:rsidP="004733DF">
      <w:pPr>
        <w:numPr>
          <w:ilvl w:val="0"/>
          <w:numId w:val="181"/>
        </w:numPr>
      </w:pPr>
      <w:r w:rsidRPr="004733DF">
        <w:lastRenderedPageBreak/>
        <w:t>¿Qué otras denominaciones existen para designarlos?</w:t>
      </w:r>
    </w:p>
    <w:p w14:paraId="5635AB37" w14:textId="77777777" w:rsidR="004733DF" w:rsidRPr="004733DF" w:rsidRDefault="004733DF" w:rsidP="004733DF">
      <w:pPr>
        <w:numPr>
          <w:ilvl w:val="0"/>
          <w:numId w:val="181"/>
        </w:numPr>
      </w:pPr>
      <w:r w:rsidRPr="004733DF">
        <w:t>¿De dónde surgen?</w:t>
      </w:r>
    </w:p>
    <w:p w14:paraId="63F63C96" w14:textId="77777777" w:rsidR="004733DF" w:rsidRPr="004733DF" w:rsidRDefault="004733DF" w:rsidP="004733DF">
      <w:pPr>
        <w:numPr>
          <w:ilvl w:val="0"/>
          <w:numId w:val="181"/>
        </w:numPr>
      </w:pPr>
      <w:r w:rsidRPr="004733DF">
        <w:t>¿Por qué se formulan en latín?</w:t>
      </w:r>
    </w:p>
    <w:p w14:paraId="4370AD19" w14:textId="77777777" w:rsidR="004733DF" w:rsidRDefault="004733DF" w:rsidP="004733DF">
      <w:pPr>
        <w:rPr>
          <w:b/>
          <w:bCs/>
        </w:rPr>
      </w:pPr>
    </w:p>
    <w:p w14:paraId="3E0C154C" w14:textId="16793847" w:rsidR="004733DF" w:rsidRPr="004733DF" w:rsidRDefault="004733DF" w:rsidP="004733DF">
      <w:pPr>
        <w:rPr>
          <w:b/>
          <w:bCs/>
        </w:rPr>
      </w:pPr>
      <w:r w:rsidRPr="004733DF">
        <w:rPr>
          <w:b/>
          <w:bCs/>
        </w:rPr>
        <w:t xml:space="preserve">Tarea 13.2.4.1.2. </w:t>
      </w:r>
    </w:p>
    <w:p w14:paraId="5A596F0D" w14:textId="77777777" w:rsidR="004733DF" w:rsidRPr="004733DF" w:rsidRDefault="004733DF" w:rsidP="004733DF">
      <w:r w:rsidRPr="004733DF">
        <w:t>Para la siguiente tarea utilizaremos la técnica de trabajo cooperativo El rompecabezas y la imagen ofrecida sobre los tópicos. Respondemos a las preguntas planteadas sobre ellos:</w:t>
      </w:r>
    </w:p>
    <w:p w14:paraId="34062C73" w14:textId="77777777" w:rsidR="004733DF" w:rsidRPr="004733DF" w:rsidRDefault="004733DF" w:rsidP="004733DF">
      <w:pPr>
        <w:numPr>
          <w:ilvl w:val="0"/>
          <w:numId w:val="182"/>
        </w:numPr>
      </w:pPr>
      <w:r w:rsidRPr="004733DF">
        <w:t>Explicar los tópicos asignados.</w:t>
      </w:r>
    </w:p>
    <w:p w14:paraId="6BE412BD" w14:textId="77777777" w:rsidR="004733DF" w:rsidRPr="004733DF" w:rsidRDefault="004733DF" w:rsidP="004733DF">
      <w:pPr>
        <w:numPr>
          <w:ilvl w:val="0"/>
          <w:numId w:val="182"/>
        </w:numPr>
      </w:pPr>
      <w:r w:rsidRPr="004733DF">
        <w:t>Buscar los tópicos asignados en las Coplas.</w:t>
      </w:r>
    </w:p>
    <w:p w14:paraId="27AFCA22" w14:textId="77777777" w:rsidR="004733DF" w:rsidRPr="004733DF" w:rsidRDefault="004733DF" w:rsidP="004733DF">
      <w:pPr>
        <w:numPr>
          <w:ilvl w:val="0"/>
          <w:numId w:val="182"/>
        </w:numPr>
      </w:pPr>
      <w:r w:rsidRPr="004733DF">
        <w:t>Utilizamos internet para relacionarlos con la tradición literaria y buscar ejemplos de otros autores que los hayan usado en sus obras.</w:t>
      </w:r>
    </w:p>
    <w:p w14:paraId="6066C61E" w14:textId="77777777" w:rsidR="004733DF" w:rsidRPr="004733DF" w:rsidRDefault="004733DF" w:rsidP="004733DF"/>
    <w:p w14:paraId="61CB5FE9" w14:textId="77777777" w:rsidR="004733DF" w:rsidRPr="004733DF" w:rsidRDefault="004733DF" w:rsidP="004733DF">
      <w:pPr>
        <w:pStyle w:val="25"/>
      </w:pPr>
      <w:r w:rsidRPr="004733DF">
        <w:t>2.5. APLICAR</w:t>
      </w:r>
    </w:p>
    <w:p w14:paraId="48BFC354" w14:textId="77777777" w:rsidR="004733DF" w:rsidRDefault="004733DF" w:rsidP="004733DF"/>
    <w:p w14:paraId="0C59896D" w14:textId="5C8C1053" w:rsidR="004733DF" w:rsidRPr="004733DF" w:rsidRDefault="004733DF" w:rsidP="004733DF">
      <w:pPr>
        <w:pStyle w:val="actividades"/>
      </w:pPr>
      <w:r>
        <w:t>Actividad REA13.2.</w:t>
      </w:r>
      <w:r>
        <w:t>5.1. Literatura didáctica. El hombre virtuoso</w:t>
      </w:r>
    </w:p>
    <w:p w14:paraId="060AC072" w14:textId="77777777" w:rsidR="004733DF" w:rsidRDefault="004733DF" w:rsidP="004733DF">
      <w:pPr>
        <w:rPr>
          <w:b/>
          <w:bCs/>
        </w:rPr>
      </w:pPr>
    </w:p>
    <w:p w14:paraId="61F9C5FB" w14:textId="2DB4A42B" w:rsidR="004733DF" w:rsidRPr="004733DF" w:rsidRDefault="004733DF" w:rsidP="004733DF">
      <w:pPr>
        <w:rPr>
          <w:b/>
          <w:bCs/>
        </w:rPr>
      </w:pPr>
      <w:r w:rsidRPr="004733DF">
        <w:rPr>
          <w:b/>
          <w:bCs/>
        </w:rPr>
        <w:t>Tarea13.2.5.1.1.</w:t>
      </w:r>
    </w:p>
    <w:p w14:paraId="4993B49A" w14:textId="77777777" w:rsidR="004733DF" w:rsidRPr="004733DF" w:rsidRDefault="004733DF" w:rsidP="004733DF">
      <w:r w:rsidRPr="004733DF">
        <w:t>Lee de manera individual las coplas XXVIII, XIX, XXXII, XXXIII y XXXIV e indica las características de la personalidad de don Rodrigo que lo convierten en un hombre virtuoso. Anota esas características en tu cuaderno y explícalas con tus palabras.</w:t>
      </w:r>
    </w:p>
    <w:p w14:paraId="4EAA5896" w14:textId="77777777" w:rsidR="004733DF" w:rsidRDefault="004733DF" w:rsidP="004733DF"/>
    <w:p w14:paraId="7815552B" w14:textId="4BEC7E62" w:rsidR="004733DF" w:rsidRPr="004733DF" w:rsidRDefault="004733DF" w:rsidP="004733DF">
      <w:pPr>
        <w:pStyle w:val="actividades"/>
      </w:pPr>
      <w:r>
        <w:t>Actividad REA13.2.</w:t>
      </w:r>
      <w:r>
        <w:t>5.2. Analogía con el concepto de ética de Aristóteles</w:t>
      </w:r>
    </w:p>
    <w:p w14:paraId="65715B4A" w14:textId="77777777" w:rsidR="004733DF" w:rsidRDefault="004733DF" w:rsidP="004733DF">
      <w:pPr>
        <w:rPr>
          <w:b/>
          <w:bCs/>
        </w:rPr>
      </w:pPr>
    </w:p>
    <w:p w14:paraId="7BC5876B" w14:textId="77777777" w:rsidR="004733DF" w:rsidRPr="004733DF" w:rsidRDefault="004733DF" w:rsidP="004733DF">
      <w:pPr>
        <w:rPr>
          <w:b/>
          <w:bCs/>
        </w:rPr>
      </w:pPr>
      <w:r w:rsidRPr="004733DF">
        <w:rPr>
          <w:b/>
          <w:bCs/>
        </w:rPr>
        <w:t xml:space="preserve">Tarea13.2.5.2.1. </w:t>
      </w:r>
    </w:p>
    <w:p w14:paraId="7C6F7434" w14:textId="77777777" w:rsidR="004733DF" w:rsidRPr="004733DF" w:rsidRDefault="004733DF" w:rsidP="004733DF">
      <w:r w:rsidRPr="004733DF">
        <w:t xml:space="preserve">Leemos con atención, de manera individual, estos dos fragmentos del capítulo VI del Libro II de la </w:t>
      </w:r>
      <w:r w:rsidRPr="004733DF">
        <w:rPr>
          <w:i/>
          <w:iCs/>
        </w:rPr>
        <w:t>Ética a Nicómaco</w:t>
      </w:r>
      <w:r w:rsidRPr="004733DF">
        <w:t xml:space="preserve"> tomados de la Biblioteca Virtual Miguel de Cervantes y explica con tus palabras qué entiende Aristóteles por virtud. Escribimos la respuesta.</w:t>
      </w:r>
    </w:p>
    <w:p w14:paraId="5AC9F89C" w14:textId="77777777" w:rsidR="004733DF" w:rsidRPr="004733DF" w:rsidRDefault="004733DF" w:rsidP="004733DF"/>
    <w:p w14:paraId="11534D1F" w14:textId="77777777" w:rsidR="004733DF" w:rsidRPr="004733DF" w:rsidRDefault="004733DF" w:rsidP="004733DF">
      <w:pPr>
        <w:rPr>
          <w:b/>
          <w:bCs/>
        </w:rPr>
      </w:pPr>
      <w:r w:rsidRPr="004733DF">
        <w:rPr>
          <w:b/>
          <w:bCs/>
        </w:rPr>
        <w:t xml:space="preserve">Tarea13.2.5.2.2. </w:t>
      </w:r>
    </w:p>
    <w:p w14:paraId="0F1A449B" w14:textId="77777777" w:rsidR="004733DF" w:rsidRPr="004733DF" w:rsidRDefault="004733DF" w:rsidP="004733DF">
      <w:r w:rsidRPr="004733DF">
        <w:t xml:space="preserve">Tras recordar </w:t>
      </w:r>
      <w:r w:rsidRPr="004733DF">
        <w:rPr>
          <w:i/>
          <w:iCs/>
        </w:rPr>
        <w:t>Las coplas</w:t>
      </w:r>
      <w:r w:rsidRPr="004733DF">
        <w:t>, escuchando, de forma individual, desde el minuto 9:29, la versión sonora que nos ofrece la BVPB y teniendo en cuenta lo escuchado, y aplicando el concepto aristotélico de hombre virtuoso a don Rodrigo Manrique, respondemos la siguiente pregunta: ¿cumple este con la idea de virtud que tiene el filósofo? Escribe la respuesta</w:t>
      </w:r>
    </w:p>
    <w:p w14:paraId="7DC6A18E" w14:textId="77777777" w:rsidR="004733DF" w:rsidRPr="004733DF" w:rsidRDefault="004733DF" w:rsidP="004733DF"/>
    <w:p w14:paraId="4830CE14" w14:textId="77777777" w:rsidR="004733DF" w:rsidRPr="004733DF" w:rsidRDefault="004733DF" w:rsidP="004733DF"/>
    <w:p w14:paraId="135EBB19" w14:textId="77777777" w:rsidR="004733DF" w:rsidRPr="004733DF" w:rsidRDefault="004733DF" w:rsidP="004733DF">
      <w:pPr>
        <w:pStyle w:val="26"/>
      </w:pPr>
      <w:r w:rsidRPr="004733DF">
        <w:lastRenderedPageBreak/>
        <w:t>2.6. VALORAR</w:t>
      </w:r>
    </w:p>
    <w:p w14:paraId="79E50FDE" w14:textId="77777777" w:rsidR="004733DF" w:rsidRDefault="004733DF" w:rsidP="004733DF"/>
    <w:p w14:paraId="639EA51E" w14:textId="65BE5199" w:rsidR="004733DF" w:rsidRPr="004733DF" w:rsidRDefault="004733DF" w:rsidP="004733DF">
      <w:pPr>
        <w:pStyle w:val="actividades"/>
      </w:pPr>
      <w:r>
        <w:t>Actividad REA13.2.</w:t>
      </w:r>
      <w:r>
        <w:t xml:space="preserve">6.1. </w:t>
      </w:r>
      <w:r w:rsidRPr="004733DF">
        <w:t>El arte como alabanza y elogio. Escritura creativa</w:t>
      </w:r>
    </w:p>
    <w:p w14:paraId="343C5BCA" w14:textId="77777777" w:rsidR="004733DF" w:rsidRPr="004733DF" w:rsidRDefault="004733DF" w:rsidP="004733DF">
      <w:pPr>
        <w:rPr>
          <w:b/>
          <w:bCs/>
        </w:rPr>
      </w:pPr>
    </w:p>
    <w:p w14:paraId="0A9A2695" w14:textId="77777777" w:rsidR="004733DF" w:rsidRPr="004733DF" w:rsidRDefault="004733DF" w:rsidP="004733DF">
      <w:pPr>
        <w:rPr>
          <w:b/>
          <w:bCs/>
        </w:rPr>
      </w:pPr>
      <w:r w:rsidRPr="004733DF">
        <w:rPr>
          <w:b/>
          <w:bCs/>
        </w:rPr>
        <w:t>Tarea13.2.6.1.1.</w:t>
      </w:r>
    </w:p>
    <w:p w14:paraId="56C6DF92" w14:textId="77777777" w:rsidR="004733DF" w:rsidRPr="004733DF" w:rsidRDefault="004733DF" w:rsidP="004733DF">
      <w:r w:rsidRPr="004733DF">
        <w:t>Escribimos la definición de elegía que encuentres en el diccionario de la RAE.</w:t>
      </w:r>
    </w:p>
    <w:p w14:paraId="7F54F918" w14:textId="77777777" w:rsidR="004733DF" w:rsidRDefault="004733DF" w:rsidP="004733DF">
      <w:pPr>
        <w:rPr>
          <w:b/>
          <w:bCs/>
        </w:rPr>
      </w:pPr>
    </w:p>
    <w:p w14:paraId="73DFB607" w14:textId="2621F231" w:rsidR="004733DF" w:rsidRPr="004733DF" w:rsidRDefault="004733DF" w:rsidP="004733DF">
      <w:pPr>
        <w:rPr>
          <w:b/>
          <w:bCs/>
        </w:rPr>
      </w:pPr>
      <w:r w:rsidRPr="004733DF">
        <w:rPr>
          <w:b/>
          <w:bCs/>
        </w:rPr>
        <w:t xml:space="preserve">Tarea13.2.6.1.2. </w:t>
      </w:r>
    </w:p>
    <w:p w14:paraId="7309F364" w14:textId="77777777" w:rsidR="004733DF" w:rsidRPr="004733DF" w:rsidRDefault="004733DF" w:rsidP="004733DF">
      <w:r w:rsidRPr="004733DF">
        <w:t xml:space="preserve">Tras escuchar conjuntamente el siguiente audio en el que se recita otra de las grandes elegías de la literatura escrita en español, la que le dedicó Miguel Hernández a su amigo Ramón Sijé, redactamos lo que más nos haya llamado la atención de ambas </w:t>
      </w:r>
    </w:p>
    <w:p w14:paraId="5FCB2BED" w14:textId="77777777" w:rsidR="004733DF" w:rsidRPr="004733DF" w:rsidRDefault="004733DF" w:rsidP="004733DF"/>
    <w:p w14:paraId="106112D2" w14:textId="77777777" w:rsidR="004733DF" w:rsidRPr="004733DF" w:rsidRDefault="004733DF" w:rsidP="004733DF">
      <w:pPr>
        <w:pStyle w:val="27"/>
      </w:pPr>
      <w:r w:rsidRPr="004733DF">
        <w:t>2.7. CREAR</w:t>
      </w:r>
    </w:p>
    <w:p w14:paraId="1965FFF5" w14:textId="77777777" w:rsidR="00121E37" w:rsidRDefault="00121E37" w:rsidP="00121E37"/>
    <w:p w14:paraId="79192C32" w14:textId="355F2C36" w:rsidR="00121E37" w:rsidRPr="004733DF" w:rsidRDefault="00121E37" w:rsidP="00121E37">
      <w:pPr>
        <w:pStyle w:val="actividades"/>
      </w:pPr>
      <w:r>
        <w:t>Actividad REA13.2.</w:t>
      </w:r>
      <w:r>
        <w:t>7.</w:t>
      </w:r>
      <w:r>
        <w:t xml:space="preserve">1. </w:t>
      </w:r>
      <w:r>
        <w:t>Creación personal de lo aprendido</w:t>
      </w:r>
    </w:p>
    <w:p w14:paraId="55C18455" w14:textId="77777777" w:rsidR="00121E37" w:rsidRPr="004733DF" w:rsidRDefault="00121E37" w:rsidP="00121E37">
      <w:pPr>
        <w:rPr>
          <w:b/>
          <w:bCs/>
        </w:rPr>
      </w:pPr>
    </w:p>
    <w:p w14:paraId="7C191D62" w14:textId="77777777" w:rsidR="004733DF" w:rsidRPr="004733DF" w:rsidRDefault="004733DF" w:rsidP="004733DF">
      <w:pPr>
        <w:rPr>
          <w:b/>
          <w:bCs/>
        </w:rPr>
      </w:pPr>
      <w:r w:rsidRPr="004733DF">
        <w:rPr>
          <w:b/>
          <w:bCs/>
        </w:rPr>
        <w:t xml:space="preserve">Tarea13.2.7.1.1. </w:t>
      </w:r>
    </w:p>
    <w:p w14:paraId="2ABFE654" w14:textId="77777777" w:rsidR="004733DF" w:rsidRPr="004733DF" w:rsidRDefault="004733DF" w:rsidP="004733DF">
      <w:r w:rsidRPr="004733DF">
        <w:t xml:space="preserve">Replicamos la </w:t>
      </w:r>
      <w:r w:rsidRPr="004733DF">
        <w:rPr>
          <w:b/>
          <w:bCs/>
        </w:rPr>
        <w:t>infografía</w:t>
      </w:r>
      <w:r w:rsidRPr="004733DF">
        <w:t xml:space="preserve"> o un cuadro sinóptico con los contenidos más importantes aprendidos en este REA siguiendo las indicaciones recibidas.</w:t>
      </w:r>
    </w:p>
    <w:p w14:paraId="1EF3F9A3" w14:textId="77777777" w:rsidR="004733DF" w:rsidRPr="004733DF" w:rsidRDefault="004733DF" w:rsidP="004733DF"/>
    <w:p w14:paraId="10BCA2E2" w14:textId="77777777" w:rsidR="004733DF" w:rsidRPr="004733DF" w:rsidRDefault="004733DF" w:rsidP="004733DF">
      <w:r w:rsidRPr="004733DF">
        <w:t xml:space="preserve">La infografía o el mapa conceptual podemos diseñarlo a mano y dibujarlo en nuestro cuaderno o podemos utilizar para hacerlo algunas de las muchas aplicaciones digitales que existen. como </w:t>
      </w:r>
      <w:proofErr w:type="spellStart"/>
      <w:r w:rsidRPr="004733DF">
        <w:t>Genially</w:t>
      </w:r>
      <w:proofErr w:type="spellEnd"/>
      <w:r w:rsidRPr="004733DF">
        <w:t xml:space="preserve">, </w:t>
      </w:r>
      <w:proofErr w:type="spellStart"/>
      <w:r w:rsidRPr="004733DF">
        <w:t>Canva</w:t>
      </w:r>
      <w:proofErr w:type="spellEnd"/>
      <w:r w:rsidRPr="004733DF">
        <w:t xml:space="preserve">, Prezi, </w:t>
      </w:r>
      <w:proofErr w:type="spellStart"/>
      <w:r w:rsidRPr="004733DF">
        <w:t>Emaze</w:t>
      </w:r>
      <w:proofErr w:type="spellEnd"/>
      <w:r w:rsidRPr="004733DF">
        <w:t>…</w:t>
      </w:r>
    </w:p>
    <w:p w14:paraId="702893BE" w14:textId="77777777" w:rsidR="004733DF" w:rsidRPr="004733DF" w:rsidRDefault="004733DF" w:rsidP="004733DF"/>
    <w:p w14:paraId="5FB8CC25" w14:textId="77777777" w:rsidR="004733DF" w:rsidRPr="004733DF" w:rsidRDefault="004733DF" w:rsidP="004733DF"/>
    <w:p w14:paraId="4F7C857A" w14:textId="77777777" w:rsidR="004733DF" w:rsidRPr="004733DF" w:rsidRDefault="004733DF" w:rsidP="004733DF">
      <w:pPr>
        <w:jc w:val="center"/>
        <w:rPr>
          <w:sz w:val="26"/>
          <w:szCs w:val="26"/>
        </w:rPr>
      </w:pPr>
      <w:r w:rsidRPr="004733DF">
        <w:t xml:space="preserve">FIN DEL </w:t>
      </w:r>
      <w:r w:rsidRPr="004733DF">
        <w:rPr>
          <w:sz w:val="36"/>
          <w:szCs w:val="36"/>
        </w:rPr>
        <w:t>Cuaderno digital REA13 De la mano del yo poético. Una forma de mirar la belleza</w:t>
      </w:r>
    </w:p>
    <w:p w14:paraId="77197195" w14:textId="77777777" w:rsidR="004733DF" w:rsidRPr="004733DF" w:rsidRDefault="004733DF" w:rsidP="004733DF"/>
    <w:p w14:paraId="59F0F922" w14:textId="6B95EBBB" w:rsidR="0021149E" w:rsidRPr="004733DF" w:rsidRDefault="0021149E" w:rsidP="004733DF"/>
    <w:sectPr w:rsidR="0021149E" w:rsidRPr="004733DF" w:rsidSect="004733DF">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372"/>
    <w:multiLevelType w:val="multilevel"/>
    <w:tmpl w:val="BA40D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E07F74"/>
    <w:multiLevelType w:val="multilevel"/>
    <w:tmpl w:val="A2C4A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105303"/>
    <w:multiLevelType w:val="multilevel"/>
    <w:tmpl w:val="BA722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66D3D72"/>
    <w:multiLevelType w:val="hybridMultilevel"/>
    <w:tmpl w:val="FD543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675742B"/>
    <w:multiLevelType w:val="multilevel"/>
    <w:tmpl w:val="BFC45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6B624DB"/>
    <w:multiLevelType w:val="multilevel"/>
    <w:tmpl w:val="216E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4D3DD5"/>
    <w:multiLevelType w:val="multilevel"/>
    <w:tmpl w:val="C6903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7905FD3"/>
    <w:multiLevelType w:val="multilevel"/>
    <w:tmpl w:val="F62CA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090D649B"/>
    <w:multiLevelType w:val="multilevel"/>
    <w:tmpl w:val="B330B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094F4632"/>
    <w:multiLevelType w:val="hybridMultilevel"/>
    <w:tmpl w:val="7FA67B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9AB07A8"/>
    <w:multiLevelType w:val="multilevel"/>
    <w:tmpl w:val="EFBC7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09FD57CC"/>
    <w:multiLevelType w:val="multilevel"/>
    <w:tmpl w:val="10922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0B3D5D15"/>
    <w:multiLevelType w:val="multilevel"/>
    <w:tmpl w:val="7BF6F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0DA950B7"/>
    <w:multiLevelType w:val="multilevel"/>
    <w:tmpl w:val="9176D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950DA7"/>
    <w:multiLevelType w:val="multilevel"/>
    <w:tmpl w:val="FC669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0F0E444F"/>
    <w:multiLevelType w:val="multilevel"/>
    <w:tmpl w:val="8A789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0F556880"/>
    <w:multiLevelType w:val="multilevel"/>
    <w:tmpl w:val="88EA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13316A4B"/>
    <w:multiLevelType w:val="multilevel"/>
    <w:tmpl w:val="31B69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13944784"/>
    <w:multiLevelType w:val="multilevel"/>
    <w:tmpl w:val="C38EB80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140000ED"/>
    <w:multiLevelType w:val="multilevel"/>
    <w:tmpl w:val="86025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65D29DB"/>
    <w:multiLevelType w:val="multilevel"/>
    <w:tmpl w:val="D1FC4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16CE1FEE"/>
    <w:multiLevelType w:val="multilevel"/>
    <w:tmpl w:val="59686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17457224"/>
    <w:multiLevelType w:val="multilevel"/>
    <w:tmpl w:val="1AD48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9E0B96"/>
    <w:multiLevelType w:val="multilevel"/>
    <w:tmpl w:val="50BE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19AD2F55"/>
    <w:multiLevelType w:val="multilevel"/>
    <w:tmpl w:val="1442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19E6547F"/>
    <w:multiLevelType w:val="multilevel"/>
    <w:tmpl w:val="9E92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1AE33B31"/>
    <w:multiLevelType w:val="multilevel"/>
    <w:tmpl w:val="F652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1B2E6F5C"/>
    <w:multiLevelType w:val="multilevel"/>
    <w:tmpl w:val="BE28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B8C0B67"/>
    <w:multiLevelType w:val="multilevel"/>
    <w:tmpl w:val="3732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1E44502F"/>
    <w:multiLevelType w:val="multilevel"/>
    <w:tmpl w:val="CBF4C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1F581941"/>
    <w:multiLevelType w:val="multilevel"/>
    <w:tmpl w:val="1D02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20495952"/>
    <w:multiLevelType w:val="multilevel"/>
    <w:tmpl w:val="B87C1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211C5A56"/>
    <w:multiLevelType w:val="multilevel"/>
    <w:tmpl w:val="DA7A1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215441A6"/>
    <w:multiLevelType w:val="multilevel"/>
    <w:tmpl w:val="7030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1F90C65"/>
    <w:multiLevelType w:val="multilevel"/>
    <w:tmpl w:val="583EDD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237443E6"/>
    <w:multiLevelType w:val="multilevel"/>
    <w:tmpl w:val="3E18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3DE2D94"/>
    <w:multiLevelType w:val="multilevel"/>
    <w:tmpl w:val="8ADEF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243A0601"/>
    <w:multiLevelType w:val="multilevel"/>
    <w:tmpl w:val="F9A4B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310CE4"/>
    <w:multiLevelType w:val="multilevel"/>
    <w:tmpl w:val="8070D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267A3D9D"/>
    <w:multiLevelType w:val="multilevel"/>
    <w:tmpl w:val="D9F08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270226E2"/>
    <w:multiLevelType w:val="multilevel"/>
    <w:tmpl w:val="E690D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2737101A"/>
    <w:multiLevelType w:val="multilevel"/>
    <w:tmpl w:val="B4D28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279C4FFD"/>
    <w:multiLevelType w:val="multilevel"/>
    <w:tmpl w:val="A1B0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7FC2473"/>
    <w:multiLevelType w:val="multilevel"/>
    <w:tmpl w:val="F1BC6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28601323"/>
    <w:multiLevelType w:val="multilevel"/>
    <w:tmpl w:val="9F8E8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28B54F72"/>
    <w:multiLevelType w:val="multilevel"/>
    <w:tmpl w:val="17BA8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29197196"/>
    <w:multiLevelType w:val="multilevel"/>
    <w:tmpl w:val="C7242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2C377366"/>
    <w:multiLevelType w:val="multilevel"/>
    <w:tmpl w:val="A54E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2D1B1845"/>
    <w:multiLevelType w:val="multilevel"/>
    <w:tmpl w:val="88826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2D6B2382"/>
    <w:multiLevelType w:val="multilevel"/>
    <w:tmpl w:val="ECB44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30F738BD"/>
    <w:multiLevelType w:val="multilevel"/>
    <w:tmpl w:val="B8CE5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4E1E67"/>
    <w:multiLevelType w:val="multilevel"/>
    <w:tmpl w:val="148A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BB5E4B"/>
    <w:multiLevelType w:val="multilevel"/>
    <w:tmpl w:val="4A506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334A6D1B"/>
    <w:multiLevelType w:val="multilevel"/>
    <w:tmpl w:val="EEA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334D5B08"/>
    <w:multiLevelType w:val="multilevel"/>
    <w:tmpl w:val="0CA46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345300C5"/>
    <w:multiLevelType w:val="multilevel"/>
    <w:tmpl w:val="4D32E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34CA6E3F"/>
    <w:multiLevelType w:val="multilevel"/>
    <w:tmpl w:val="48DE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35E24EC1"/>
    <w:multiLevelType w:val="multilevel"/>
    <w:tmpl w:val="FEA47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35E959A5"/>
    <w:multiLevelType w:val="multilevel"/>
    <w:tmpl w:val="B5562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37B01C70"/>
    <w:multiLevelType w:val="multilevel"/>
    <w:tmpl w:val="4D120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3B2650AA"/>
    <w:multiLevelType w:val="multilevel"/>
    <w:tmpl w:val="89C2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C803308"/>
    <w:multiLevelType w:val="multilevel"/>
    <w:tmpl w:val="FCF27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3D005BEC"/>
    <w:multiLevelType w:val="multilevel"/>
    <w:tmpl w:val="75B2B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3D703E39"/>
    <w:multiLevelType w:val="multilevel"/>
    <w:tmpl w:val="7EDC6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E8A6A52"/>
    <w:multiLevelType w:val="multilevel"/>
    <w:tmpl w:val="5060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EB84E85"/>
    <w:multiLevelType w:val="multilevel"/>
    <w:tmpl w:val="2296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42366288"/>
    <w:multiLevelType w:val="multilevel"/>
    <w:tmpl w:val="70D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27B2150"/>
    <w:multiLevelType w:val="multilevel"/>
    <w:tmpl w:val="501A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2EF7CF6"/>
    <w:multiLevelType w:val="multilevel"/>
    <w:tmpl w:val="6FAC9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43555C3C"/>
    <w:multiLevelType w:val="multilevel"/>
    <w:tmpl w:val="49DE3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440C35FA"/>
    <w:multiLevelType w:val="multilevel"/>
    <w:tmpl w:val="E3363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441F21EA"/>
    <w:multiLevelType w:val="multilevel"/>
    <w:tmpl w:val="71F65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15:restartNumberingAfterBreak="0">
    <w:nsid w:val="469E68AC"/>
    <w:multiLevelType w:val="multilevel"/>
    <w:tmpl w:val="CE36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47280324"/>
    <w:multiLevelType w:val="multilevel"/>
    <w:tmpl w:val="6EFAD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483A0B19"/>
    <w:multiLevelType w:val="multilevel"/>
    <w:tmpl w:val="DA66F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B652E94"/>
    <w:multiLevelType w:val="multilevel"/>
    <w:tmpl w:val="4A201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4CC159A8"/>
    <w:multiLevelType w:val="multilevel"/>
    <w:tmpl w:val="812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15:restartNumberingAfterBreak="0">
    <w:nsid w:val="4D5866D8"/>
    <w:multiLevelType w:val="multilevel"/>
    <w:tmpl w:val="8E48098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4EAD0024"/>
    <w:multiLevelType w:val="multilevel"/>
    <w:tmpl w:val="3A1A6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4F925DBB"/>
    <w:multiLevelType w:val="multilevel"/>
    <w:tmpl w:val="58C4B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4FA953C4"/>
    <w:multiLevelType w:val="multilevel"/>
    <w:tmpl w:val="784ED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15:restartNumberingAfterBreak="0">
    <w:nsid w:val="50842BA0"/>
    <w:multiLevelType w:val="multilevel"/>
    <w:tmpl w:val="B140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50C96B1E"/>
    <w:multiLevelType w:val="multilevel"/>
    <w:tmpl w:val="36445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15:restartNumberingAfterBreak="0">
    <w:nsid w:val="50DD013E"/>
    <w:multiLevelType w:val="multilevel"/>
    <w:tmpl w:val="8FA4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12A11CB"/>
    <w:multiLevelType w:val="multilevel"/>
    <w:tmpl w:val="ACA6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1626805"/>
    <w:multiLevelType w:val="multilevel"/>
    <w:tmpl w:val="AFEEBC6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15:restartNumberingAfterBreak="0">
    <w:nsid w:val="527218C0"/>
    <w:multiLevelType w:val="multilevel"/>
    <w:tmpl w:val="7AACA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53390382"/>
    <w:multiLevelType w:val="multilevel"/>
    <w:tmpl w:val="819A8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533F4F5B"/>
    <w:multiLevelType w:val="multilevel"/>
    <w:tmpl w:val="3B92D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538F6B29"/>
    <w:multiLevelType w:val="multilevel"/>
    <w:tmpl w:val="8AFC7F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15:restartNumberingAfterBreak="0">
    <w:nsid w:val="542256B1"/>
    <w:multiLevelType w:val="multilevel"/>
    <w:tmpl w:val="245C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5CD5ACF"/>
    <w:multiLevelType w:val="multilevel"/>
    <w:tmpl w:val="0D62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15:restartNumberingAfterBreak="0">
    <w:nsid w:val="55F976CD"/>
    <w:multiLevelType w:val="hybridMultilevel"/>
    <w:tmpl w:val="AE72B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AD2736B"/>
    <w:multiLevelType w:val="multilevel"/>
    <w:tmpl w:val="3E5A7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15:restartNumberingAfterBreak="0">
    <w:nsid w:val="5AF24D36"/>
    <w:multiLevelType w:val="multilevel"/>
    <w:tmpl w:val="C84C9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15:restartNumberingAfterBreak="0">
    <w:nsid w:val="5D2F2DC8"/>
    <w:multiLevelType w:val="multilevel"/>
    <w:tmpl w:val="387EB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15:restartNumberingAfterBreak="0">
    <w:nsid w:val="5E1C107F"/>
    <w:multiLevelType w:val="multilevel"/>
    <w:tmpl w:val="1AC6A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15:restartNumberingAfterBreak="0">
    <w:nsid w:val="5E3159F8"/>
    <w:multiLevelType w:val="multilevel"/>
    <w:tmpl w:val="AAB2E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0" w15:restartNumberingAfterBreak="0">
    <w:nsid w:val="5EE121D2"/>
    <w:multiLevelType w:val="multilevel"/>
    <w:tmpl w:val="80DE5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15:restartNumberingAfterBreak="0">
    <w:nsid w:val="61373F6F"/>
    <w:multiLevelType w:val="multilevel"/>
    <w:tmpl w:val="82D25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15:restartNumberingAfterBreak="0">
    <w:nsid w:val="614F5FCD"/>
    <w:multiLevelType w:val="multilevel"/>
    <w:tmpl w:val="20D6F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 w15:restartNumberingAfterBreak="0">
    <w:nsid w:val="63201979"/>
    <w:multiLevelType w:val="multilevel"/>
    <w:tmpl w:val="D8748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15:restartNumberingAfterBreak="0">
    <w:nsid w:val="634E6A3A"/>
    <w:multiLevelType w:val="multilevel"/>
    <w:tmpl w:val="F5382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A71E18"/>
    <w:multiLevelType w:val="multilevel"/>
    <w:tmpl w:val="5DF6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4F5594F"/>
    <w:multiLevelType w:val="hybridMultilevel"/>
    <w:tmpl w:val="3E70B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15:restartNumberingAfterBreak="0">
    <w:nsid w:val="65344BE3"/>
    <w:multiLevelType w:val="multilevel"/>
    <w:tmpl w:val="1E866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15:restartNumberingAfterBreak="0">
    <w:nsid w:val="661E4751"/>
    <w:multiLevelType w:val="multilevel"/>
    <w:tmpl w:val="79369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1" w15:restartNumberingAfterBreak="0">
    <w:nsid w:val="678F2A13"/>
    <w:multiLevelType w:val="multilevel"/>
    <w:tmpl w:val="C330A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15:restartNumberingAfterBreak="0">
    <w:nsid w:val="67A209EE"/>
    <w:multiLevelType w:val="multilevel"/>
    <w:tmpl w:val="511A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808471C"/>
    <w:multiLevelType w:val="multilevel"/>
    <w:tmpl w:val="9228A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15:restartNumberingAfterBreak="0">
    <w:nsid w:val="681E13FC"/>
    <w:multiLevelType w:val="multilevel"/>
    <w:tmpl w:val="BAD63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 w15:restartNumberingAfterBreak="0">
    <w:nsid w:val="686D6168"/>
    <w:multiLevelType w:val="multilevel"/>
    <w:tmpl w:val="3198F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9955113"/>
    <w:multiLevelType w:val="multilevel"/>
    <w:tmpl w:val="37E26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15:restartNumberingAfterBreak="0">
    <w:nsid w:val="69F700F4"/>
    <w:multiLevelType w:val="multilevel"/>
    <w:tmpl w:val="87E87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15:restartNumberingAfterBreak="0">
    <w:nsid w:val="69F7092B"/>
    <w:multiLevelType w:val="multilevel"/>
    <w:tmpl w:val="E6DAF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15:restartNumberingAfterBreak="0">
    <w:nsid w:val="6B420064"/>
    <w:multiLevelType w:val="multilevel"/>
    <w:tmpl w:val="72EA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8B7DCA"/>
    <w:multiLevelType w:val="multilevel"/>
    <w:tmpl w:val="2976F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2" w15:restartNumberingAfterBreak="0">
    <w:nsid w:val="6BFB4D79"/>
    <w:multiLevelType w:val="multilevel"/>
    <w:tmpl w:val="A4AA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3" w15:restartNumberingAfterBreak="0">
    <w:nsid w:val="6C901A76"/>
    <w:multiLevelType w:val="multilevel"/>
    <w:tmpl w:val="CB983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4" w15:restartNumberingAfterBreak="0">
    <w:nsid w:val="6E837680"/>
    <w:multiLevelType w:val="multilevel"/>
    <w:tmpl w:val="C4881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5" w15:restartNumberingAfterBreak="0">
    <w:nsid w:val="6EEF0B2E"/>
    <w:multiLevelType w:val="multilevel"/>
    <w:tmpl w:val="244AB2C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15:restartNumberingAfterBreak="0">
    <w:nsid w:val="71B61915"/>
    <w:multiLevelType w:val="multilevel"/>
    <w:tmpl w:val="EBE07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8" w15:restartNumberingAfterBreak="0">
    <w:nsid w:val="71F228D2"/>
    <w:multiLevelType w:val="multilevel"/>
    <w:tmpl w:val="8B5A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9" w15:restartNumberingAfterBreak="0">
    <w:nsid w:val="725D1A38"/>
    <w:multiLevelType w:val="multilevel"/>
    <w:tmpl w:val="367C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15:restartNumberingAfterBreak="0">
    <w:nsid w:val="73777894"/>
    <w:multiLevelType w:val="multilevel"/>
    <w:tmpl w:val="5588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3EC6844"/>
    <w:multiLevelType w:val="multilevel"/>
    <w:tmpl w:val="AA24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4511020"/>
    <w:multiLevelType w:val="multilevel"/>
    <w:tmpl w:val="8A84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4801E52"/>
    <w:multiLevelType w:val="multilevel"/>
    <w:tmpl w:val="AC3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15:restartNumberingAfterBreak="0">
    <w:nsid w:val="753D7FFC"/>
    <w:multiLevelType w:val="multilevel"/>
    <w:tmpl w:val="6AEE8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6" w15:restartNumberingAfterBreak="0">
    <w:nsid w:val="75797318"/>
    <w:multiLevelType w:val="multilevel"/>
    <w:tmpl w:val="663ED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8"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1" w15:restartNumberingAfterBreak="0">
    <w:nsid w:val="7A63734B"/>
    <w:multiLevelType w:val="multilevel"/>
    <w:tmpl w:val="B5CA7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2" w15:restartNumberingAfterBreak="0">
    <w:nsid w:val="7ABD00F0"/>
    <w:multiLevelType w:val="multilevel"/>
    <w:tmpl w:val="47A4C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3" w15:restartNumberingAfterBreak="0">
    <w:nsid w:val="7B0130FD"/>
    <w:multiLevelType w:val="multilevel"/>
    <w:tmpl w:val="1BDE8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4" w15:restartNumberingAfterBreak="0">
    <w:nsid w:val="7B357F8B"/>
    <w:multiLevelType w:val="multilevel"/>
    <w:tmpl w:val="96002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15:restartNumberingAfterBreak="0">
    <w:nsid w:val="7B525779"/>
    <w:multiLevelType w:val="multilevel"/>
    <w:tmpl w:val="F5066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6" w15:restartNumberingAfterBreak="0">
    <w:nsid w:val="7C5A4F2C"/>
    <w:multiLevelType w:val="multilevel"/>
    <w:tmpl w:val="1FC0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7"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8" w15:restartNumberingAfterBreak="0">
    <w:nsid w:val="7CF33F60"/>
    <w:multiLevelType w:val="multilevel"/>
    <w:tmpl w:val="29980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9" w15:restartNumberingAfterBreak="0">
    <w:nsid w:val="7D95122B"/>
    <w:multiLevelType w:val="multilevel"/>
    <w:tmpl w:val="622A7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15:restartNumberingAfterBreak="0">
    <w:nsid w:val="7E0F5A8F"/>
    <w:multiLevelType w:val="multilevel"/>
    <w:tmpl w:val="D6480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1" w15:restartNumberingAfterBreak="0">
    <w:nsid w:val="7F45488F"/>
    <w:multiLevelType w:val="multilevel"/>
    <w:tmpl w:val="A5A65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124"/>
  </w:num>
  <w:num w:numId="2" w16cid:durableId="767576944">
    <w:abstractNumId w:val="135"/>
  </w:num>
  <w:num w:numId="3" w16cid:durableId="730277898">
    <w:abstractNumId w:val="78"/>
  </w:num>
  <w:num w:numId="4" w16cid:durableId="769132010">
    <w:abstractNumId w:val="2"/>
  </w:num>
  <w:num w:numId="5" w16cid:durableId="1627659124">
    <w:abstractNumId w:val="80"/>
  </w:num>
  <w:num w:numId="6" w16cid:durableId="2048482353">
    <w:abstractNumId w:val="35"/>
  </w:num>
  <w:num w:numId="7" w16cid:durableId="1355889242">
    <w:abstractNumId w:val="53"/>
  </w:num>
  <w:num w:numId="8" w16cid:durableId="576481114">
    <w:abstractNumId w:val="30"/>
  </w:num>
  <w:num w:numId="9" w16cid:durableId="1783572763">
    <w:abstractNumId w:val="84"/>
  </w:num>
  <w:num w:numId="10" w16cid:durableId="1392581147">
    <w:abstractNumId w:val="168"/>
  </w:num>
  <w:num w:numId="11" w16cid:durableId="746222293">
    <w:abstractNumId w:val="146"/>
  </w:num>
  <w:num w:numId="12" w16cid:durableId="542211943">
    <w:abstractNumId w:val="67"/>
  </w:num>
  <w:num w:numId="13" w16cid:durableId="795680066">
    <w:abstractNumId w:val="20"/>
  </w:num>
  <w:num w:numId="14" w16cid:durableId="517351830">
    <w:abstractNumId w:val="97"/>
  </w:num>
  <w:num w:numId="15" w16cid:durableId="611283297">
    <w:abstractNumId w:val="156"/>
  </w:num>
  <w:num w:numId="16" w16cid:durableId="163784679">
    <w:abstractNumId w:val="123"/>
  </w:num>
  <w:num w:numId="17" w16cid:durableId="1691685113">
    <w:abstractNumId w:val="77"/>
  </w:num>
  <w:num w:numId="18" w16cid:durableId="728192085">
    <w:abstractNumId w:val="28"/>
  </w:num>
  <w:num w:numId="19" w16cid:durableId="2042120911">
    <w:abstractNumId w:val="100"/>
  </w:num>
  <w:num w:numId="20" w16cid:durableId="476921170">
    <w:abstractNumId w:val="11"/>
  </w:num>
  <w:num w:numId="21" w16cid:durableId="599916643">
    <w:abstractNumId w:val="170"/>
  </w:num>
  <w:num w:numId="22" w16cid:durableId="326858851">
    <w:abstractNumId w:val="87"/>
  </w:num>
  <w:num w:numId="23" w16cid:durableId="612253667">
    <w:abstractNumId w:val="25"/>
  </w:num>
  <w:num w:numId="24" w16cid:durableId="1229456242">
    <w:abstractNumId w:val="49"/>
  </w:num>
  <w:num w:numId="25" w16cid:durableId="2134443631">
    <w:abstractNumId w:val="98"/>
  </w:num>
  <w:num w:numId="26" w16cid:durableId="9962777">
    <w:abstractNumId w:val="140"/>
  </w:num>
  <w:num w:numId="27" w16cid:durableId="277875325">
    <w:abstractNumId w:val="167"/>
  </w:num>
  <w:num w:numId="28" w16cid:durableId="1073118700">
    <w:abstractNumId w:val="177"/>
  </w:num>
  <w:num w:numId="29" w16cid:durableId="1292396622">
    <w:abstractNumId w:val="6"/>
  </w:num>
  <w:num w:numId="30" w16cid:durableId="39406985">
    <w:abstractNumId w:val="164"/>
  </w:num>
  <w:num w:numId="31" w16cid:durableId="1564098929">
    <w:abstractNumId w:val="169"/>
  </w:num>
  <w:num w:numId="32" w16cid:durableId="1819957509">
    <w:abstractNumId w:val="3"/>
  </w:num>
  <w:num w:numId="33" w16cid:durableId="1421487579">
    <w:abstractNumId w:val="105"/>
  </w:num>
  <w:num w:numId="34" w16cid:durableId="408695085">
    <w:abstractNumId w:val="16"/>
  </w:num>
  <w:num w:numId="35" w16cid:durableId="1145976321">
    <w:abstractNumId w:val="48"/>
  </w:num>
  <w:num w:numId="36" w16cid:durableId="802692676">
    <w:abstractNumId w:val="24"/>
  </w:num>
  <w:num w:numId="37" w16cid:durableId="1339893157">
    <w:abstractNumId w:val="102"/>
  </w:num>
  <w:num w:numId="38" w16cid:durableId="1733964122">
    <w:abstractNumId w:val="96"/>
  </w:num>
  <w:num w:numId="39" w16cid:durableId="557712760">
    <w:abstractNumId w:val="17"/>
  </w:num>
  <w:num w:numId="40" w16cid:durableId="322004313">
    <w:abstractNumId w:val="88"/>
  </w:num>
  <w:num w:numId="41" w16cid:durableId="1297375847">
    <w:abstractNumId w:val="31"/>
  </w:num>
  <w:num w:numId="42" w16cid:durableId="416633998">
    <w:abstractNumId w:val="115"/>
  </w:num>
  <w:num w:numId="43" w16cid:durableId="364602607">
    <w:abstractNumId w:val="121"/>
  </w:num>
  <w:num w:numId="44" w16cid:durableId="1879781427">
    <w:abstractNumId w:val="74"/>
  </w:num>
  <w:num w:numId="45" w16cid:durableId="1374114698">
    <w:abstractNumId w:val="36"/>
  </w:num>
  <w:num w:numId="46" w16cid:durableId="1948391030">
    <w:abstractNumId w:val="71"/>
  </w:num>
  <w:num w:numId="47" w16cid:durableId="1818496895">
    <w:abstractNumId w:val="73"/>
  </w:num>
  <w:num w:numId="48" w16cid:durableId="1860970585">
    <w:abstractNumId w:val="149"/>
  </w:num>
  <w:num w:numId="49" w16cid:durableId="1824007163">
    <w:abstractNumId w:val="41"/>
  </w:num>
  <w:num w:numId="50" w16cid:durableId="179397818">
    <w:abstractNumId w:val="86"/>
  </w:num>
  <w:num w:numId="51" w16cid:durableId="964584679">
    <w:abstractNumId w:val="47"/>
  </w:num>
  <w:num w:numId="52" w16cid:durableId="2126075821">
    <w:abstractNumId w:val="179"/>
  </w:num>
  <w:num w:numId="53" w16cid:durableId="618336397">
    <w:abstractNumId w:val="110"/>
  </w:num>
  <w:num w:numId="54" w16cid:durableId="995954991">
    <w:abstractNumId w:val="152"/>
  </w:num>
  <w:num w:numId="55" w16cid:durableId="696197302">
    <w:abstractNumId w:val="32"/>
  </w:num>
  <w:num w:numId="56" w16cid:durableId="96563442">
    <w:abstractNumId w:val="37"/>
  </w:num>
  <w:num w:numId="57" w16cid:durableId="2027900269">
    <w:abstractNumId w:val="166"/>
  </w:num>
  <w:num w:numId="58" w16cid:durableId="1227034275">
    <w:abstractNumId w:val="23"/>
  </w:num>
  <w:num w:numId="59" w16cid:durableId="2134932911">
    <w:abstractNumId w:val="109"/>
  </w:num>
  <w:num w:numId="60" w16cid:durableId="911738480">
    <w:abstractNumId w:val="178"/>
  </w:num>
  <w:num w:numId="61" w16cid:durableId="230165616">
    <w:abstractNumId w:val="144"/>
  </w:num>
  <w:num w:numId="62" w16cid:durableId="1374690318">
    <w:abstractNumId w:val="54"/>
  </w:num>
  <w:num w:numId="63" w16cid:durableId="1176916921">
    <w:abstractNumId w:val="127"/>
  </w:num>
  <w:num w:numId="64" w16cid:durableId="717709884">
    <w:abstractNumId w:val="70"/>
  </w:num>
  <w:num w:numId="65" w16cid:durableId="1730378612">
    <w:abstractNumId w:val="108"/>
  </w:num>
  <w:num w:numId="66" w16cid:durableId="731275078">
    <w:abstractNumId w:val="172"/>
  </w:num>
  <w:num w:numId="67" w16cid:durableId="405298016">
    <w:abstractNumId w:val="38"/>
  </w:num>
  <w:num w:numId="68" w16cid:durableId="429738005">
    <w:abstractNumId w:val="61"/>
  </w:num>
  <w:num w:numId="69" w16cid:durableId="1225290791">
    <w:abstractNumId w:val="106"/>
  </w:num>
  <w:num w:numId="70" w16cid:durableId="1055736155">
    <w:abstractNumId w:val="153"/>
  </w:num>
  <w:num w:numId="71" w16cid:durableId="2021815385">
    <w:abstractNumId w:val="27"/>
  </w:num>
  <w:num w:numId="72" w16cid:durableId="2040622746">
    <w:abstractNumId w:val="157"/>
  </w:num>
  <w:num w:numId="73" w16cid:durableId="1724405018">
    <w:abstractNumId w:val="94"/>
  </w:num>
  <w:num w:numId="74" w16cid:durableId="1608926029">
    <w:abstractNumId w:val="51"/>
  </w:num>
  <w:num w:numId="75" w16cid:durableId="1277757718">
    <w:abstractNumId w:val="72"/>
  </w:num>
  <w:num w:numId="76" w16cid:durableId="592402223">
    <w:abstractNumId w:val="154"/>
  </w:num>
  <w:num w:numId="77" w16cid:durableId="198322834">
    <w:abstractNumId w:val="63"/>
  </w:num>
  <w:num w:numId="78" w16cid:durableId="646128789">
    <w:abstractNumId w:val="69"/>
  </w:num>
  <w:num w:numId="79" w16cid:durableId="1082215531">
    <w:abstractNumId w:val="114"/>
  </w:num>
  <w:num w:numId="80" w16cid:durableId="280770582">
    <w:abstractNumId w:val="173"/>
  </w:num>
  <w:num w:numId="81" w16cid:durableId="1702703536">
    <w:abstractNumId w:val="60"/>
  </w:num>
  <w:num w:numId="82" w16cid:durableId="1208029827">
    <w:abstractNumId w:val="132"/>
  </w:num>
  <w:num w:numId="83" w16cid:durableId="1601334561">
    <w:abstractNumId w:val="143"/>
  </w:num>
  <w:num w:numId="84" w16cid:durableId="232853505">
    <w:abstractNumId w:val="117"/>
  </w:num>
  <w:num w:numId="85" w16cid:durableId="1851407240">
    <w:abstractNumId w:val="57"/>
  </w:num>
  <w:num w:numId="86" w16cid:durableId="1449088223">
    <w:abstractNumId w:val="45"/>
  </w:num>
  <w:num w:numId="87" w16cid:durableId="2086494211">
    <w:abstractNumId w:val="39"/>
  </w:num>
  <w:num w:numId="88" w16cid:durableId="1066999784">
    <w:abstractNumId w:val="158"/>
  </w:num>
  <w:num w:numId="89" w16cid:durableId="1526748596">
    <w:abstractNumId w:val="131"/>
  </w:num>
  <w:num w:numId="90" w16cid:durableId="515582009">
    <w:abstractNumId w:val="99"/>
  </w:num>
  <w:num w:numId="91" w16cid:durableId="1535120282">
    <w:abstractNumId w:val="14"/>
  </w:num>
  <w:num w:numId="92" w16cid:durableId="957639500">
    <w:abstractNumId w:val="133"/>
  </w:num>
  <w:num w:numId="93" w16cid:durableId="1469277434">
    <w:abstractNumId w:val="43"/>
  </w:num>
  <w:num w:numId="94" w16cid:durableId="562106651">
    <w:abstractNumId w:val="0"/>
  </w:num>
  <w:num w:numId="95" w16cid:durableId="402064191">
    <w:abstractNumId w:val="93"/>
  </w:num>
  <w:num w:numId="96" w16cid:durableId="1704476554">
    <w:abstractNumId w:val="91"/>
  </w:num>
  <w:num w:numId="97" w16cid:durableId="250165693">
    <w:abstractNumId w:val="101"/>
  </w:num>
  <w:num w:numId="98" w16cid:durableId="155650520">
    <w:abstractNumId w:val="180"/>
  </w:num>
  <w:num w:numId="99" w16cid:durableId="107091475">
    <w:abstractNumId w:val="52"/>
  </w:num>
  <w:num w:numId="100" w16cid:durableId="1613977803">
    <w:abstractNumId w:val="1"/>
  </w:num>
  <w:num w:numId="101" w16cid:durableId="1993874104">
    <w:abstractNumId w:val="165"/>
  </w:num>
  <w:num w:numId="102" w16cid:durableId="1116749458">
    <w:abstractNumId w:val="159"/>
  </w:num>
  <w:num w:numId="103" w16cid:durableId="577136796">
    <w:abstractNumId w:val="175"/>
  </w:num>
  <w:num w:numId="104" w16cid:durableId="1508909432">
    <w:abstractNumId w:val="76"/>
  </w:num>
  <w:num w:numId="105" w16cid:durableId="412162693">
    <w:abstractNumId w:val="10"/>
  </w:num>
  <w:num w:numId="106" w16cid:durableId="719473187">
    <w:abstractNumId w:val="104"/>
  </w:num>
  <w:num w:numId="107" w16cid:durableId="1172254900">
    <w:abstractNumId w:val="147"/>
  </w:num>
  <w:num w:numId="108" w16cid:durableId="236675735">
    <w:abstractNumId w:val="145"/>
  </w:num>
  <w:num w:numId="109" w16cid:durableId="255945498">
    <w:abstractNumId w:val="42"/>
  </w:num>
  <w:num w:numId="110" w16cid:durableId="783614036">
    <w:abstractNumId w:val="4"/>
  </w:num>
  <w:num w:numId="111" w16cid:durableId="1452631727">
    <w:abstractNumId w:val="111"/>
  </w:num>
  <w:num w:numId="112" w16cid:durableId="1175610743">
    <w:abstractNumId w:val="118"/>
  </w:num>
  <w:num w:numId="113" w16cid:durableId="1255087849">
    <w:abstractNumId w:val="130"/>
  </w:num>
  <w:num w:numId="114" w16cid:durableId="1653873007">
    <w:abstractNumId w:val="65"/>
  </w:num>
  <w:num w:numId="115" w16cid:durableId="476605431">
    <w:abstractNumId w:val="22"/>
  </w:num>
  <w:num w:numId="116" w16cid:durableId="1513060830">
    <w:abstractNumId w:val="138"/>
  </w:num>
  <w:num w:numId="117" w16cid:durableId="1484544812">
    <w:abstractNumId w:val="103"/>
  </w:num>
  <w:num w:numId="118" w16cid:durableId="301816291">
    <w:abstractNumId w:val="29"/>
  </w:num>
  <w:num w:numId="119" w16cid:durableId="1846046007">
    <w:abstractNumId w:val="18"/>
  </w:num>
  <w:num w:numId="120" w16cid:durableId="655456008">
    <w:abstractNumId w:val="113"/>
  </w:num>
  <w:num w:numId="121" w16cid:durableId="1628589521">
    <w:abstractNumId w:val="142"/>
  </w:num>
  <w:num w:numId="122" w16cid:durableId="586157386">
    <w:abstractNumId w:val="112"/>
  </w:num>
  <w:num w:numId="123" w16cid:durableId="1872448750">
    <w:abstractNumId w:val="40"/>
  </w:num>
  <w:num w:numId="124" w16cid:durableId="636104564">
    <w:abstractNumId w:val="79"/>
  </w:num>
  <w:num w:numId="125" w16cid:durableId="779762007">
    <w:abstractNumId w:val="5"/>
  </w:num>
  <w:num w:numId="126" w16cid:durableId="1401825052">
    <w:abstractNumId w:val="136"/>
  </w:num>
  <w:num w:numId="127" w16cid:durableId="57093089">
    <w:abstractNumId w:val="150"/>
  </w:num>
  <w:num w:numId="128" w16cid:durableId="1814133837">
    <w:abstractNumId w:val="68"/>
  </w:num>
  <w:num w:numId="129" w16cid:durableId="619842282">
    <w:abstractNumId w:val="163"/>
  </w:num>
  <w:num w:numId="130" w16cid:durableId="1013848813">
    <w:abstractNumId w:val="137"/>
  </w:num>
  <w:num w:numId="131" w16cid:durableId="1266693336">
    <w:abstractNumId w:val="46"/>
  </w:num>
  <w:num w:numId="132" w16cid:durableId="1925382636">
    <w:abstractNumId w:val="85"/>
  </w:num>
  <w:num w:numId="133" w16cid:durableId="948925948">
    <w:abstractNumId w:val="8"/>
  </w:num>
  <w:num w:numId="134" w16cid:durableId="729157137">
    <w:abstractNumId w:val="89"/>
  </w:num>
  <w:num w:numId="135" w16cid:durableId="839539085">
    <w:abstractNumId w:val="95"/>
  </w:num>
  <w:num w:numId="136" w16cid:durableId="1462846897">
    <w:abstractNumId w:val="50"/>
  </w:num>
  <w:num w:numId="137" w16cid:durableId="191656217">
    <w:abstractNumId w:val="128"/>
  </w:num>
  <w:num w:numId="138" w16cid:durableId="1443185102">
    <w:abstractNumId w:val="139"/>
  </w:num>
  <w:num w:numId="139" w16cid:durableId="178274032">
    <w:abstractNumId w:val="81"/>
  </w:num>
  <w:num w:numId="140" w16cid:durableId="990711678">
    <w:abstractNumId w:val="126"/>
  </w:num>
  <w:num w:numId="141" w16cid:durableId="155192725">
    <w:abstractNumId w:val="129"/>
  </w:num>
  <w:num w:numId="142" w16cid:durableId="322585455">
    <w:abstractNumId w:val="82"/>
  </w:num>
  <w:num w:numId="143" w16cid:durableId="38092115">
    <w:abstractNumId w:val="107"/>
  </w:num>
  <w:num w:numId="144" w16cid:durableId="249124488">
    <w:abstractNumId w:val="7"/>
  </w:num>
  <w:num w:numId="145" w16cid:durableId="711808677">
    <w:abstractNumId w:val="75"/>
  </w:num>
  <w:num w:numId="146" w16cid:durableId="1700742671">
    <w:abstractNumId w:val="83"/>
  </w:num>
  <w:num w:numId="147" w16cid:durableId="12536739">
    <w:abstractNumId w:val="134"/>
  </w:num>
  <w:num w:numId="148" w16cid:durableId="813107410">
    <w:abstractNumId w:val="56"/>
  </w:num>
  <w:num w:numId="149" w16cid:durableId="1314873931">
    <w:abstractNumId w:val="34"/>
  </w:num>
  <w:num w:numId="150" w16cid:durableId="2109621409">
    <w:abstractNumId w:val="64"/>
  </w:num>
  <w:num w:numId="151" w16cid:durableId="69233802">
    <w:abstractNumId w:val="141"/>
  </w:num>
  <w:num w:numId="152" w16cid:durableId="1812988099">
    <w:abstractNumId w:val="66"/>
  </w:num>
  <w:num w:numId="153" w16cid:durableId="473572672">
    <w:abstractNumId w:val="12"/>
  </w:num>
  <w:num w:numId="154" w16cid:durableId="1144544812">
    <w:abstractNumId w:val="171"/>
  </w:num>
  <w:num w:numId="155" w16cid:durableId="1587348686">
    <w:abstractNumId w:val="21"/>
  </w:num>
  <w:num w:numId="156" w16cid:durableId="480462233">
    <w:abstractNumId w:val="62"/>
  </w:num>
  <w:num w:numId="157" w16cid:durableId="985934422">
    <w:abstractNumId w:val="59"/>
  </w:num>
  <w:num w:numId="158" w16cid:durableId="517433189">
    <w:abstractNumId w:val="125"/>
  </w:num>
  <w:num w:numId="159" w16cid:durableId="411853758">
    <w:abstractNumId w:val="151"/>
  </w:num>
  <w:num w:numId="160" w16cid:durableId="481511519">
    <w:abstractNumId w:val="92"/>
  </w:num>
  <w:num w:numId="161" w16cid:durableId="122618673">
    <w:abstractNumId w:val="26"/>
  </w:num>
  <w:num w:numId="162" w16cid:durableId="583613165">
    <w:abstractNumId w:val="176"/>
  </w:num>
  <w:num w:numId="163" w16cid:durableId="910457676">
    <w:abstractNumId w:val="55"/>
  </w:num>
  <w:num w:numId="164" w16cid:durableId="799499295">
    <w:abstractNumId w:val="15"/>
  </w:num>
  <w:num w:numId="165" w16cid:durableId="111438239">
    <w:abstractNumId w:val="174"/>
  </w:num>
  <w:num w:numId="166" w16cid:durableId="1095783489">
    <w:abstractNumId w:val="155"/>
  </w:num>
  <w:num w:numId="167" w16cid:durableId="2067561199">
    <w:abstractNumId w:val="181"/>
  </w:num>
  <w:num w:numId="168" w16cid:durableId="1794399065">
    <w:abstractNumId w:val="33"/>
  </w:num>
  <w:num w:numId="169" w16cid:durableId="1088111508">
    <w:abstractNumId w:val="44"/>
  </w:num>
  <w:num w:numId="170" w16cid:durableId="1199470875">
    <w:abstractNumId w:val="119"/>
  </w:num>
  <w:num w:numId="171" w16cid:durableId="16857885">
    <w:abstractNumId w:val="9"/>
  </w:num>
  <w:num w:numId="172" w16cid:durableId="603655825">
    <w:abstractNumId w:val="148"/>
  </w:num>
  <w:num w:numId="173" w16cid:durableId="1476021736">
    <w:abstractNumId w:val="19"/>
  </w:num>
  <w:num w:numId="174" w16cid:durableId="379407021">
    <w:abstractNumId w:val="116"/>
  </w:num>
  <w:num w:numId="175" w16cid:durableId="788664374">
    <w:abstractNumId w:val="13"/>
  </w:num>
  <w:num w:numId="176" w16cid:durableId="1947811936">
    <w:abstractNumId w:val="122"/>
  </w:num>
  <w:num w:numId="177" w16cid:durableId="486630913">
    <w:abstractNumId w:val="58"/>
  </w:num>
  <w:num w:numId="178" w16cid:durableId="976880113">
    <w:abstractNumId w:val="90"/>
  </w:num>
  <w:num w:numId="179" w16cid:durableId="928193560">
    <w:abstractNumId w:val="120"/>
  </w:num>
  <w:num w:numId="180" w16cid:durableId="1533763823">
    <w:abstractNumId w:val="161"/>
  </w:num>
  <w:num w:numId="181" w16cid:durableId="1874227960">
    <w:abstractNumId w:val="162"/>
  </w:num>
  <w:num w:numId="182" w16cid:durableId="1375690708">
    <w:abstractNumId w:val="1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03A5E"/>
    <w:rsid w:val="0002528B"/>
    <w:rsid w:val="000A11E2"/>
    <w:rsid w:val="000C539C"/>
    <w:rsid w:val="00121E37"/>
    <w:rsid w:val="001B6123"/>
    <w:rsid w:val="001F2777"/>
    <w:rsid w:val="0021149E"/>
    <w:rsid w:val="002B687B"/>
    <w:rsid w:val="002C1434"/>
    <w:rsid w:val="002D5CCE"/>
    <w:rsid w:val="003070FD"/>
    <w:rsid w:val="00382DA7"/>
    <w:rsid w:val="003B1F5B"/>
    <w:rsid w:val="004109AB"/>
    <w:rsid w:val="00442D82"/>
    <w:rsid w:val="00462DD4"/>
    <w:rsid w:val="004733DF"/>
    <w:rsid w:val="004A1059"/>
    <w:rsid w:val="004D7B46"/>
    <w:rsid w:val="00535FC3"/>
    <w:rsid w:val="00600245"/>
    <w:rsid w:val="006356D7"/>
    <w:rsid w:val="00663A91"/>
    <w:rsid w:val="00664714"/>
    <w:rsid w:val="00674A68"/>
    <w:rsid w:val="006A32D2"/>
    <w:rsid w:val="006B29B8"/>
    <w:rsid w:val="006E276A"/>
    <w:rsid w:val="00724C5C"/>
    <w:rsid w:val="007508BC"/>
    <w:rsid w:val="00784B1F"/>
    <w:rsid w:val="007A5B18"/>
    <w:rsid w:val="007A676D"/>
    <w:rsid w:val="007C3AB8"/>
    <w:rsid w:val="007D483E"/>
    <w:rsid w:val="007E5385"/>
    <w:rsid w:val="007F018E"/>
    <w:rsid w:val="0080749F"/>
    <w:rsid w:val="0080780C"/>
    <w:rsid w:val="008975A2"/>
    <w:rsid w:val="008D4D0F"/>
    <w:rsid w:val="008E0C8E"/>
    <w:rsid w:val="0097589A"/>
    <w:rsid w:val="00991DAD"/>
    <w:rsid w:val="009E5A1A"/>
    <w:rsid w:val="00A01072"/>
    <w:rsid w:val="00A06964"/>
    <w:rsid w:val="00A13004"/>
    <w:rsid w:val="00A34B87"/>
    <w:rsid w:val="00A62DD4"/>
    <w:rsid w:val="00A726B3"/>
    <w:rsid w:val="00A77609"/>
    <w:rsid w:val="00A91E0F"/>
    <w:rsid w:val="00AE5998"/>
    <w:rsid w:val="00AF5E3F"/>
    <w:rsid w:val="00B11D08"/>
    <w:rsid w:val="00B7769E"/>
    <w:rsid w:val="00BD2CEA"/>
    <w:rsid w:val="00C275A6"/>
    <w:rsid w:val="00C83FAE"/>
    <w:rsid w:val="00CC6B96"/>
    <w:rsid w:val="00CC6BFE"/>
    <w:rsid w:val="00D3396C"/>
    <w:rsid w:val="00D60D5C"/>
    <w:rsid w:val="00DE5990"/>
    <w:rsid w:val="00E1788D"/>
    <w:rsid w:val="00E20B02"/>
    <w:rsid w:val="00E77EC2"/>
    <w:rsid w:val="00EF5DA4"/>
    <w:rsid w:val="00F24BDE"/>
    <w:rsid w:val="00F6229C"/>
    <w:rsid w:val="00F77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5B679E8C-72BB-4AE6-A4AA-FA7B03FB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 w:type="paragraph" w:styleId="NormalWeb">
    <w:name w:val="Normal (Web)"/>
    <w:basedOn w:val="Normal"/>
    <w:uiPriority w:val="99"/>
    <w:semiHidden/>
    <w:unhideWhenUsed/>
    <w:rsid w:val="002C14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723988844">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504082576">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1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Cuaderno-digital-REA13.-De-la-mano-del-yo-poetico-</Template>
  <TotalTime>11</TotalTime>
  <Pages>6</Pages>
  <Words>1115</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4</cp:revision>
  <dcterms:created xsi:type="dcterms:W3CDTF">2025-02-06T12:16:00Z</dcterms:created>
  <dcterms:modified xsi:type="dcterms:W3CDTF">2025-02-06T12:26:00Z</dcterms:modified>
</cp:coreProperties>
</file>