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E95F" w14:textId="77777777" w:rsidR="004E2D8B" w:rsidRPr="004E2D8B" w:rsidRDefault="004E2D8B" w:rsidP="004E2D8B">
      <w:pPr>
        <w:jc w:val="center"/>
        <w:rPr>
          <w:color w:val="FF0000"/>
        </w:rPr>
      </w:pPr>
      <w:r w:rsidRPr="004E2D8B">
        <w:rPr>
          <w:noProof/>
          <w:color w:val="FF0000"/>
        </w:rPr>
        <w:drawing>
          <wp:inline distT="114300" distB="114300" distL="114300" distR="114300" wp14:anchorId="79021006" wp14:editId="5F76112F">
            <wp:extent cx="5943600" cy="889000"/>
            <wp:effectExtent l="0" t="0" r="0" b="0"/>
            <wp:docPr id="17" name="image7.png" descr="Imagen que contiene Text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 descr="Imagen que contiene Texto&#10;&#10;El contenido generado por IA puede ser incorrecto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E1AA92" w14:textId="77777777" w:rsidR="004E2D8B" w:rsidRPr="004E2D8B" w:rsidRDefault="004E2D8B" w:rsidP="004E2D8B">
      <w:pPr>
        <w:jc w:val="center"/>
        <w:rPr>
          <w:color w:val="FF0000"/>
        </w:rPr>
      </w:pPr>
      <w:r w:rsidRPr="004E2D8B">
        <w:rPr>
          <w:color w:val="FF0000"/>
        </w:rPr>
        <w:t>[Antes de nada, para editarlo, descárgalo y cópialo en la carpeta de ‘Prácticas’ ]</w:t>
      </w:r>
    </w:p>
    <w:p w14:paraId="51595A56" w14:textId="77777777" w:rsidR="004E2D8B" w:rsidRPr="004E2D8B" w:rsidRDefault="004E2D8B" w:rsidP="004E2D8B">
      <w:pPr>
        <w:rPr>
          <w:color w:val="FF0000"/>
        </w:rPr>
      </w:pPr>
    </w:p>
    <w:p w14:paraId="6BEB7107" w14:textId="77777777" w:rsidR="004E2D8B" w:rsidRPr="004E2D8B" w:rsidRDefault="004E2D8B" w:rsidP="004E2D8B">
      <w:pPr>
        <w:pStyle w:val="Ttulo"/>
        <w:spacing w:after="0"/>
        <w:rPr>
          <w:sz w:val="40"/>
          <w:szCs w:val="40"/>
        </w:rPr>
      </w:pPr>
      <w:bookmarkStart w:id="0" w:name="_heading=h.gjdgxs" w:colFirst="0" w:colLast="0"/>
      <w:bookmarkEnd w:id="0"/>
      <w:r w:rsidRPr="004E2D8B">
        <w:rPr>
          <w:sz w:val="40"/>
          <w:szCs w:val="40"/>
        </w:rPr>
        <w:t>Cuaderno digital</w:t>
      </w:r>
      <w:r w:rsidRPr="004E2D8B">
        <w:rPr>
          <w:sz w:val="40"/>
          <w:szCs w:val="40"/>
        </w:rPr>
        <w:br/>
        <w:t>REA17 Versos al rescate de la memoria</w:t>
      </w:r>
    </w:p>
    <w:p w14:paraId="425C06F0" w14:textId="77777777" w:rsidR="004E2D8B" w:rsidRPr="004E2D8B" w:rsidRDefault="004E2D8B" w:rsidP="004E2D8B">
      <w:r w:rsidRPr="004E2D8B">
        <w:t xml:space="preserve">Corresponde a la </w:t>
      </w:r>
      <w:hyperlink r:id="rId6">
        <w:r w:rsidRPr="004E2D8B">
          <w:rPr>
            <w:color w:val="1155CC"/>
            <w:u w:val="single"/>
          </w:rPr>
          <w:t>página web en HispanaPRO de este recurso educativo abierto</w:t>
        </w:r>
      </w:hyperlink>
      <w:r w:rsidRPr="004E2D8B">
        <w:t xml:space="preserve"> y recoge las respuestas a las Actividades que allí se indican.</w:t>
      </w:r>
    </w:p>
    <w:p w14:paraId="5F830685" w14:textId="77777777" w:rsidR="004E2D8B" w:rsidRPr="004E2D8B" w:rsidRDefault="004E2D8B" w:rsidP="004E2D8B"/>
    <w:p w14:paraId="409DF448" w14:textId="77777777" w:rsidR="004E2D8B" w:rsidRPr="004E2D8B" w:rsidRDefault="004E2D8B" w:rsidP="004E2D8B">
      <w:r w:rsidRPr="004E2D8B">
        <w:t>ESTE CUADERNO ES ELABORADO POR:</w:t>
      </w:r>
    </w:p>
    <w:p w14:paraId="06B15171" w14:textId="77777777" w:rsidR="004E2D8B" w:rsidRPr="004E2D8B" w:rsidRDefault="004E2D8B" w:rsidP="004E2D8B">
      <w:r w:rsidRPr="004E2D8B">
        <w:t xml:space="preserve">DATOS DEL CENTRO EDUCATIVO: </w:t>
      </w:r>
    </w:p>
    <w:p w14:paraId="5B8E0303" w14:textId="77777777" w:rsidR="004E2D8B" w:rsidRPr="004E2D8B" w:rsidRDefault="004E2D8B" w:rsidP="004E2D8B">
      <w:r w:rsidRPr="004E2D8B">
        <w:t>FECHA:</w:t>
      </w:r>
    </w:p>
    <w:p w14:paraId="7216754F" w14:textId="77777777" w:rsidR="004E2D8B" w:rsidRPr="004E2D8B" w:rsidRDefault="004E2D8B" w:rsidP="004E2D8B"/>
    <w:p w14:paraId="629F5521" w14:textId="77777777" w:rsidR="004E2D8B" w:rsidRPr="004E2D8B" w:rsidRDefault="004E2D8B" w:rsidP="004E2D8B">
      <w:pPr>
        <w:pStyle w:val="Ttulo2"/>
        <w:keepNext w:val="0"/>
        <w:keepLines w:val="0"/>
        <w:spacing w:before="0" w:after="0"/>
        <w:jc w:val="center"/>
        <w:rPr>
          <w:b/>
          <w:sz w:val="34"/>
          <w:szCs w:val="34"/>
        </w:rPr>
      </w:pPr>
      <w:bookmarkStart w:id="1" w:name="_heading=h.30j0zll" w:colFirst="0" w:colLast="0"/>
      <w:bookmarkEnd w:id="1"/>
      <w:r w:rsidRPr="004E2D8B">
        <w:rPr>
          <w:b/>
          <w:sz w:val="34"/>
          <w:szCs w:val="34"/>
        </w:rPr>
        <w:t>2. ACTIVIDADES</w:t>
      </w:r>
    </w:p>
    <w:p w14:paraId="11078E09" w14:textId="77777777" w:rsidR="004E2D8B" w:rsidRPr="004E2D8B" w:rsidRDefault="004E2D8B" w:rsidP="004E2D8B"/>
    <w:p w14:paraId="69E0A763" w14:textId="77777777" w:rsidR="004E2D8B" w:rsidRPr="004E2D8B" w:rsidRDefault="004E2D8B" w:rsidP="004E2D8B">
      <w:pPr>
        <w:pStyle w:val="21"/>
      </w:pPr>
      <w:bookmarkStart w:id="2" w:name="_heading=h.1fob9te" w:colFirst="0" w:colLast="0"/>
      <w:bookmarkEnd w:id="2"/>
      <w:r w:rsidRPr="004E2D8B">
        <w:t>2.1. MOTIVAR</w:t>
      </w:r>
    </w:p>
    <w:p w14:paraId="11C4A8C5" w14:textId="77777777" w:rsidR="004E2D8B" w:rsidRDefault="004E2D8B" w:rsidP="004E2D8B"/>
    <w:p w14:paraId="391A36DE" w14:textId="707BCB13" w:rsidR="004E2D8B" w:rsidRDefault="004E2D8B" w:rsidP="004E2D8B">
      <w:pPr>
        <w:pStyle w:val="actividades"/>
      </w:pPr>
      <w:r>
        <w:t>Actividad REA17.2.1.1. LA memoria… ¡A examen!</w:t>
      </w:r>
    </w:p>
    <w:p w14:paraId="7782F91C" w14:textId="77777777" w:rsidR="004E2D8B" w:rsidRDefault="004E2D8B" w:rsidP="004E2D8B"/>
    <w:p w14:paraId="2BE9FD10" w14:textId="7660B815" w:rsidR="004E2D8B" w:rsidRPr="004E2D8B" w:rsidRDefault="004E2D8B" w:rsidP="004E2D8B">
      <w:pPr>
        <w:rPr>
          <w:b/>
          <w:bCs/>
        </w:rPr>
      </w:pPr>
      <w:r w:rsidRPr="004E2D8B">
        <w:rPr>
          <w:b/>
          <w:bCs/>
        </w:rPr>
        <w:t>Tareas 17.2.1.1.1.</w:t>
      </w:r>
    </w:p>
    <w:p w14:paraId="4A9E0DE7" w14:textId="77777777" w:rsidR="004E2D8B" w:rsidRPr="004E2D8B" w:rsidRDefault="004E2D8B" w:rsidP="004E2D8B">
      <w:pPr>
        <w:numPr>
          <w:ilvl w:val="0"/>
          <w:numId w:val="231"/>
        </w:numPr>
      </w:pPr>
      <w:r w:rsidRPr="004E2D8B">
        <w:t xml:space="preserve">En parejas, debéis </w:t>
      </w:r>
      <w:r w:rsidRPr="004E2D8B">
        <w:rPr>
          <w:b/>
        </w:rPr>
        <w:t>elaborar una lista con actividades cotidianas en las que necesitéis utilizar la memoria</w:t>
      </w:r>
      <w:r w:rsidRPr="004E2D8B">
        <w:t>.</w:t>
      </w:r>
    </w:p>
    <w:p w14:paraId="2C882E83" w14:textId="77777777" w:rsidR="004E2D8B" w:rsidRPr="004E2D8B" w:rsidRDefault="004E2D8B" w:rsidP="004E2D8B">
      <w:pPr>
        <w:numPr>
          <w:ilvl w:val="0"/>
          <w:numId w:val="231"/>
        </w:numPr>
      </w:pPr>
      <w:r w:rsidRPr="004E2D8B">
        <w:t xml:space="preserve">Una vez realizada, se comparten los resultados con toda la clase mediante </w:t>
      </w:r>
      <w:r w:rsidRPr="004E2D8B">
        <w:rPr>
          <w:b/>
        </w:rPr>
        <w:t>la técnica lluvia de ideas,</w:t>
      </w:r>
      <w:r w:rsidRPr="004E2D8B">
        <w:t xml:space="preserve"> mientras, el docente anotará en la pizarra las distintas respuestas que se den.</w:t>
      </w:r>
    </w:p>
    <w:p w14:paraId="7F6D1806" w14:textId="77777777" w:rsidR="004E2D8B" w:rsidRPr="004E2D8B" w:rsidRDefault="004E2D8B" w:rsidP="004E2D8B">
      <w:pPr>
        <w:numPr>
          <w:ilvl w:val="0"/>
          <w:numId w:val="231"/>
        </w:numPr>
      </w:pPr>
      <w:r w:rsidRPr="004E2D8B">
        <w:t>A continuación, debéis ordenar las ideas según la importancia, y el listado resultante lo escribís en el Cuaderno digital.</w:t>
      </w:r>
    </w:p>
    <w:p w14:paraId="173FA67A" w14:textId="77777777" w:rsidR="004E2D8B" w:rsidRPr="004E2D8B" w:rsidRDefault="004E2D8B" w:rsidP="004E2D8B"/>
    <w:p w14:paraId="7FE25961" w14:textId="77777777" w:rsidR="004E2D8B" w:rsidRPr="004E2D8B" w:rsidRDefault="004E2D8B" w:rsidP="004E2D8B"/>
    <w:p w14:paraId="298BCDE2" w14:textId="77777777" w:rsidR="004E2D8B" w:rsidRPr="004E2D8B" w:rsidRDefault="004E2D8B" w:rsidP="004E2D8B"/>
    <w:p w14:paraId="73662373" w14:textId="19BA7332" w:rsidR="004E2D8B" w:rsidRPr="004E2D8B" w:rsidRDefault="004E2D8B" w:rsidP="004E2D8B"/>
    <w:p w14:paraId="2A301677" w14:textId="77777777" w:rsidR="004E2D8B" w:rsidRDefault="004E2D8B" w:rsidP="004E2D8B">
      <w:pPr>
        <w:rPr>
          <w:b/>
          <w:bCs/>
        </w:rPr>
      </w:pPr>
    </w:p>
    <w:p w14:paraId="4AE61482" w14:textId="7E443537" w:rsidR="004E2D8B" w:rsidRDefault="004E2D8B" w:rsidP="004E2D8B">
      <w:pPr>
        <w:pStyle w:val="actividades"/>
      </w:pPr>
      <w:r>
        <w:lastRenderedPageBreak/>
        <w:t>Actividad REA17.2.</w:t>
      </w:r>
      <w:r>
        <w:t>1.2. Nuestra memoria a prueba</w:t>
      </w:r>
    </w:p>
    <w:p w14:paraId="09B9050C" w14:textId="77777777" w:rsidR="004E2D8B" w:rsidRPr="004E2D8B" w:rsidRDefault="004E2D8B" w:rsidP="004E2D8B"/>
    <w:p w14:paraId="306AF681" w14:textId="11DA95FF" w:rsidR="004E2D8B" w:rsidRPr="004E2D8B" w:rsidRDefault="004E2D8B" w:rsidP="004E2D8B">
      <w:r w:rsidRPr="004E2D8B">
        <w:rPr>
          <w:b/>
          <w:bCs/>
        </w:rPr>
        <w:t>Tareas 17.2.1.2.1.</w:t>
      </w:r>
      <w:r w:rsidRPr="004E2D8B">
        <w:t xml:space="preserve"> Pincha en el botón del reproductor y escúchalo </w:t>
      </w:r>
      <w:r w:rsidRPr="004E2D8B">
        <w:rPr>
          <w:b/>
        </w:rPr>
        <w:t>solo una vez</w:t>
      </w:r>
      <w:r w:rsidRPr="004E2D8B">
        <w:t xml:space="preserve"> </w:t>
      </w:r>
      <w:r w:rsidRPr="004E2D8B">
        <w:rPr>
          <w:b/>
        </w:rPr>
        <w:t>desde el minuto 34:59 hasta el 35:47</w:t>
      </w:r>
      <w:r w:rsidRPr="004E2D8B">
        <w:t>. A continuación, llevamos a cabo una metodología activa, como son las parejas de discusión, para contestar a las siguientes preguntas (se trata de generar diversas respuestas y de fomentar el diálogo y el consenso; el profesor pedirá al azar las respuestas a las parejas):</w:t>
      </w:r>
    </w:p>
    <w:p w14:paraId="127F72EE" w14:textId="77777777" w:rsidR="004E2D8B" w:rsidRPr="004E2D8B" w:rsidRDefault="004E2D8B" w:rsidP="004E2D8B">
      <w:pPr>
        <w:numPr>
          <w:ilvl w:val="0"/>
          <w:numId w:val="221"/>
        </w:numPr>
      </w:pPr>
      <w:r w:rsidRPr="004E2D8B">
        <w:t>¿Quién es el autor de esta fabulilla?</w:t>
      </w:r>
    </w:p>
    <w:p w14:paraId="3E68D38D" w14:textId="77777777" w:rsidR="004E2D8B" w:rsidRPr="004E2D8B" w:rsidRDefault="004E2D8B" w:rsidP="004E2D8B">
      <w:pPr>
        <w:numPr>
          <w:ilvl w:val="0"/>
          <w:numId w:val="221"/>
        </w:numPr>
      </w:pPr>
      <w:r w:rsidRPr="004E2D8B">
        <w:t>¿Cómo se titula?</w:t>
      </w:r>
    </w:p>
    <w:p w14:paraId="56889FD0" w14:textId="77777777" w:rsidR="004E2D8B" w:rsidRPr="004E2D8B" w:rsidRDefault="004E2D8B" w:rsidP="004E2D8B">
      <w:pPr>
        <w:numPr>
          <w:ilvl w:val="0"/>
          <w:numId w:val="221"/>
        </w:numPr>
      </w:pPr>
      <w:r w:rsidRPr="004E2D8B">
        <w:t>¿Qué frase se repite siempre al final de los versos del poema que acabas de escuchar?</w:t>
      </w:r>
    </w:p>
    <w:p w14:paraId="5267D55D" w14:textId="77777777" w:rsidR="004E2D8B" w:rsidRPr="004E2D8B" w:rsidRDefault="004E2D8B" w:rsidP="004E2D8B">
      <w:r w:rsidRPr="004E2D8B">
        <w:t xml:space="preserve">Como acabas de ver, uno de los recursos más utilizados en poesía es </w:t>
      </w:r>
      <w:r w:rsidRPr="004E2D8B">
        <w:rPr>
          <w:b/>
        </w:rPr>
        <w:t>la repetición de alguno de los elementos del poema</w:t>
      </w:r>
      <w:r w:rsidRPr="004E2D8B">
        <w:t xml:space="preserve">, que sirve como </w:t>
      </w:r>
      <w:r w:rsidRPr="004E2D8B">
        <w:rPr>
          <w:b/>
        </w:rPr>
        <w:t>estrategia para recordarlo</w:t>
      </w:r>
      <w:r w:rsidRPr="004E2D8B">
        <w:t>.</w:t>
      </w:r>
    </w:p>
    <w:p w14:paraId="747132B7" w14:textId="77777777" w:rsidR="004E2D8B" w:rsidRPr="004E2D8B" w:rsidRDefault="004E2D8B" w:rsidP="004E2D8B"/>
    <w:p w14:paraId="35B37FD5" w14:textId="77777777" w:rsidR="004E2D8B" w:rsidRPr="004E2D8B" w:rsidRDefault="004E2D8B" w:rsidP="004E2D8B">
      <w:r w:rsidRPr="004E2D8B">
        <w:rPr>
          <w:b/>
          <w:bCs/>
        </w:rPr>
        <w:t>Tareas 17.2.1.2.2.</w:t>
      </w:r>
      <w:r w:rsidRPr="004E2D8B">
        <w:t xml:space="preserve"> Ahora trabajamos individualmente:</w:t>
      </w:r>
    </w:p>
    <w:p w14:paraId="423BD0D7" w14:textId="77777777" w:rsidR="004E2D8B" w:rsidRPr="004E2D8B" w:rsidRDefault="004E2D8B" w:rsidP="004E2D8B">
      <w:pPr>
        <w:numPr>
          <w:ilvl w:val="0"/>
          <w:numId w:val="218"/>
        </w:numPr>
      </w:pPr>
      <w:r w:rsidRPr="004E2D8B">
        <w:t>Una vez que respondas a las preguntas escucha de nuevo el audio y, esta vez, escribe el poema en tu Cuaderno digital.</w:t>
      </w:r>
    </w:p>
    <w:p w14:paraId="0BC7A65E" w14:textId="77777777" w:rsidR="004E2D8B" w:rsidRPr="004E2D8B" w:rsidRDefault="004E2D8B" w:rsidP="004E2D8B">
      <w:pPr>
        <w:numPr>
          <w:ilvl w:val="0"/>
          <w:numId w:val="218"/>
        </w:numPr>
      </w:pPr>
      <w:r w:rsidRPr="004E2D8B">
        <w:t>Ahora, intenta memorizar alguno de los versos o, si te sientes capaz, el poema entero.</w:t>
      </w:r>
    </w:p>
    <w:p w14:paraId="05462AF6" w14:textId="77777777" w:rsidR="004E2D8B" w:rsidRPr="004E2D8B" w:rsidRDefault="004E2D8B" w:rsidP="004E2D8B">
      <w:pPr>
        <w:numPr>
          <w:ilvl w:val="0"/>
          <w:numId w:val="218"/>
        </w:numPr>
      </w:pPr>
      <w:r w:rsidRPr="004E2D8B">
        <w:t>Comparte en clase el resultado de tu trabajo de memorización, y poned en común vuestras estrategias para memorizar información. Anotad las estrategias en la pizarra.</w:t>
      </w:r>
    </w:p>
    <w:p w14:paraId="6FEAC56E" w14:textId="77777777" w:rsidR="004E2D8B" w:rsidRPr="004E2D8B" w:rsidRDefault="004E2D8B" w:rsidP="004E2D8B"/>
    <w:p w14:paraId="20E21484" w14:textId="77777777" w:rsidR="004E2D8B" w:rsidRDefault="004E2D8B" w:rsidP="004E2D8B"/>
    <w:p w14:paraId="1C39CD25" w14:textId="182C57B9" w:rsidR="004E2D8B" w:rsidRDefault="004E2D8B" w:rsidP="004E2D8B">
      <w:pPr>
        <w:pStyle w:val="actividades"/>
      </w:pPr>
      <w:r>
        <w:t>Actividad REA17.2.</w:t>
      </w:r>
      <w:r>
        <w:t>1.3. Activando la memoria</w:t>
      </w:r>
    </w:p>
    <w:p w14:paraId="7EC9861C" w14:textId="782E14B8" w:rsidR="004E2D8B" w:rsidRPr="004E2D8B" w:rsidRDefault="004E2D8B" w:rsidP="004E2D8B"/>
    <w:p w14:paraId="142AE566" w14:textId="77777777" w:rsidR="004E2D8B" w:rsidRPr="004E2D8B" w:rsidRDefault="004E2D8B" w:rsidP="004E2D8B">
      <w:r w:rsidRPr="004E2D8B">
        <w:rPr>
          <w:b/>
          <w:bCs/>
        </w:rPr>
        <w:t>Tareas 17. 2.1.3.1.</w:t>
      </w:r>
      <w:r w:rsidRPr="004E2D8B">
        <w:t xml:space="preserve"> Hacemos una pequeña investigación</w:t>
      </w:r>
    </w:p>
    <w:p w14:paraId="4CAF2C08" w14:textId="77777777" w:rsidR="004E2D8B" w:rsidRPr="004E2D8B" w:rsidRDefault="004E2D8B" w:rsidP="004E2D8B">
      <w:pPr>
        <w:numPr>
          <w:ilvl w:val="0"/>
          <w:numId w:val="227"/>
        </w:numPr>
      </w:pPr>
      <w:r w:rsidRPr="004E2D8B">
        <w:t>En parejas, trabajamos la búsqueda de información: buscad en internet consejos y recomendaciones que ayuden a mantener el cerebro en forma. Discriminad las fuentes fiables de las que no lo son (el hecho de que sean publicaciones científicas o páginas de organismos oficiales son criterios de fiabilidad de las fuentes).</w:t>
      </w:r>
    </w:p>
    <w:p w14:paraId="77390EA9" w14:textId="77777777" w:rsidR="004E2D8B" w:rsidRPr="004E2D8B" w:rsidRDefault="004E2D8B" w:rsidP="004E2D8B">
      <w:pPr>
        <w:numPr>
          <w:ilvl w:val="0"/>
          <w:numId w:val="227"/>
        </w:numPr>
      </w:pPr>
      <w:r w:rsidRPr="004E2D8B">
        <w:t xml:space="preserve">A continuación, </w:t>
      </w:r>
      <w:r w:rsidRPr="004E2D8B">
        <w:rPr>
          <w:b/>
        </w:rPr>
        <w:t>realizad una infografía</w:t>
      </w:r>
      <w:r w:rsidRPr="004E2D8B">
        <w:t xml:space="preserve"> con las ideas principales y exponerla en clase.</w:t>
      </w:r>
    </w:p>
    <w:p w14:paraId="62F46ED7" w14:textId="77777777" w:rsidR="004E2D8B" w:rsidRPr="004E2D8B" w:rsidRDefault="004E2D8B" w:rsidP="004E2D8B"/>
    <w:p w14:paraId="564D1B46" w14:textId="77777777" w:rsidR="004E2D8B" w:rsidRPr="004E2D8B" w:rsidRDefault="004E2D8B" w:rsidP="004E2D8B"/>
    <w:p w14:paraId="671C3F38" w14:textId="77777777" w:rsidR="004E2D8B" w:rsidRPr="004E2D8B" w:rsidRDefault="004E2D8B" w:rsidP="004E2D8B">
      <w:pPr>
        <w:pStyle w:val="22"/>
      </w:pPr>
      <w:bookmarkStart w:id="3" w:name="_heading=h.3znysh7" w:colFirst="0" w:colLast="0"/>
      <w:bookmarkEnd w:id="3"/>
      <w:r w:rsidRPr="004E2D8B">
        <w:lastRenderedPageBreak/>
        <w:t>2.2. RECORDAR CONOCIMIENTOS PREVIOS</w:t>
      </w:r>
    </w:p>
    <w:p w14:paraId="1ADDBFBF" w14:textId="77777777" w:rsidR="004E2D8B" w:rsidRDefault="004E2D8B" w:rsidP="004E2D8B"/>
    <w:p w14:paraId="4811C140" w14:textId="75A527F4" w:rsidR="004E2D8B" w:rsidRDefault="004E2D8B" w:rsidP="004E2D8B">
      <w:pPr>
        <w:pStyle w:val="actividades"/>
      </w:pPr>
      <w:r>
        <w:t>Actividad REA17.2.</w:t>
      </w:r>
      <w:r>
        <w:t xml:space="preserve">2.1. </w:t>
      </w:r>
    </w:p>
    <w:p w14:paraId="6C2F9D4C" w14:textId="77777777" w:rsidR="004E2D8B" w:rsidRDefault="004E2D8B" w:rsidP="004E2D8B"/>
    <w:p w14:paraId="6B4247A3" w14:textId="77777777" w:rsidR="004E2D8B" w:rsidRPr="004E2D8B" w:rsidRDefault="004E2D8B" w:rsidP="004E2D8B">
      <w:r w:rsidRPr="004E2D8B">
        <w:rPr>
          <w:b/>
          <w:bCs/>
        </w:rPr>
        <w:t>Tareas 17.2.2.1.1.</w:t>
      </w:r>
      <w:r w:rsidRPr="004E2D8B">
        <w:t xml:space="preserve"> Después de leer atentamente este fragmento de la obra, en parejas hay que responder a las siguientes preguntas anotando las respuestas en el Cuaderno digital:</w:t>
      </w:r>
    </w:p>
    <w:p w14:paraId="68C33678" w14:textId="77777777" w:rsidR="004E2D8B" w:rsidRPr="004E2D8B" w:rsidRDefault="004E2D8B" w:rsidP="004E2D8B">
      <w:pPr>
        <w:numPr>
          <w:ilvl w:val="0"/>
          <w:numId w:val="229"/>
        </w:numPr>
      </w:pPr>
      <w:r w:rsidRPr="004E2D8B">
        <w:t>¿Cuál es la idea principal del texto?</w:t>
      </w:r>
    </w:p>
    <w:p w14:paraId="240D75FB" w14:textId="77777777" w:rsidR="004E2D8B" w:rsidRPr="004E2D8B" w:rsidRDefault="004E2D8B" w:rsidP="004E2D8B">
      <w:pPr>
        <w:numPr>
          <w:ilvl w:val="0"/>
          <w:numId w:val="229"/>
        </w:numPr>
      </w:pPr>
      <w:r w:rsidRPr="004E2D8B">
        <w:t>¿Qué estructura narrativa utiliza el autor?</w:t>
      </w:r>
    </w:p>
    <w:p w14:paraId="3373F69A" w14:textId="77777777" w:rsidR="004E2D8B" w:rsidRPr="004E2D8B" w:rsidRDefault="004E2D8B" w:rsidP="004E2D8B">
      <w:pPr>
        <w:numPr>
          <w:ilvl w:val="0"/>
          <w:numId w:val="229"/>
        </w:numPr>
      </w:pPr>
      <w:r w:rsidRPr="004E2D8B">
        <w:t>¿Quiénes son los dos personajes que dialogan?</w:t>
      </w:r>
    </w:p>
    <w:p w14:paraId="62A15DB0" w14:textId="77777777" w:rsidR="004E2D8B" w:rsidRDefault="004E2D8B" w:rsidP="004E2D8B">
      <w:pPr>
        <w:rPr>
          <w:b/>
          <w:bCs/>
        </w:rPr>
      </w:pPr>
    </w:p>
    <w:p w14:paraId="02C83250" w14:textId="06ED8F5C" w:rsidR="004E2D8B" w:rsidRPr="004E2D8B" w:rsidRDefault="004E2D8B" w:rsidP="004E2D8B">
      <w:r w:rsidRPr="004E2D8B">
        <w:rPr>
          <w:b/>
          <w:bCs/>
        </w:rPr>
        <w:t>Tareas 17.2.2.1.2.</w:t>
      </w:r>
      <w:r w:rsidRPr="004E2D8B">
        <w:t xml:space="preserve"> Contesta a las siguientes preguntas, para lo cual tendrás que acceder al enlace que aparece en el pie del recorte de la página, al lado, y en la ficha catalográfica de la obra. Clica en el icono para abrir o descargar el PDF del ejemplar digitalizado de la obra en tu carpeta de prácticas.</w:t>
      </w:r>
    </w:p>
    <w:p w14:paraId="553EDBA9" w14:textId="77777777" w:rsidR="004E2D8B" w:rsidRPr="004E2D8B" w:rsidRDefault="004E2D8B" w:rsidP="004E2D8B">
      <w:pPr>
        <w:numPr>
          <w:ilvl w:val="0"/>
          <w:numId w:val="235"/>
        </w:numPr>
      </w:pPr>
      <w:r w:rsidRPr="004E2D8B">
        <w:t>Lee atentamente la introducción de la obra titulada “</w:t>
      </w:r>
      <w:r w:rsidRPr="004E2D8B">
        <w:rPr>
          <w:i/>
          <w:iCs/>
        </w:rPr>
        <w:t>Idea de la obra</w:t>
      </w:r>
      <w:r w:rsidRPr="004E2D8B">
        <w:t>”:</w:t>
      </w:r>
    </w:p>
    <w:p w14:paraId="677DCFDD" w14:textId="77777777" w:rsidR="004E2D8B" w:rsidRPr="004E2D8B" w:rsidRDefault="004E2D8B" w:rsidP="004E2D8B">
      <w:pPr>
        <w:numPr>
          <w:ilvl w:val="0"/>
          <w:numId w:val="235"/>
        </w:numPr>
      </w:pPr>
      <w:r w:rsidRPr="004E2D8B">
        <w:t xml:space="preserve">¿Qué significan los nombres de </w:t>
      </w:r>
      <w:proofErr w:type="spellStart"/>
      <w:r w:rsidRPr="004E2D8B">
        <w:t>Metrófilo</w:t>
      </w:r>
      <w:proofErr w:type="spellEnd"/>
      <w:r w:rsidRPr="004E2D8B">
        <w:t xml:space="preserve"> y </w:t>
      </w:r>
      <w:proofErr w:type="spellStart"/>
      <w:r w:rsidRPr="004E2D8B">
        <w:t>Sofrónia</w:t>
      </w:r>
      <w:proofErr w:type="spellEnd"/>
      <w:r w:rsidRPr="004E2D8B">
        <w:t>?</w:t>
      </w:r>
    </w:p>
    <w:p w14:paraId="609C5096" w14:textId="77777777" w:rsidR="004E2D8B" w:rsidRPr="004E2D8B" w:rsidRDefault="004E2D8B" w:rsidP="004E2D8B">
      <w:pPr>
        <w:numPr>
          <w:ilvl w:val="0"/>
          <w:numId w:val="235"/>
        </w:numPr>
      </w:pPr>
      <w:r w:rsidRPr="004E2D8B">
        <w:t>¿Cuáles son los requisitos que alega el autor para que una mujer pueda aprender poesía?</w:t>
      </w:r>
    </w:p>
    <w:p w14:paraId="67CC7BA2" w14:textId="77777777" w:rsidR="004E2D8B" w:rsidRPr="004E2D8B" w:rsidRDefault="004E2D8B" w:rsidP="004E2D8B">
      <w:pPr>
        <w:numPr>
          <w:ilvl w:val="0"/>
          <w:numId w:val="235"/>
        </w:numPr>
      </w:pPr>
      <w:r w:rsidRPr="004E2D8B">
        <w:t>¿Qué te parece este texto en relación con la capacidad de la mujer de escribir poesía?</w:t>
      </w:r>
    </w:p>
    <w:p w14:paraId="2AAFDA55" w14:textId="77777777" w:rsidR="004E2D8B" w:rsidRPr="004E2D8B" w:rsidRDefault="004E2D8B" w:rsidP="004E2D8B">
      <w:pPr>
        <w:numPr>
          <w:ilvl w:val="0"/>
          <w:numId w:val="235"/>
        </w:numPr>
      </w:pPr>
      <w:r w:rsidRPr="004E2D8B">
        <w:t>¿Cuál crees que es la opinión del autor? Escribe en el Cuaderno digital tu opinión en un par de párrafos.</w:t>
      </w:r>
    </w:p>
    <w:p w14:paraId="3757B89C" w14:textId="77777777" w:rsidR="004E2D8B" w:rsidRPr="004E2D8B" w:rsidRDefault="004E2D8B" w:rsidP="004E2D8B"/>
    <w:p w14:paraId="3B520852" w14:textId="77777777" w:rsidR="004E2D8B" w:rsidRPr="004E2D8B" w:rsidRDefault="004E2D8B" w:rsidP="004E2D8B">
      <w:r w:rsidRPr="004E2D8B">
        <w:rPr>
          <w:b/>
          <w:bCs/>
        </w:rPr>
        <w:t>Tareas 17.2.2.1.3.</w:t>
      </w:r>
      <w:r w:rsidRPr="004E2D8B">
        <w:t xml:space="preserve"> Busca nombres de mujeres poetas del siglo en el que se publica esta obra y escríbelos en tu Cuaderno digital. Puedes encontrar la fecha exacta de la publicación consultando su ficha catalográfica pinchando en el enlace de la obra.</w:t>
      </w:r>
    </w:p>
    <w:p w14:paraId="55160ED9" w14:textId="77777777" w:rsidR="004E2D8B" w:rsidRPr="004E2D8B" w:rsidRDefault="004E2D8B" w:rsidP="004E2D8B"/>
    <w:p w14:paraId="4A448B99" w14:textId="77777777" w:rsidR="004E2D8B" w:rsidRDefault="004E2D8B" w:rsidP="004E2D8B">
      <w:r w:rsidRPr="004E2D8B">
        <w:rPr>
          <w:b/>
          <w:bCs/>
        </w:rPr>
        <w:t>Tareas 17.2.2.1.4.</w:t>
      </w:r>
      <w:r w:rsidRPr="004E2D8B">
        <w:t xml:space="preserve"> ¿Crees que la poesía es importante en nuestra vida? ¿Por qué? Discute tus argumentos en clase.</w:t>
      </w:r>
    </w:p>
    <w:p w14:paraId="763FF2AB" w14:textId="77777777" w:rsidR="004E2D8B" w:rsidRDefault="004E2D8B" w:rsidP="004E2D8B"/>
    <w:p w14:paraId="4BD5311C" w14:textId="77777777" w:rsidR="004E2D8B" w:rsidRDefault="004E2D8B" w:rsidP="004E2D8B"/>
    <w:p w14:paraId="75AE443C" w14:textId="77777777" w:rsidR="004E2D8B" w:rsidRDefault="004E2D8B" w:rsidP="004E2D8B"/>
    <w:p w14:paraId="7DFC703B" w14:textId="77777777" w:rsidR="004E2D8B" w:rsidRDefault="004E2D8B" w:rsidP="004E2D8B"/>
    <w:p w14:paraId="0A46E584" w14:textId="77777777" w:rsidR="004E2D8B" w:rsidRDefault="004E2D8B" w:rsidP="004E2D8B"/>
    <w:p w14:paraId="098E04AA" w14:textId="77777777" w:rsidR="004E2D8B" w:rsidRPr="004E2D8B" w:rsidRDefault="004E2D8B" w:rsidP="004E2D8B"/>
    <w:p w14:paraId="63941BA7" w14:textId="77777777" w:rsidR="004E2D8B" w:rsidRDefault="004E2D8B" w:rsidP="004E2D8B"/>
    <w:p w14:paraId="43F5B307" w14:textId="6D08DEF5" w:rsidR="004E2D8B" w:rsidRDefault="004E2D8B" w:rsidP="004E2D8B">
      <w:pPr>
        <w:pStyle w:val="actividades"/>
      </w:pPr>
      <w:r>
        <w:lastRenderedPageBreak/>
        <w:t>Actividad REA17.2.</w:t>
      </w:r>
      <w:r>
        <w:t>2.2. Elementos del poema</w:t>
      </w:r>
    </w:p>
    <w:p w14:paraId="6835B676" w14:textId="085E45C2" w:rsidR="004E2D8B" w:rsidRPr="004E2D8B" w:rsidRDefault="004E2D8B" w:rsidP="004E2D8B"/>
    <w:p w14:paraId="6FA5C101" w14:textId="77777777" w:rsidR="004E2D8B" w:rsidRPr="004E2D8B" w:rsidRDefault="004E2D8B" w:rsidP="004E2D8B">
      <w:r w:rsidRPr="004E2D8B">
        <w:rPr>
          <w:b/>
          <w:bCs/>
        </w:rPr>
        <w:t>Tareas 17.2.2.2.1.</w:t>
      </w:r>
      <w:r w:rsidRPr="004E2D8B">
        <w:t xml:space="preserve"> Busca la siguiente información y responde a las preguntas en tu Cuaderno digital:</w:t>
      </w:r>
    </w:p>
    <w:p w14:paraId="44EA3208" w14:textId="77777777" w:rsidR="004E2D8B" w:rsidRPr="004E2D8B" w:rsidRDefault="004E2D8B" w:rsidP="004E2D8B">
      <w:pPr>
        <w:numPr>
          <w:ilvl w:val="0"/>
          <w:numId w:val="225"/>
        </w:numPr>
      </w:pPr>
      <w:r w:rsidRPr="004E2D8B">
        <w:t>¿Qué es un verso?</w:t>
      </w:r>
    </w:p>
    <w:p w14:paraId="678E41AF" w14:textId="77777777" w:rsidR="004E2D8B" w:rsidRPr="004E2D8B" w:rsidRDefault="004E2D8B" w:rsidP="004E2D8B">
      <w:pPr>
        <w:numPr>
          <w:ilvl w:val="0"/>
          <w:numId w:val="225"/>
        </w:numPr>
      </w:pPr>
      <w:r w:rsidRPr="004E2D8B">
        <w:t>¿Qué es una estrofa?</w:t>
      </w:r>
    </w:p>
    <w:p w14:paraId="577ABC2D" w14:textId="77777777" w:rsidR="004E2D8B" w:rsidRPr="004E2D8B" w:rsidRDefault="004E2D8B" w:rsidP="004E2D8B">
      <w:pPr>
        <w:numPr>
          <w:ilvl w:val="0"/>
          <w:numId w:val="225"/>
        </w:numPr>
      </w:pPr>
      <w:r w:rsidRPr="004E2D8B">
        <w:t>¿De qué partes se compone un poema?</w:t>
      </w:r>
    </w:p>
    <w:p w14:paraId="1A91EFE1" w14:textId="77777777" w:rsidR="004E2D8B" w:rsidRPr="004E2D8B" w:rsidRDefault="004E2D8B" w:rsidP="004E2D8B"/>
    <w:p w14:paraId="6BAC42EF" w14:textId="77777777" w:rsidR="004E2D8B" w:rsidRPr="004E2D8B" w:rsidRDefault="004E2D8B" w:rsidP="004E2D8B">
      <w:r w:rsidRPr="004E2D8B">
        <w:rPr>
          <w:b/>
          <w:bCs/>
        </w:rPr>
        <w:t>Tareas 17.2.2.2.2.</w:t>
      </w:r>
      <w:r w:rsidRPr="004E2D8B">
        <w:t xml:space="preserve"> En parejas, buscad qué tipos de versos, estrofas y rimas hay, y </w:t>
      </w:r>
      <w:r w:rsidRPr="004E2D8B">
        <w:rPr>
          <w:b/>
        </w:rPr>
        <w:t>realizad un mapa conceptual</w:t>
      </w:r>
      <w:r w:rsidRPr="004E2D8B">
        <w:t xml:space="preserve"> en el Cuaderno digital con la información recogida.</w:t>
      </w:r>
    </w:p>
    <w:p w14:paraId="4A90AD81" w14:textId="77777777" w:rsidR="004E2D8B" w:rsidRPr="004E2D8B" w:rsidRDefault="004E2D8B" w:rsidP="004E2D8B"/>
    <w:p w14:paraId="2B5D103F" w14:textId="77777777" w:rsidR="004E2D8B" w:rsidRPr="004E2D8B" w:rsidRDefault="004E2D8B" w:rsidP="004E2D8B">
      <w:r w:rsidRPr="004E2D8B">
        <w:rPr>
          <w:b/>
          <w:bCs/>
        </w:rPr>
        <w:t>Tarea 17.2.2.2.3.</w:t>
      </w:r>
      <w:r w:rsidRPr="004E2D8B">
        <w:t xml:space="preserve"> Compartid el mapa conceptual con el resto de la clase para contrastar y, en su caso, completad vuestra información.</w:t>
      </w:r>
    </w:p>
    <w:p w14:paraId="2C450752" w14:textId="77777777" w:rsidR="004E2D8B" w:rsidRPr="004E2D8B" w:rsidRDefault="004E2D8B" w:rsidP="004E2D8B"/>
    <w:p w14:paraId="6F36A4BC" w14:textId="77777777" w:rsidR="004E2D8B" w:rsidRPr="004E2D8B" w:rsidRDefault="004E2D8B" w:rsidP="004E2D8B"/>
    <w:p w14:paraId="1E5AB93C" w14:textId="77777777" w:rsidR="004E2D8B" w:rsidRPr="004E2D8B" w:rsidRDefault="004E2D8B" w:rsidP="004E2D8B">
      <w:pPr>
        <w:pStyle w:val="23"/>
      </w:pPr>
      <w:bookmarkStart w:id="4" w:name="_heading=h.2et92p0" w:colFirst="0" w:colLast="0"/>
      <w:bookmarkEnd w:id="4"/>
      <w:r w:rsidRPr="004E2D8B">
        <w:t>2.3. COMPRENDER</w:t>
      </w:r>
    </w:p>
    <w:p w14:paraId="0A85CCF5" w14:textId="77777777" w:rsidR="004E2D8B" w:rsidRDefault="004E2D8B" w:rsidP="004E2D8B"/>
    <w:p w14:paraId="4A148488" w14:textId="1B320EC2" w:rsidR="004E2D8B" w:rsidRDefault="004E2D8B" w:rsidP="004E2D8B">
      <w:pPr>
        <w:pStyle w:val="actividades"/>
      </w:pPr>
      <w:r>
        <w:t>Actividad REA17.2.</w:t>
      </w:r>
      <w:r>
        <w:t>3.1. Búsquedas en la BVPB</w:t>
      </w:r>
    </w:p>
    <w:p w14:paraId="102D31B9" w14:textId="77777777" w:rsidR="004E2D8B" w:rsidRDefault="004E2D8B" w:rsidP="004E2D8B"/>
    <w:p w14:paraId="020BD1BA" w14:textId="77777777" w:rsidR="004E2D8B" w:rsidRPr="004E2D8B" w:rsidRDefault="004E2D8B" w:rsidP="004E2D8B">
      <w:r w:rsidRPr="004E2D8B">
        <w:rPr>
          <w:b/>
          <w:bCs/>
        </w:rPr>
        <w:t>Tareas 17.2.3.1.1.</w:t>
      </w:r>
      <w:r w:rsidRPr="004E2D8B">
        <w:t xml:space="preserve">  Escucha la siguiente video píldora </w:t>
      </w:r>
      <w:r w:rsidRPr="004E2D8B">
        <w:rPr>
          <w:b/>
        </w:rPr>
        <w:t>REA004 acerca de los audiolibros de la BVBP.</w:t>
      </w:r>
      <w:r w:rsidRPr="004E2D8B">
        <w:t xml:space="preserve"> A continuación, accede a la colección de audiolibros y busca los siguientes títulos:</w:t>
      </w:r>
    </w:p>
    <w:p w14:paraId="1A796E37" w14:textId="77777777" w:rsidR="004E2D8B" w:rsidRPr="004E2D8B" w:rsidRDefault="004E2D8B" w:rsidP="004E2D8B">
      <w:pPr>
        <w:numPr>
          <w:ilvl w:val="0"/>
          <w:numId w:val="222"/>
        </w:numPr>
      </w:pPr>
      <w:r w:rsidRPr="004E2D8B">
        <w:rPr>
          <w:i/>
        </w:rPr>
        <w:t>Primer romancero gitano</w:t>
      </w:r>
      <w:r w:rsidRPr="004E2D8B">
        <w:t>: (1924-1927) (D.L. 1993.) – García Lorca, Federico, 1898-1936</w:t>
      </w:r>
    </w:p>
    <w:p w14:paraId="3F85FCD0" w14:textId="77777777" w:rsidR="004E2D8B" w:rsidRPr="004E2D8B" w:rsidRDefault="004E2D8B" w:rsidP="004E2D8B">
      <w:pPr>
        <w:numPr>
          <w:ilvl w:val="0"/>
          <w:numId w:val="222"/>
        </w:numPr>
      </w:pPr>
      <w:r w:rsidRPr="004E2D8B">
        <w:t>P</w:t>
      </w:r>
      <w:r w:rsidRPr="004E2D8B">
        <w:rPr>
          <w:i/>
        </w:rPr>
        <w:t>oesías de Don Luis de Góngora y Argote</w:t>
      </w:r>
      <w:r w:rsidRPr="004E2D8B">
        <w:t xml:space="preserve"> (1789) – Góngora y Argote, Luis de 1561-1627</w:t>
      </w:r>
    </w:p>
    <w:p w14:paraId="12409753" w14:textId="77777777" w:rsidR="004E2D8B" w:rsidRPr="004E2D8B" w:rsidRDefault="004E2D8B" w:rsidP="004E2D8B">
      <w:pPr>
        <w:numPr>
          <w:ilvl w:val="0"/>
          <w:numId w:val="222"/>
        </w:numPr>
      </w:pPr>
      <w:r w:rsidRPr="004E2D8B">
        <w:rPr>
          <w:i/>
        </w:rPr>
        <w:t xml:space="preserve">En las orillas del </w:t>
      </w:r>
      <w:proofErr w:type="spellStart"/>
      <w:r w:rsidRPr="004E2D8B">
        <w:rPr>
          <w:i/>
        </w:rPr>
        <w:t>Sar</w:t>
      </w:r>
      <w:proofErr w:type="spellEnd"/>
      <w:r w:rsidRPr="004E2D8B">
        <w:t xml:space="preserve"> (s.a.) – Castro, Rosalía de, 1837-1885</w:t>
      </w:r>
    </w:p>
    <w:p w14:paraId="52FA03DF" w14:textId="77777777" w:rsidR="004E2D8B" w:rsidRPr="004E2D8B" w:rsidRDefault="004E2D8B" w:rsidP="004E2D8B"/>
    <w:p w14:paraId="5C736F1B" w14:textId="77777777" w:rsidR="004E2D8B" w:rsidRPr="004E2D8B" w:rsidRDefault="004E2D8B" w:rsidP="004E2D8B">
      <w:r w:rsidRPr="004E2D8B">
        <w:rPr>
          <w:b/>
          <w:bCs/>
        </w:rPr>
        <w:t>Tareas 17.2.3.1.2.</w:t>
      </w:r>
      <w:r w:rsidRPr="004E2D8B">
        <w:t xml:space="preserve"> Copia los enlaces persistentes de la ficha catalográfica de cada uno de los títulos en tu Cuaderno digital.</w:t>
      </w:r>
    </w:p>
    <w:p w14:paraId="537A4AA1" w14:textId="77777777" w:rsidR="004E2D8B" w:rsidRPr="004E2D8B" w:rsidRDefault="004E2D8B" w:rsidP="004E2D8B">
      <w:pPr>
        <w:numPr>
          <w:ilvl w:val="0"/>
          <w:numId w:val="230"/>
        </w:numPr>
      </w:pPr>
      <w:r w:rsidRPr="004E2D8B">
        <w:t>Abre y descarga en una carpeta el archivo en PDF de cada uno de ellos.</w:t>
      </w:r>
    </w:p>
    <w:p w14:paraId="158DEAF1" w14:textId="77777777" w:rsidR="004E2D8B" w:rsidRPr="004E2D8B" w:rsidRDefault="004E2D8B" w:rsidP="004E2D8B">
      <w:pPr>
        <w:numPr>
          <w:ilvl w:val="0"/>
          <w:numId w:val="230"/>
        </w:numPr>
      </w:pPr>
      <w:r w:rsidRPr="004E2D8B">
        <w:t>Escucha los audiolibros y, si te gusta alguno, ya puedes empezar a seleccionar los poemas que vas a querer proponer para el proyecto AUDIOPOEMAS.</w:t>
      </w:r>
    </w:p>
    <w:p w14:paraId="007ADAF9" w14:textId="77777777" w:rsidR="004E2D8B" w:rsidRPr="004E2D8B" w:rsidRDefault="004E2D8B" w:rsidP="004E2D8B"/>
    <w:p w14:paraId="042F3783" w14:textId="77777777" w:rsidR="004E2D8B" w:rsidRPr="004E2D8B" w:rsidRDefault="004E2D8B" w:rsidP="004E2D8B">
      <w:r w:rsidRPr="004E2D8B">
        <w:rPr>
          <w:b/>
          <w:bCs/>
        </w:rPr>
        <w:lastRenderedPageBreak/>
        <w:t>Tareas 17.2.3.1.3.</w:t>
      </w:r>
      <w:r w:rsidRPr="004E2D8B">
        <w:t xml:space="preserve"> A continuación, y después de ver y escuchar la video píldora </w:t>
      </w:r>
      <w:r w:rsidRPr="004E2D8B">
        <w:rPr>
          <w:b/>
        </w:rPr>
        <w:t>REA006 Cómo localizar una obra en la BVPB</w:t>
      </w:r>
      <w:r w:rsidRPr="004E2D8B">
        <w:t>, busca las siguientes obras en el fondo de la BVPB:</w:t>
      </w:r>
    </w:p>
    <w:p w14:paraId="227140C9" w14:textId="77777777" w:rsidR="004E2D8B" w:rsidRPr="004E2D8B" w:rsidRDefault="004E2D8B" w:rsidP="004E2D8B">
      <w:pPr>
        <w:numPr>
          <w:ilvl w:val="0"/>
          <w:numId w:val="220"/>
        </w:numPr>
      </w:pPr>
      <w:r w:rsidRPr="004E2D8B">
        <w:rPr>
          <w:i/>
        </w:rPr>
        <w:t>Álbum de literatura isleña</w:t>
      </w:r>
      <w:r w:rsidRPr="004E2D8B">
        <w:t xml:space="preserve"> (1857)</w:t>
      </w:r>
    </w:p>
    <w:p w14:paraId="6DCF13B9" w14:textId="77777777" w:rsidR="004E2D8B" w:rsidRPr="004E2D8B" w:rsidRDefault="004E2D8B" w:rsidP="004E2D8B">
      <w:pPr>
        <w:numPr>
          <w:ilvl w:val="0"/>
          <w:numId w:val="220"/>
        </w:numPr>
      </w:pPr>
      <w:r w:rsidRPr="004E2D8B">
        <w:rPr>
          <w:i/>
        </w:rPr>
        <w:t xml:space="preserve">Cantos históricos de los </w:t>
      </w:r>
      <w:proofErr w:type="spellStart"/>
      <w:r w:rsidRPr="004E2D8B">
        <w:rPr>
          <w:i/>
        </w:rPr>
        <w:t>bascos</w:t>
      </w:r>
      <w:proofErr w:type="spellEnd"/>
      <w:r w:rsidRPr="004E2D8B">
        <w:rPr>
          <w:i/>
        </w:rPr>
        <w:t xml:space="preserve"> acompañados de traducciones castellanas e ilustrados con observaciones críticas y</w:t>
      </w:r>
      <w:r w:rsidRPr="004E2D8B">
        <w:t>… (1878) – Manterola, José;</w:t>
      </w:r>
    </w:p>
    <w:p w14:paraId="3C34A3AB" w14:textId="77777777" w:rsidR="004E2D8B" w:rsidRPr="004E2D8B" w:rsidRDefault="004E2D8B" w:rsidP="004E2D8B">
      <w:pPr>
        <w:numPr>
          <w:ilvl w:val="0"/>
          <w:numId w:val="220"/>
        </w:numPr>
      </w:pPr>
      <w:proofErr w:type="spellStart"/>
      <w:r w:rsidRPr="004E2D8B">
        <w:rPr>
          <w:i/>
        </w:rPr>
        <w:t>Cants</w:t>
      </w:r>
      <w:proofErr w:type="spellEnd"/>
      <w:r w:rsidRPr="004E2D8B">
        <w:rPr>
          <w:i/>
        </w:rPr>
        <w:t xml:space="preserve"> de natura: </w:t>
      </w:r>
      <w:proofErr w:type="spellStart"/>
      <w:r w:rsidRPr="004E2D8B">
        <w:rPr>
          <w:i/>
        </w:rPr>
        <w:t>poesíes</w:t>
      </w:r>
      <w:proofErr w:type="spellEnd"/>
      <w:r w:rsidRPr="004E2D8B">
        <w:t xml:space="preserve"> (1902) – </w:t>
      </w:r>
      <w:proofErr w:type="spellStart"/>
      <w:r w:rsidRPr="004E2D8B">
        <w:t>Clapés</w:t>
      </w:r>
      <w:proofErr w:type="spellEnd"/>
      <w:r w:rsidRPr="004E2D8B">
        <w:t xml:space="preserve"> i Corbera, Joan, 1872-1939</w:t>
      </w:r>
    </w:p>
    <w:p w14:paraId="4A77B84E" w14:textId="77777777" w:rsidR="004E2D8B" w:rsidRPr="004E2D8B" w:rsidRDefault="004E2D8B" w:rsidP="004E2D8B">
      <w:pPr>
        <w:numPr>
          <w:ilvl w:val="0"/>
          <w:numId w:val="220"/>
        </w:numPr>
      </w:pPr>
      <w:r w:rsidRPr="004E2D8B">
        <w:rPr>
          <w:i/>
        </w:rPr>
        <w:t>Cantar y más cantar: impresiones de Asturias</w:t>
      </w:r>
      <w:r w:rsidRPr="004E2D8B">
        <w:t xml:space="preserve"> (1911) – Acebal, Juan María, 1815-1895</w:t>
      </w:r>
    </w:p>
    <w:p w14:paraId="6DE6525D" w14:textId="77777777" w:rsidR="004E2D8B" w:rsidRPr="004E2D8B" w:rsidRDefault="004E2D8B" w:rsidP="004E2D8B"/>
    <w:p w14:paraId="37F2A54F" w14:textId="77777777" w:rsidR="004E2D8B" w:rsidRPr="004E2D8B" w:rsidRDefault="004E2D8B" w:rsidP="004E2D8B">
      <w:r w:rsidRPr="004E2D8B">
        <w:rPr>
          <w:b/>
          <w:bCs/>
        </w:rPr>
        <w:t>Tarea 17.2.3.1.4.</w:t>
      </w:r>
      <w:r w:rsidRPr="004E2D8B">
        <w:t xml:space="preserve"> Ahora copia en el Cuaderno digital el enlace persistente de cada una e indica en qué lugar (biblioteca, colección, museo, etc.) se encuentran los ejemplares.</w:t>
      </w:r>
    </w:p>
    <w:p w14:paraId="72BC9459" w14:textId="77777777" w:rsidR="004E2D8B" w:rsidRPr="004E2D8B" w:rsidRDefault="004E2D8B" w:rsidP="004E2D8B"/>
    <w:p w14:paraId="47941391" w14:textId="77777777" w:rsidR="004E2D8B" w:rsidRPr="004E2D8B" w:rsidRDefault="004E2D8B" w:rsidP="004E2D8B">
      <w:r w:rsidRPr="004E2D8B">
        <w:rPr>
          <w:b/>
          <w:bCs/>
        </w:rPr>
        <w:t>Tareas 17.2.3.1.5.</w:t>
      </w:r>
      <w:r w:rsidRPr="004E2D8B">
        <w:t xml:space="preserve"> Una vez que escuches y veas la video píldora </w:t>
      </w:r>
      <w:r w:rsidRPr="004E2D8B">
        <w:rPr>
          <w:b/>
        </w:rPr>
        <w:t>REA007 Cómo buscar un fragmento de texto en la BVPB,</w:t>
      </w:r>
      <w:r w:rsidRPr="004E2D8B">
        <w:t xml:space="preserve"> practica lo aprendido mediante los siguientes ejercicios:</w:t>
      </w:r>
    </w:p>
    <w:p w14:paraId="16BF779F" w14:textId="77777777" w:rsidR="004E2D8B" w:rsidRPr="004E2D8B" w:rsidRDefault="004E2D8B" w:rsidP="004E2D8B">
      <w:pPr>
        <w:numPr>
          <w:ilvl w:val="0"/>
          <w:numId w:val="217"/>
        </w:numPr>
      </w:pPr>
      <w:r w:rsidRPr="004E2D8B">
        <w:t>Busca el poema de Rosalía de Castro titulado «Los Robles».</w:t>
      </w:r>
    </w:p>
    <w:p w14:paraId="4A5CCF59" w14:textId="77777777" w:rsidR="004E2D8B" w:rsidRPr="004E2D8B" w:rsidRDefault="004E2D8B" w:rsidP="004E2D8B">
      <w:pPr>
        <w:numPr>
          <w:ilvl w:val="0"/>
          <w:numId w:val="217"/>
        </w:numPr>
      </w:pPr>
      <w:r w:rsidRPr="004E2D8B">
        <w:t>Copia y pega el poema en tu cuaderno de actividades.</w:t>
      </w:r>
    </w:p>
    <w:p w14:paraId="32B57AA3" w14:textId="77777777" w:rsidR="004E2D8B" w:rsidRPr="004E2D8B" w:rsidRDefault="004E2D8B" w:rsidP="004E2D8B"/>
    <w:p w14:paraId="772E8246" w14:textId="77777777" w:rsidR="004E2D8B" w:rsidRPr="004E2D8B" w:rsidRDefault="004E2D8B" w:rsidP="004E2D8B">
      <w:sdt>
        <w:sdtPr>
          <w:tag w:val="goog_rdk_0"/>
          <w:id w:val="-648590221"/>
        </w:sdtPr>
        <w:sdtContent>
          <w:r w:rsidRPr="004E2D8B">
            <w:rPr>
              <w:rFonts w:eastAsia="Arial Unicode MS"/>
              <w:b/>
              <w:bCs/>
            </w:rPr>
            <w:t>Tareas 17.2.3.1.6.</w:t>
          </w:r>
          <w:r w:rsidRPr="004E2D8B">
            <w:rPr>
              <w:rFonts w:eastAsia="Arial Unicode MS"/>
            </w:rPr>
            <w:t xml:space="preserve"> Lee primero en silencio este soneto y luego hazlo en voz alta, intentando apreciar </w:t>
          </w:r>
          <w:r w:rsidRPr="004E2D8B">
            <w:rPr>
              <w:rFonts w:ascii="Arial" w:eastAsia="Arial Unicode MS" w:hAnsi="Arial" w:cs="Arial"/>
            </w:rPr>
            <w:t>─</w:t>
          </w:r>
          <w:r w:rsidRPr="004E2D8B">
            <w:rPr>
              <w:rFonts w:eastAsia="Arial Unicode MS"/>
            </w:rPr>
            <w:t>y disfrutar</w:t>
          </w:r>
          <w:r w:rsidRPr="004E2D8B">
            <w:rPr>
              <w:rFonts w:ascii="Arial" w:eastAsia="Arial Unicode MS" w:hAnsi="Arial" w:cs="Arial"/>
            </w:rPr>
            <w:t>─</w:t>
          </w:r>
          <w:r w:rsidRPr="004E2D8B">
            <w:rPr>
              <w:rFonts w:eastAsia="Arial Unicode MS"/>
            </w:rPr>
            <w:t xml:space="preserve"> de la musicalidad de la rima y el virtuosismo de las ideas. Realiza una exposición de las principales características de la poesía apreciables en este poema. En esta actividad, trabajaremos con la metodología de parejas de oyentes; así, dividimos a los alumnos en cuatro grupos y les asignamos tareas: interrogar (realizar preguntas sobre lo expuesto por el compañero); aprobar (para señalar en qué están de acuerdo); desaprobar (para señalar en qué discrepan) y dar ejemplos (para plantear otras aplicaciones o versos que corroboren lo explicado). </w:t>
          </w:r>
        </w:sdtContent>
      </w:sdt>
    </w:p>
    <w:p w14:paraId="7599AAF9" w14:textId="77777777" w:rsidR="004E2D8B" w:rsidRPr="004E2D8B" w:rsidRDefault="004E2D8B" w:rsidP="004E2D8B">
      <w:pPr>
        <w:pStyle w:val="24"/>
      </w:pPr>
      <w:bookmarkStart w:id="5" w:name="_heading=h.tyjcwt" w:colFirst="0" w:colLast="0"/>
      <w:bookmarkEnd w:id="5"/>
      <w:r w:rsidRPr="004E2D8B">
        <w:t>2.4. ANALIZAR</w:t>
      </w:r>
    </w:p>
    <w:p w14:paraId="4951982F" w14:textId="77777777" w:rsidR="004E2D8B" w:rsidRDefault="004E2D8B" w:rsidP="004E2D8B"/>
    <w:p w14:paraId="5A48266E" w14:textId="2643C81D" w:rsidR="004E2D8B" w:rsidRDefault="004E2D8B" w:rsidP="004E2D8B">
      <w:pPr>
        <w:pStyle w:val="actividades"/>
      </w:pPr>
      <w:r>
        <w:t>Actividad REA17.2.</w:t>
      </w:r>
      <w:r>
        <w:t>4.1. Analizar un poema</w:t>
      </w:r>
    </w:p>
    <w:p w14:paraId="1CF71E42" w14:textId="77777777" w:rsidR="004E2D8B" w:rsidRDefault="004E2D8B" w:rsidP="004E2D8B"/>
    <w:p w14:paraId="0E931BE4" w14:textId="77777777" w:rsidR="004E2D8B" w:rsidRPr="004E2D8B" w:rsidRDefault="004E2D8B" w:rsidP="004E2D8B">
      <w:r w:rsidRPr="004E2D8B">
        <w:rPr>
          <w:b/>
          <w:bCs/>
        </w:rPr>
        <w:t>Tareas 17.2.4.1.1.</w:t>
      </w:r>
      <w:r w:rsidRPr="004E2D8B">
        <w:t xml:space="preserve"> Vamos a llevar a cabo una metodología activa: parejas cooperativas de lectura; los alumnos se organizan por parejas. Cada alumno responde a una cuestión, y se consensuan las respuestas relacionando cada una con la cuestión anterior.</w:t>
      </w:r>
    </w:p>
    <w:p w14:paraId="3CA1BA44" w14:textId="77777777" w:rsidR="004E2D8B" w:rsidRPr="004E2D8B" w:rsidRDefault="004E2D8B" w:rsidP="004E2D8B">
      <w:r w:rsidRPr="004E2D8B">
        <w:lastRenderedPageBreak/>
        <w:t xml:space="preserve">Leed el siguiente poema de José Zorrilla extraído de </w:t>
      </w:r>
      <w:r w:rsidRPr="004E2D8B">
        <w:rPr>
          <w:i/>
        </w:rPr>
        <w:t>Bailes de máscara en el magnífico y suntuoso salón del Circo</w:t>
      </w:r>
      <w:r w:rsidRPr="004E2D8B">
        <w:t>. (ca. 1860?); responded a las siguientes cuestiones:</w:t>
      </w:r>
    </w:p>
    <w:p w14:paraId="2373A4A3" w14:textId="77777777" w:rsidR="004E2D8B" w:rsidRPr="004E2D8B" w:rsidRDefault="004E2D8B" w:rsidP="004E2D8B">
      <w:pPr>
        <w:numPr>
          <w:ilvl w:val="0"/>
          <w:numId w:val="223"/>
        </w:numPr>
      </w:pPr>
      <w:r w:rsidRPr="004E2D8B">
        <w:t>Localiza primero la obra buscándola en la BVPB.</w:t>
      </w:r>
    </w:p>
    <w:p w14:paraId="267FC434" w14:textId="77777777" w:rsidR="004E2D8B" w:rsidRPr="004E2D8B" w:rsidRDefault="004E2D8B" w:rsidP="004E2D8B">
      <w:pPr>
        <w:numPr>
          <w:ilvl w:val="0"/>
          <w:numId w:val="223"/>
        </w:numPr>
      </w:pPr>
      <w:r w:rsidRPr="004E2D8B">
        <w:t>Encuentra la página con el texto de la imagen facsímil.</w:t>
      </w:r>
    </w:p>
    <w:p w14:paraId="0E96C135" w14:textId="77777777" w:rsidR="004E2D8B" w:rsidRPr="004E2D8B" w:rsidRDefault="004E2D8B" w:rsidP="004E2D8B">
      <w:pPr>
        <w:numPr>
          <w:ilvl w:val="0"/>
          <w:numId w:val="223"/>
        </w:numPr>
      </w:pPr>
      <w:r w:rsidRPr="004E2D8B">
        <w:t>Busca y localiza en el texto la expresión “El ámbar del amor”.</w:t>
      </w:r>
    </w:p>
    <w:p w14:paraId="487EB837" w14:textId="77777777" w:rsidR="004E2D8B" w:rsidRPr="004E2D8B" w:rsidRDefault="004E2D8B" w:rsidP="004E2D8B">
      <w:pPr>
        <w:numPr>
          <w:ilvl w:val="0"/>
          <w:numId w:val="223"/>
        </w:numPr>
      </w:pPr>
      <w:r w:rsidRPr="004E2D8B">
        <w:t>¿Cuál es el tema del poema?</w:t>
      </w:r>
    </w:p>
    <w:p w14:paraId="406DE508" w14:textId="77777777" w:rsidR="004E2D8B" w:rsidRPr="004E2D8B" w:rsidRDefault="004E2D8B" w:rsidP="004E2D8B">
      <w:pPr>
        <w:numPr>
          <w:ilvl w:val="0"/>
          <w:numId w:val="223"/>
        </w:numPr>
      </w:pPr>
      <w:r w:rsidRPr="004E2D8B">
        <w:t>¿A qué nos exhorta el autor? Escribe tu opinión en el cuaderno digital.</w:t>
      </w:r>
    </w:p>
    <w:p w14:paraId="52F82F95" w14:textId="77777777" w:rsidR="004E2D8B" w:rsidRDefault="004E2D8B" w:rsidP="004E2D8B"/>
    <w:p w14:paraId="303CBBF3" w14:textId="53766AB2" w:rsidR="004E2D8B" w:rsidRDefault="004E2D8B" w:rsidP="004E2D8B">
      <w:pPr>
        <w:pStyle w:val="actividades"/>
      </w:pPr>
      <w:r>
        <w:t>Actividad REA17.2.</w:t>
      </w:r>
      <w:r>
        <w:t>4.2. Lo que rodea al poema</w:t>
      </w:r>
    </w:p>
    <w:p w14:paraId="25031512" w14:textId="77777777" w:rsidR="004E2D8B" w:rsidRDefault="004E2D8B" w:rsidP="004E2D8B"/>
    <w:p w14:paraId="4E597202" w14:textId="77777777" w:rsidR="004E2D8B" w:rsidRPr="004E2D8B" w:rsidRDefault="004E2D8B" w:rsidP="004E2D8B">
      <w:r w:rsidRPr="004E2D8B">
        <w:rPr>
          <w:b/>
          <w:bCs/>
        </w:rPr>
        <w:t>Tarea 17.2.4.2.1.</w:t>
      </w:r>
      <w:r w:rsidRPr="004E2D8B">
        <w:t xml:space="preserve"> En el poema de la izquierda, perteneciente a la obra </w:t>
      </w:r>
      <w:r w:rsidRPr="004E2D8B">
        <w:rPr>
          <w:i/>
        </w:rPr>
        <w:t xml:space="preserve">Selección de versos españoles: Libro de lectura y de iniciación al conocimiento de la poesía </w:t>
      </w:r>
      <w:r w:rsidRPr="004E2D8B">
        <w:t xml:space="preserve">castellana (1929) por J. </w:t>
      </w:r>
      <w:proofErr w:type="spellStart"/>
      <w:r w:rsidRPr="004E2D8B">
        <w:t>Demuro</w:t>
      </w:r>
      <w:proofErr w:type="spellEnd"/>
      <w:r w:rsidRPr="004E2D8B">
        <w:t>, aparecen varios elementos que se consideran paratextos. Contesta las siguientes preguntas de manera individual en tu Cuaderno digital:</w:t>
      </w:r>
    </w:p>
    <w:p w14:paraId="58778FE4" w14:textId="77777777" w:rsidR="004E2D8B" w:rsidRPr="004E2D8B" w:rsidRDefault="004E2D8B" w:rsidP="004E2D8B">
      <w:pPr>
        <w:numPr>
          <w:ilvl w:val="0"/>
          <w:numId w:val="233"/>
        </w:numPr>
      </w:pPr>
      <w:r w:rsidRPr="004E2D8B">
        <w:t>¿Cuáles son?</w:t>
      </w:r>
    </w:p>
    <w:p w14:paraId="7DD7FD82" w14:textId="77777777" w:rsidR="004E2D8B" w:rsidRPr="004E2D8B" w:rsidRDefault="004E2D8B" w:rsidP="004E2D8B">
      <w:pPr>
        <w:numPr>
          <w:ilvl w:val="0"/>
          <w:numId w:val="233"/>
        </w:numPr>
      </w:pPr>
      <w:r w:rsidRPr="004E2D8B">
        <w:t>Si te fijas en el texto, el autor del poema hace referencia a los cuadros de un pintor: Watteau. Aprende más de este pintor. Escoge uno de los cuadros que a tu criterio represente el poema, copia la imagen y pégala en tu cuaderno virtual.</w:t>
      </w:r>
    </w:p>
    <w:p w14:paraId="622562B4" w14:textId="77777777" w:rsidR="004E2D8B" w:rsidRPr="004E2D8B" w:rsidRDefault="004E2D8B" w:rsidP="004E2D8B">
      <w:pPr>
        <w:numPr>
          <w:ilvl w:val="0"/>
          <w:numId w:val="233"/>
        </w:numPr>
      </w:pPr>
      <w:r w:rsidRPr="004E2D8B">
        <w:t>Ahora inspírate en una pintura y piensa en un título para un poema. ¿A quién se lo dedicarías?</w:t>
      </w:r>
    </w:p>
    <w:p w14:paraId="4F48849B" w14:textId="77777777" w:rsidR="004E2D8B" w:rsidRPr="004E2D8B" w:rsidRDefault="004E2D8B" w:rsidP="004E2D8B">
      <w:pPr>
        <w:numPr>
          <w:ilvl w:val="0"/>
          <w:numId w:val="233"/>
        </w:numPr>
      </w:pPr>
      <w:r w:rsidRPr="004E2D8B">
        <w:t>Anímate y escribe algunos versos o incluso un poema completo.</w:t>
      </w:r>
    </w:p>
    <w:p w14:paraId="2C1419C2" w14:textId="77777777" w:rsidR="004E2D8B" w:rsidRPr="004E2D8B" w:rsidRDefault="004E2D8B" w:rsidP="004E2D8B">
      <w:pPr>
        <w:numPr>
          <w:ilvl w:val="0"/>
          <w:numId w:val="233"/>
        </w:numPr>
      </w:pPr>
      <w:r w:rsidRPr="004E2D8B">
        <w:t>Por último, ¿sabrías localizar la obra en la BVPB, encontrar la página con el poema y averiguar quién es el autor de este poema?</w:t>
      </w:r>
    </w:p>
    <w:p w14:paraId="1A2CED16" w14:textId="77777777" w:rsidR="004E2D8B" w:rsidRDefault="004E2D8B" w:rsidP="004E2D8B"/>
    <w:p w14:paraId="682DC2B8" w14:textId="7516849F" w:rsidR="004E2D8B" w:rsidRPr="004E2D8B" w:rsidRDefault="004E2D8B" w:rsidP="00C01F9D">
      <w:pPr>
        <w:pStyle w:val="actividades"/>
      </w:pPr>
      <w:r>
        <w:t>Actividad REA17.2.</w:t>
      </w:r>
      <w:r>
        <w:t>4.3. Qué son los metadatos</w:t>
      </w:r>
      <w:r w:rsidR="00C01F9D">
        <w:t>, ¿y tú me lo preguntas?</w:t>
      </w:r>
    </w:p>
    <w:p w14:paraId="5F4EB3FE" w14:textId="2EC5CB57" w:rsidR="004E2D8B" w:rsidRPr="004E2D8B" w:rsidRDefault="004E2D8B" w:rsidP="004E2D8B"/>
    <w:p w14:paraId="695BF36F" w14:textId="77777777" w:rsidR="004E2D8B" w:rsidRPr="004E2D8B" w:rsidRDefault="004E2D8B" w:rsidP="004E2D8B">
      <w:pPr>
        <w:rPr>
          <w:b/>
          <w:bCs/>
        </w:rPr>
      </w:pPr>
      <w:r w:rsidRPr="004E2D8B">
        <w:rPr>
          <w:b/>
          <w:bCs/>
        </w:rPr>
        <w:t>Tareas 17.2.4.3.1.</w:t>
      </w:r>
    </w:p>
    <w:p w14:paraId="0796D334" w14:textId="77777777" w:rsidR="004E2D8B" w:rsidRPr="004E2D8B" w:rsidRDefault="004E2D8B" w:rsidP="004E2D8B">
      <w:pPr>
        <w:numPr>
          <w:ilvl w:val="0"/>
          <w:numId w:val="226"/>
        </w:numPr>
      </w:pPr>
      <w:r w:rsidRPr="004E2D8B">
        <w:t>Escuchad los siguientes recitados pinchando encima de cada una de las imágenes.</w:t>
      </w:r>
    </w:p>
    <w:p w14:paraId="40311841" w14:textId="77777777" w:rsidR="004E2D8B" w:rsidRPr="004E2D8B" w:rsidRDefault="004E2D8B" w:rsidP="004E2D8B">
      <w:pPr>
        <w:numPr>
          <w:ilvl w:val="0"/>
          <w:numId w:val="226"/>
        </w:numPr>
      </w:pPr>
      <w:r w:rsidRPr="004E2D8B">
        <w:t>Escribid en vuestro Cuaderno digital los metadatos que escuchéis y, a continuación, elegid un formato para vuestra grabación ¿Qué datos consideráis necesarios antes de la lectura del propio poema?</w:t>
      </w:r>
    </w:p>
    <w:p w14:paraId="367C4F74" w14:textId="77777777" w:rsidR="004E2D8B" w:rsidRPr="004E2D8B" w:rsidRDefault="004E2D8B" w:rsidP="004E2D8B"/>
    <w:p w14:paraId="5A00E6D0" w14:textId="77777777" w:rsidR="004E2D8B" w:rsidRPr="004E2D8B" w:rsidRDefault="004E2D8B" w:rsidP="004E2D8B"/>
    <w:p w14:paraId="6FA392F3" w14:textId="77777777" w:rsidR="004E2D8B" w:rsidRPr="004E2D8B" w:rsidRDefault="004E2D8B" w:rsidP="004E2D8B"/>
    <w:p w14:paraId="714968DD" w14:textId="77777777" w:rsidR="004E2D8B" w:rsidRPr="004E2D8B" w:rsidRDefault="004E2D8B" w:rsidP="004E2D8B">
      <w:pPr>
        <w:pStyle w:val="25"/>
      </w:pPr>
      <w:bookmarkStart w:id="6" w:name="_heading=h.3dy6vkm" w:colFirst="0" w:colLast="0"/>
      <w:bookmarkEnd w:id="6"/>
      <w:r w:rsidRPr="004E2D8B">
        <w:lastRenderedPageBreak/>
        <w:t>2.5. APLICAR</w:t>
      </w:r>
    </w:p>
    <w:p w14:paraId="7BEAB48E" w14:textId="77777777" w:rsidR="00C01F9D" w:rsidRDefault="00C01F9D" w:rsidP="00C01F9D"/>
    <w:p w14:paraId="761DA1E5" w14:textId="11D87D4C" w:rsidR="00C01F9D" w:rsidRDefault="00C01F9D" w:rsidP="00C01F9D">
      <w:pPr>
        <w:pStyle w:val="actividades"/>
      </w:pPr>
      <w:r>
        <w:t>Actividad REA17.2.</w:t>
      </w:r>
      <w:r>
        <w:t>5.1. Cómo memorizar un poema</w:t>
      </w:r>
    </w:p>
    <w:p w14:paraId="69D8C733" w14:textId="77777777" w:rsidR="00C01F9D" w:rsidRDefault="00C01F9D" w:rsidP="00C01F9D"/>
    <w:p w14:paraId="0DA2B379" w14:textId="77777777" w:rsidR="004E2D8B" w:rsidRPr="004E2D8B" w:rsidRDefault="004E2D8B" w:rsidP="004E2D8B">
      <w:r w:rsidRPr="00C01F9D">
        <w:rPr>
          <w:b/>
          <w:bCs/>
        </w:rPr>
        <w:t>Tareas 17.2.5.1.1.</w:t>
      </w:r>
      <w:r w:rsidRPr="004E2D8B">
        <w:t xml:space="preserve"> Escuchad en clase el recitado del epigrama (Audiolibro II </w:t>
      </w:r>
      <w:r w:rsidRPr="004E2D8B">
        <w:rPr>
          <w:b/>
        </w:rPr>
        <w:t>minuto 26:55 a 27:19</w:t>
      </w:r>
      <w:r w:rsidRPr="004E2D8B">
        <w:t>). A continuación, seguid las siguientes instrucciones:</w:t>
      </w:r>
    </w:p>
    <w:p w14:paraId="35CBEA72" w14:textId="77777777" w:rsidR="004E2D8B" w:rsidRPr="004E2D8B" w:rsidRDefault="004E2D8B" w:rsidP="004E2D8B">
      <w:pPr>
        <w:numPr>
          <w:ilvl w:val="0"/>
          <w:numId w:val="232"/>
        </w:numPr>
      </w:pPr>
      <w:r w:rsidRPr="004E2D8B">
        <w:t>El grupo se reparte los versos de manera que cada uno aprenda de memoria únicamente un verso.</w:t>
      </w:r>
    </w:p>
    <w:p w14:paraId="6AEDE7CF" w14:textId="77777777" w:rsidR="004E2D8B" w:rsidRPr="004E2D8B" w:rsidRDefault="004E2D8B" w:rsidP="004E2D8B">
      <w:pPr>
        <w:numPr>
          <w:ilvl w:val="0"/>
          <w:numId w:val="232"/>
        </w:numPr>
      </w:pPr>
      <w:r w:rsidRPr="004E2D8B">
        <w:t>El grupo se coloca en círculo de manera que todos se ven las caras y puede escucharse con claridad.</w:t>
      </w:r>
    </w:p>
    <w:p w14:paraId="43E2EC95" w14:textId="77777777" w:rsidR="004E2D8B" w:rsidRPr="004E2D8B" w:rsidRDefault="004E2D8B" w:rsidP="004E2D8B">
      <w:pPr>
        <w:numPr>
          <w:ilvl w:val="0"/>
          <w:numId w:val="232"/>
        </w:numPr>
      </w:pPr>
      <w:r w:rsidRPr="004E2D8B">
        <w:t>Se recita el poema varias veces, de manera ordenada, escuchando atentamente el verso de cada uno de los participantes en varias rondas de recitado.</w:t>
      </w:r>
    </w:p>
    <w:p w14:paraId="739AD7AF" w14:textId="77777777" w:rsidR="004E2D8B" w:rsidRPr="004E2D8B" w:rsidRDefault="004E2D8B" w:rsidP="004E2D8B">
      <w:pPr>
        <w:numPr>
          <w:ilvl w:val="0"/>
          <w:numId w:val="232"/>
        </w:numPr>
      </w:pPr>
      <w:r w:rsidRPr="004E2D8B">
        <w:t>Una vez que cada uno ha interiorizado su verso, y se ha escuchado el verso de los demás varias veces, cada adulto se desplaza una posición a la derecha de manera que en las siguientes rondas deberá recitar el verso del compañero. El ejercicio termina cuando todos los participantes han recitado todos los versos.</w:t>
      </w:r>
    </w:p>
    <w:p w14:paraId="16514053" w14:textId="77777777" w:rsidR="004E2D8B" w:rsidRPr="004E2D8B" w:rsidRDefault="004E2D8B" w:rsidP="004E2D8B"/>
    <w:p w14:paraId="461D6B6C" w14:textId="77777777" w:rsidR="004E2D8B" w:rsidRPr="004E2D8B" w:rsidRDefault="004E2D8B" w:rsidP="004E2D8B">
      <w:r w:rsidRPr="00C01F9D">
        <w:rPr>
          <w:b/>
          <w:bCs/>
        </w:rPr>
        <w:t>Tareas 17.2.5.1.2</w:t>
      </w:r>
      <w:r w:rsidRPr="004E2D8B">
        <w:t xml:space="preserve">. Ahora intenta memorizar tú solo el poema </w:t>
      </w:r>
      <w:r w:rsidRPr="004E2D8B">
        <w:rPr>
          <w:i/>
        </w:rPr>
        <w:t xml:space="preserve">Respuesta de Pero Grullo </w:t>
      </w:r>
      <w:r w:rsidRPr="004E2D8B">
        <w:t>de Agustín Moreto que aparece a la izquierda, y para ello:</w:t>
      </w:r>
    </w:p>
    <w:p w14:paraId="71AEDBB5" w14:textId="77777777" w:rsidR="004E2D8B" w:rsidRPr="004E2D8B" w:rsidRDefault="004E2D8B" w:rsidP="004E2D8B">
      <w:pPr>
        <w:numPr>
          <w:ilvl w:val="0"/>
          <w:numId w:val="238"/>
        </w:numPr>
      </w:pPr>
      <w:r w:rsidRPr="004E2D8B">
        <w:t>Lee varias veces el poema desde el principio al fin.</w:t>
      </w:r>
    </w:p>
    <w:p w14:paraId="5C2FA7E9" w14:textId="77777777" w:rsidR="004E2D8B" w:rsidRPr="004E2D8B" w:rsidRDefault="004E2D8B" w:rsidP="004E2D8B">
      <w:pPr>
        <w:numPr>
          <w:ilvl w:val="0"/>
          <w:numId w:val="238"/>
        </w:numPr>
      </w:pPr>
      <w:r w:rsidRPr="004E2D8B">
        <w:t>Escríbelo fragmentando las partes en partes subrayando la palabra que te parezca clave en cada una.</w:t>
      </w:r>
    </w:p>
    <w:p w14:paraId="2B498AE9" w14:textId="77777777" w:rsidR="004E2D8B" w:rsidRPr="004E2D8B" w:rsidRDefault="004E2D8B" w:rsidP="004E2D8B">
      <w:pPr>
        <w:numPr>
          <w:ilvl w:val="0"/>
          <w:numId w:val="238"/>
        </w:numPr>
      </w:pPr>
      <w:r w:rsidRPr="004E2D8B">
        <w:t>Piensa en una imagen para cada parte.</w:t>
      </w:r>
    </w:p>
    <w:p w14:paraId="3F62CA63" w14:textId="77777777" w:rsidR="004E2D8B" w:rsidRPr="004E2D8B" w:rsidRDefault="004E2D8B" w:rsidP="004E2D8B">
      <w:pPr>
        <w:numPr>
          <w:ilvl w:val="0"/>
          <w:numId w:val="238"/>
        </w:numPr>
      </w:pPr>
      <w:r w:rsidRPr="004E2D8B">
        <w:t>Escribe un resumen (de carácter expositivo y objetivo) del fragmento para demostrar su comprensión cabal.</w:t>
      </w:r>
    </w:p>
    <w:p w14:paraId="4BFB0537" w14:textId="77777777" w:rsidR="004E2D8B" w:rsidRPr="004E2D8B" w:rsidRDefault="004E2D8B" w:rsidP="004E2D8B">
      <w:pPr>
        <w:numPr>
          <w:ilvl w:val="0"/>
          <w:numId w:val="238"/>
        </w:numPr>
      </w:pPr>
      <w:r w:rsidRPr="004E2D8B">
        <w:t>Reproduce mentalmente el poema ayudándote de las imágenes y las palabras clave.</w:t>
      </w:r>
    </w:p>
    <w:p w14:paraId="22B2E2A3" w14:textId="5100EC86" w:rsidR="004E2D8B" w:rsidRPr="00C01F9D" w:rsidRDefault="004E2D8B" w:rsidP="004E2D8B">
      <w:pPr>
        <w:numPr>
          <w:ilvl w:val="0"/>
          <w:numId w:val="238"/>
        </w:numPr>
      </w:pPr>
      <w:r w:rsidRPr="004E2D8B">
        <w:t>Pide a un compañero que te grabe con el móvil y escúchate.</w:t>
      </w:r>
    </w:p>
    <w:p w14:paraId="3C933044" w14:textId="77777777" w:rsidR="00C01F9D" w:rsidRDefault="00C01F9D" w:rsidP="00C01F9D"/>
    <w:p w14:paraId="3806E378" w14:textId="77777777" w:rsidR="00C01F9D" w:rsidRDefault="00C01F9D" w:rsidP="00C01F9D"/>
    <w:p w14:paraId="76D7680C" w14:textId="77777777" w:rsidR="00C01F9D" w:rsidRDefault="00C01F9D" w:rsidP="00C01F9D"/>
    <w:p w14:paraId="10852C22" w14:textId="77777777" w:rsidR="00C01F9D" w:rsidRDefault="00C01F9D" w:rsidP="00C01F9D"/>
    <w:p w14:paraId="322D090F" w14:textId="77777777" w:rsidR="00C01F9D" w:rsidRDefault="00C01F9D" w:rsidP="00C01F9D"/>
    <w:p w14:paraId="09EEE730" w14:textId="77777777" w:rsidR="00C01F9D" w:rsidRDefault="00C01F9D" w:rsidP="00C01F9D"/>
    <w:p w14:paraId="6A99BE9A" w14:textId="77777777" w:rsidR="00C01F9D" w:rsidRDefault="00C01F9D" w:rsidP="00C01F9D"/>
    <w:p w14:paraId="44AF7D2E" w14:textId="77777777" w:rsidR="00C01F9D" w:rsidRDefault="00C01F9D" w:rsidP="00C01F9D"/>
    <w:p w14:paraId="75AF6DA7" w14:textId="76ED5E80" w:rsidR="00C01F9D" w:rsidRDefault="00C01F9D" w:rsidP="00C01F9D">
      <w:pPr>
        <w:pStyle w:val="actividades"/>
      </w:pPr>
      <w:r>
        <w:lastRenderedPageBreak/>
        <w:t>Actividad REA17.2.</w:t>
      </w:r>
      <w:r>
        <w:t>5.2. Recitar en voz alta</w:t>
      </w:r>
    </w:p>
    <w:p w14:paraId="43AD43C2" w14:textId="0B4F4AF7" w:rsidR="004E2D8B" w:rsidRPr="004E2D8B" w:rsidRDefault="004E2D8B" w:rsidP="004E2D8B"/>
    <w:p w14:paraId="690D3A52" w14:textId="77777777" w:rsidR="004E2D8B" w:rsidRPr="004E2D8B" w:rsidRDefault="004E2D8B" w:rsidP="004E2D8B">
      <w:r w:rsidRPr="00C01F9D">
        <w:rPr>
          <w:b/>
          <w:bCs/>
        </w:rPr>
        <w:t>Tareas 17.2.5.2.1</w:t>
      </w:r>
      <w:r w:rsidRPr="004E2D8B">
        <w:t>. Vamos a trabajar el mapa conceptual a cuatro bandas en pequeño grupo:</w:t>
      </w:r>
    </w:p>
    <w:p w14:paraId="3B835B9E" w14:textId="77777777" w:rsidR="004E2D8B" w:rsidRPr="004E2D8B" w:rsidRDefault="004E2D8B" w:rsidP="004E2D8B">
      <w:pPr>
        <w:numPr>
          <w:ilvl w:val="0"/>
          <w:numId w:val="234"/>
        </w:numPr>
      </w:pPr>
      <w:r w:rsidRPr="004E2D8B">
        <w:t>Accede al siguiente enlace y lee el artículo:</w:t>
      </w:r>
      <w:hyperlink r:id="rId7">
        <w:r w:rsidRPr="004E2D8B">
          <w:t xml:space="preserve"> </w:t>
        </w:r>
      </w:hyperlink>
      <w:hyperlink r:id="rId8">
        <w:r w:rsidRPr="004E2D8B">
          <w:rPr>
            <w:color w:val="1155CC"/>
            <w:u w:val="single"/>
          </w:rPr>
          <w:t>Didáctica del recitado. Claves para la lectura en voz alta de un texto escrito</w:t>
        </w:r>
      </w:hyperlink>
    </w:p>
    <w:p w14:paraId="395E9198" w14:textId="77777777" w:rsidR="004E2D8B" w:rsidRPr="004E2D8B" w:rsidRDefault="004E2D8B" w:rsidP="004E2D8B">
      <w:pPr>
        <w:numPr>
          <w:ilvl w:val="0"/>
          <w:numId w:val="234"/>
        </w:numPr>
      </w:pPr>
      <w:r w:rsidRPr="004E2D8B">
        <w:t xml:space="preserve">En parejas y, después de leerlo atentamente varias veces, </w:t>
      </w:r>
      <w:r w:rsidRPr="004E2D8B">
        <w:rPr>
          <w:b/>
        </w:rPr>
        <w:t>extraed las ideas más importantes acerca del recitado en voz alta y elaborad un mapa conceptual</w:t>
      </w:r>
      <w:r w:rsidRPr="004E2D8B">
        <w:t xml:space="preserve"> de las técnicas y consideraciones a tener en cuenta en vuestro Cuaderno digital.</w:t>
      </w:r>
    </w:p>
    <w:p w14:paraId="4978E68C" w14:textId="77777777" w:rsidR="004E2D8B" w:rsidRPr="004E2D8B" w:rsidRDefault="004E2D8B" w:rsidP="004E2D8B"/>
    <w:p w14:paraId="3E31664C" w14:textId="77777777" w:rsidR="004E2D8B" w:rsidRPr="004E2D8B" w:rsidRDefault="004E2D8B" w:rsidP="004E2D8B">
      <w:r w:rsidRPr="00C01F9D">
        <w:rPr>
          <w:b/>
          <w:bCs/>
        </w:rPr>
        <w:t>Tareas 17.2.5.2.2.</w:t>
      </w:r>
      <w:r w:rsidRPr="004E2D8B">
        <w:t xml:space="preserve"> Recuerda los consejos que has aprendido y recita el poema de la derecha en clase. Un consejo: comprender el significado del poema ayuda a memorizarlo:</w:t>
      </w:r>
    </w:p>
    <w:p w14:paraId="082E387F" w14:textId="77777777" w:rsidR="004E2D8B" w:rsidRPr="004E2D8B" w:rsidRDefault="004E2D8B" w:rsidP="004E2D8B">
      <w:pPr>
        <w:numPr>
          <w:ilvl w:val="0"/>
          <w:numId w:val="228"/>
        </w:numPr>
      </w:pPr>
      <w:r w:rsidRPr="004E2D8B">
        <w:t>Busca el significado de las palabras que no conozcas del poema y escríbelas en tu Cuaderno digital.</w:t>
      </w:r>
    </w:p>
    <w:p w14:paraId="703A0D2A" w14:textId="77777777" w:rsidR="004E2D8B" w:rsidRPr="004E2D8B" w:rsidRDefault="004E2D8B" w:rsidP="004E2D8B">
      <w:pPr>
        <w:numPr>
          <w:ilvl w:val="0"/>
          <w:numId w:val="228"/>
        </w:numPr>
      </w:pPr>
      <w:r w:rsidRPr="004E2D8B">
        <w:t>Fíjate en las repeticiones que realiza al principio de cada verso (se trata de un recurso muy utilizado en poesía llamado anáfora).</w:t>
      </w:r>
    </w:p>
    <w:p w14:paraId="7E180AD3" w14:textId="79F96D8B" w:rsidR="004E2D8B" w:rsidRPr="004E2D8B" w:rsidRDefault="004E2D8B" w:rsidP="004E2D8B">
      <w:pPr>
        <w:numPr>
          <w:ilvl w:val="0"/>
          <w:numId w:val="228"/>
        </w:numPr>
      </w:pPr>
      <w:r w:rsidRPr="004E2D8B">
        <w:t xml:space="preserve">Además, las rimas también facilitan la memorización, fíjate ahora en </w:t>
      </w:r>
      <w:r w:rsidR="00C01F9D" w:rsidRPr="004E2D8B">
        <w:t>la terminación</w:t>
      </w:r>
      <w:r w:rsidRPr="004E2D8B">
        <w:t xml:space="preserve"> de cada verso.</w:t>
      </w:r>
    </w:p>
    <w:p w14:paraId="7B64498B" w14:textId="77777777" w:rsidR="004E2D8B" w:rsidRPr="004E2D8B" w:rsidRDefault="004E2D8B" w:rsidP="004E2D8B">
      <w:pPr>
        <w:numPr>
          <w:ilvl w:val="0"/>
          <w:numId w:val="228"/>
        </w:numPr>
      </w:pPr>
      <w:r w:rsidRPr="004E2D8B">
        <w:t>Por último, fíjate en que para describir cómo es la nariz utiliza la metáfora.</w:t>
      </w:r>
    </w:p>
    <w:p w14:paraId="5166544E" w14:textId="77777777" w:rsidR="004E2D8B" w:rsidRPr="004E2D8B" w:rsidRDefault="004E2D8B" w:rsidP="004E2D8B">
      <w:pPr>
        <w:numPr>
          <w:ilvl w:val="0"/>
          <w:numId w:val="228"/>
        </w:numPr>
      </w:pPr>
      <w:r w:rsidRPr="004E2D8B">
        <w:t>Las imágenes que utiliza el autor en estas comparaciones son muy visuales: enuméralas en tu Cuaderno digital.</w:t>
      </w:r>
    </w:p>
    <w:p w14:paraId="5DBD0316" w14:textId="77777777" w:rsidR="004E2D8B" w:rsidRPr="004E2D8B" w:rsidRDefault="004E2D8B" w:rsidP="004E2D8B"/>
    <w:p w14:paraId="372C3929" w14:textId="77777777" w:rsidR="004E2D8B" w:rsidRPr="004E2D8B" w:rsidRDefault="004E2D8B" w:rsidP="004E2D8B">
      <w:r w:rsidRPr="00C01F9D">
        <w:rPr>
          <w:b/>
          <w:bCs/>
        </w:rPr>
        <w:t>Tareas 17.2.5.2.3.</w:t>
      </w:r>
      <w:r w:rsidRPr="004E2D8B">
        <w:t xml:space="preserve"> Un buen recurso para ayudar en la memorización de un poema es leer acerca del autor y de la historia del poema (todo poema guarda una historia). Seguramente, conozcas esta poesía o la hayas escuchado antes, ya que es muy famosa, ¿pero conoces la historia detrás del poema?</w:t>
      </w:r>
    </w:p>
    <w:p w14:paraId="3699AF63" w14:textId="77777777" w:rsidR="004E2D8B" w:rsidRPr="004E2D8B" w:rsidRDefault="004E2D8B" w:rsidP="004E2D8B">
      <w:pPr>
        <w:numPr>
          <w:ilvl w:val="0"/>
          <w:numId w:val="236"/>
        </w:numPr>
      </w:pPr>
      <w:r w:rsidRPr="004E2D8B">
        <w:t>Busca y escribe un breve párrafo en el Cuaderno digital explicando a quién le dedica el autor esta poesía y por qué.</w:t>
      </w:r>
    </w:p>
    <w:p w14:paraId="40EA4C78" w14:textId="77777777" w:rsidR="004E2D8B" w:rsidRPr="004E2D8B" w:rsidRDefault="004E2D8B" w:rsidP="004E2D8B">
      <w:pPr>
        <w:numPr>
          <w:ilvl w:val="0"/>
          <w:numId w:val="236"/>
        </w:numPr>
      </w:pPr>
      <w:r w:rsidRPr="004E2D8B">
        <w:t>Ahora que ya has trabajado los tipos de rimas que existen ¿sabrías decir cuántos versos y estrofas tiene? Por tanto, ¿qué tipo de composición poética utiliza el autor? Repasa vuestro mapa conceptual de la actividad REA17 2.2.2. Elementos del poema.</w:t>
      </w:r>
    </w:p>
    <w:p w14:paraId="778479D2" w14:textId="77777777" w:rsidR="004E2D8B" w:rsidRPr="004E2D8B" w:rsidRDefault="004E2D8B" w:rsidP="004E2D8B">
      <w:pPr>
        <w:numPr>
          <w:ilvl w:val="0"/>
          <w:numId w:val="236"/>
        </w:numPr>
      </w:pPr>
      <w:r w:rsidRPr="004E2D8B">
        <w:t>Como ejercicio de calentamiento antes de grabar vuestro audio, prueba a recitar de memoria este poema. Utiliza las distintas estrategias para estudiar y memorizar lo que has trabajado hasta ahora.</w:t>
      </w:r>
    </w:p>
    <w:p w14:paraId="30427283" w14:textId="77777777" w:rsidR="004E2D8B" w:rsidRPr="004E2D8B" w:rsidRDefault="004E2D8B" w:rsidP="004E2D8B">
      <w:r w:rsidRPr="004E2D8B">
        <w:lastRenderedPageBreak/>
        <w:t>Si quieres escucharlo, accede desde el minuto 52:18 al 53:08 del audio.</w:t>
      </w:r>
    </w:p>
    <w:p w14:paraId="002FE3EF" w14:textId="77777777" w:rsidR="004E2D8B" w:rsidRPr="004E2D8B" w:rsidRDefault="004E2D8B" w:rsidP="004E2D8B"/>
    <w:p w14:paraId="0D63A06F" w14:textId="77777777" w:rsidR="004E2D8B" w:rsidRPr="004E2D8B" w:rsidRDefault="004E2D8B" w:rsidP="004E2D8B">
      <w:pPr>
        <w:pStyle w:val="Ttulo2"/>
        <w:keepNext w:val="0"/>
        <w:keepLines w:val="0"/>
        <w:shd w:val="clear" w:color="auto" w:fill="FFD38B"/>
        <w:spacing w:before="0" w:after="0"/>
        <w:rPr>
          <w:b/>
          <w:sz w:val="34"/>
          <w:szCs w:val="34"/>
        </w:rPr>
      </w:pPr>
      <w:bookmarkStart w:id="7" w:name="_heading=h.1t3h5sf" w:colFirst="0" w:colLast="0"/>
      <w:bookmarkEnd w:id="7"/>
      <w:r w:rsidRPr="004E2D8B">
        <w:rPr>
          <w:b/>
          <w:sz w:val="34"/>
          <w:szCs w:val="34"/>
        </w:rPr>
        <w:t>2.6. VALORAR</w:t>
      </w:r>
    </w:p>
    <w:p w14:paraId="1B622647" w14:textId="77777777" w:rsidR="00C01F9D" w:rsidRDefault="00C01F9D" w:rsidP="00C01F9D"/>
    <w:p w14:paraId="1F634018" w14:textId="38E274FE" w:rsidR="00C01F9D" w:rsidRDefault="00C01F9D" w:rsidP="00C01F9D">
      <w:pPr>
        <w:pStyle w:val="actividades"/>
      </w:pPr>
      <w:r>
        <w:t>Actividad REA17.2.</w:t>
      </w:r>
      <w:r>
        <w:t>6.1. Selección de las poesías y elaboración del guion del proyecto AUDIOPOEMAS</w:t>
      </w:r>
    </w:p>
    <w:p w14:paraId="3F14F34B" w14:textId="62AEF4CA" w:rsidR="004E2D8B" w:rsidRPr="004E2D8B" w:rsidRDefault="004E2D8B" w:rsidP="004E2D8B"/>
    <w:p w14:paraId="21C654B9" w14:textId="77777777" w:rsidR="004E2D8B" w:rsidRPr="004E2D8B" w:rsidRDefault="004E2D8B" w:rsidP="004E2D8B">
      <w:r w:rsidRPr="00C01F9D">
        <w:rPr>
          <w:b/>
          <w:bCs/>
        </w:rPr>
        <w:t>Tarea 17.2.6.1.1</w:t>
      </w:r>
      <w:r w:rsidRPr="004E2D8B">
        <w:t>. Parejas cooperativas de investigación: debéis de decidir una serie de elementos indispensables para llevar a cabo vuestro proyecto:</w:t>
      </w:r>
    </w:p>
    <w:p w14:paraId="50ACF3D4" w14:textId="77777777" w:rsidR="004E2D8B" w:rsidRPr="004E2D8B" w:rsidRDefault="004E2D8B" w:rsidP="004E2D8B">
      <w:pPr>
        <w:numPr>
          <w:ilvl w:val="0"/>
          <w:numId w:val="237"/>
        </w:numPr>
      </w:pPr>
      <w:r w:rsidRPr="004E2D8B">
        <w:rPr>
          <w:b/>
        </w:rPr>
        <w:t>El motivo central o hilo conductor del audio</w:t>
      </w:r>
      <w:r w:rsidRPr="004E2D8B">
        <w:t xml:space="preserve">, si lo hubiera. Decidir si hay un tema central en torno al cual giran todos los poemas os ayudará a centrar el criterio de selección de estos. </w:t>
      </w:r>
    </w:p>
    <w:p w14:paraId="1612F5D1" w14:textId="77777777" w:rsidR="004E2D8B" w:rsidRPr="004E2D8B" w:rsidRDefault="004E2D8B" w:rsidP="004E2D8B">
      <w:pPr>
        <w:numPr>
          <w:ilvl w:val="0"/>
          <w:numId w:val="237"/>
        </w:numPr>
      </w:pPr>
      <w:r w:rsidRPr="004E2D8B">
        <w:rPr>
          <w:b/>
        </w:rPr>
        <w:t>La extensión de cada poema</w:t>
      </w:r>
      <w:r w:rsidRPr="004E2D8B">
        <w:t>. Tened en cuenta este aspecto a la hora de elegir el poema que vais a memorizar. También podéis decidir memorizar un único poema largo entre todos.</w:t>
      </w:r>
    </w:p>
    <w:p w14:paraId="706D18AE" w14:textId="77777777" w:rsidR="004E2D8B" w:rsidRPr="004E2D8B" w:rsidRDefault="004E2D8B" w:rsidP="004E2D8B">
      <w:pPr>
        <w:numPr>
          <w:ilvl w:val="0"/>
          <w:numId w:val="237"/>
        </w:numPr>
      </w:pPr>
      <w:r w:rsidRPr="004E2D8B">
        <w:rPr>
          <w:b/>
        </w:rPr>
        <w:t>La duración del audio final</w:t>
      </w:r>
      <w:r w:rsidRPr="004E2D8B">
        <w:t>. Hay que recordar que cuanto más dure el audio que grabéis más pesará el archivo que creáis y más difícil será compartirlo.</w:t>
      </w:r>
    </w:p>
    <w:p w14:paraId="2458CF89" w14:textId="77777777" w:rsidR="004E2D8B" w:rsidRPr="004E2D8B" w:rsidRDefault="004E2D8B" w:rsidP="004E2D8B">
      <w:pPr>
        <w:numPr>
          <w:ilvl w:val="0"/>
          <w:numId w:val="237"/>
        </w:numPr>
      </w:pPr>
      <w:r w:rsidRPr="004E2D8B">
        <w:rPr>
          <w:b/>
        </w:rPr>
        <w:t xml:space="preserve">El orden del recitado </w:t>
      </w:r>
      <w:r w:rsidRPr="004E2D8B">
        <w:t>de los poemas y de sus recitantes.</w:t>
      </w:r>
    </w:p>
    <w:p w14:paraId="7E1E8C37" w14:textId="77777777" w:rsidR="004E2D8B" w:rsidRPr="004E2D8B" w:rsidRDefault="004E2D8B" w:rsidP="004E2D8B">
      <w:pPr>
        <w:numPr>
          <w:ilvl w:val="0"/>
          <w:numId w:val="237"/>
        </w:numPr>
      </w:pPr>
      <w:r w:rsidRPr="004E2D8B">
        <w:t xml:space="preserve">Una vez que hayáis consensuado los anteriores aspectos, debéis elaborar </w:t>
      </w:r>
      <w:r w:rsidRPr="004E2D8B">
        <w:rPr>
          <w:b/>
        </w:rPr>
        <w:t xml:space="preserve">un guion previo </w:t>
      </w:r>
      <w:r w:rsidRPr="004E2D8B">
        <w:t>del proyecto.</w:t>
      </w:r>
    </w:p>
    <w:p w14:paraId="74F604D3" w14:textId="77777777" w:rsidR="004E2D8B" w:rsidRPr="004E2D8B" w:rsidRDefault="004E2D8B" w:rsidP="004E2D8B"/>
    <w:p w14:paraId="1D2413C2" w14:textId="77777777" w:rsidR="004E2D8B" w:rsidRPr="004E2D8B" w:rsidRDefault="004E2D8B" w:rsidP="004E2D8B">
      <w:r w:rsidRPr="00C01F9D">
        <w:rPr>
          <w:b/>
          <w:bCs/>
        </w:rPr>
        <w:t>Tarea 17.2.6.1.2.</w:t>
      </w:r>
      <w:r w:rsidRPr="004E2D8B">
        <w:t xml:space="preserve"> Ahora ya podéis realizar las búsquedas de vuestros poemas:</w:t>
      </w:r>
    </w:p>
    <w:p w14:paraId="0C16ABC2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Realizad las búsquedas tal y como habéis aprendido en la BVPB según el criterio que hayáis decidido conjuntamente</w:t>
      </w:r>
    </w:p>
    <w:p w14:paraId="5CC7E061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Elegid al menos dos poemas por persona para tener varias opciones.</w:t>
      </w:r>
    </w:p>
    <w:p w14:paraId="7AF7DE33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Copiad y pegad los poemas seleccionados en vuestro Cuaderno digital.</w:t>
      </w:r>
    </w:p>
    <w:p w14:paraId="12143920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No olvidéis buscar y escribir los metadatos.</w:t>
      </w:r>
    </w:p>
    <w:p w14:paraId="2CE03800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Poned en común los poemas seleccionados, leedlos en voz alta, recitando como lo haríais para la grabación incluyendo los metadatos.</w:t>
      </w:r>
    </w:p>
    <w:p w14:paraId="30D11465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Realizad la selección final de los poemas definitivos y su orden de grabación.</w:t>
      </w:r>
    </w:p>
    <w:p w14:paraId="6008299A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>Utilizad las distintas estrategias acerca de la memorización de poemas: leerlo atentamente, comprenderlo y aprender algo más del autor/a y del poema, fragmentarlo, elaborar imágenes mentales, etc.</w:t>
      </w:r>
    </w:p>
    <w:p w14:paraId="3430DAA7" w14:textId="77777777" w:rsidR="004E2D8B" w:rsidRPr="004E2D8B" w:rsidRDefault="004E2D8B" w:rsidP="004E2D8B">
      <w:pPr>
        <w:numPr>
          <w:ilvl w:val="0"/>
          <w:numId w:val="219"/>
        </w:numPr>
      </w:pPr>
      <w:r w:rsidRPr="004E2D8B">
        <w:t xml:space="preserve">Repetid y </w:t>
      </w:r>
      <w:r w:rsidRPr="004E2D8B">
        <w:rPr>
          <w:b/>
        </w:rPr>
        <w:t>practicad, practicad y practicad</w:t>
      </w:r>
      <w:r w:rsidRPr="004E2D8B">
        <w:t xml:space="preserve"> hasta que cada uno memorice su poema.</w:t>
      </w:r>
    </w:p>
    <w:p w14:paraId="51410D1D" w14:textId="77777777" w:rsidR="004E2D8B" w:rsidRPr="004E2D8B" w:rsidRDefault="004E2D8B" w:rsidP="004E2D8B"/>
    <w:p w14:paraId="47A0E036" w14:textId="77777777" w:rsidR="004E2D8B" w:rsidRPr="004E2D8B" w:rsidRDefault="004E2D8B" w:rsidP="004E2D8B"/>
    <w:p w14:paraId="01C646D2" w14:textId="77777777" w:rsidR="004E2D8B" w:rsidRPr="004E2D8B" w:rsidRDefault="004E2D8B" w:rsidP="004E2D8B">
      <w:pPr>
        <w:pStyle w:val="Ttulo2"/>
        <w:keepNext w:val="0"/>
        <w:keepLines w:val="0"/>
        <w:shd w:val="clear" w:color="auto" w:fill="FFC7A0"/>
        <w:spacing w:before="0" w:after="0"/>
        <w:rPr>
          <w:b/>
          <w:sz w:val="34"/>
          <w:szCs w:val="34"/>
        </w:rPr>
      </w:pPr>
      <w:bookmarkStart w:id="8" w:name="_heading=h.4d34og8" w:colFirst="0" w:colLast="0"/>
      <w:bookmarkEnd w:id="8"/>
      <w:r w:rsidRPr="004E2D8B">
        <w:rPr>
          <w:b/>
          <w:sz w:val="34"/>
          <w:szCs w:val="34"/>
        </w:rPr>
        <w:lastRenderedPageBreak/>
        <w:t>2.7. CREAR</w:t>
      </w:r>
    </w:p>
    <w:p w14:paraId="6CF1C2EB" w14:textId="77777777" w:rsidR="00C01F9D" w:rsidRDefault="00C01F9D" w:rsidP="00C01F9D"/>
    <w:p w14:paraId="11CFB3E6" w14:textId="0815FA52" w:rsidR="00C01F9D" w:rsidRDefault="00C01F9D" w:rsidP="00C01F9D">
      <w:pPr>
        <w:pStyle w:val="actividades"/>
      </w:pPr>
      <w:r>
        <w:t>Actividad REA17.2.</w:t>
      </w:r>
      <w:r>
        <w:t>7.1. Grabación de vuestro proyecto</w:t>
      </w:r>
    </w:p>
    <w:p w14:paraId="08EA2645" w14:textId="4E30DBB4" w:rsidR="004E2D8B" w:rsidRPr="004E2D8B" w:rsidRDefault="004E2D8B" w:rsidP="004E2D8B"/>
    <w:p w14:paraId="19CAD519" w14:textId="77777777" w:rsidR="004E2D8B" w:rsidRPr="004E2D8B" w:rsidRDefault="004E2D8B" w:rsidP="004E2D8B">
      <w:r w:rsidRPr="00C01F9D">
        <w:rPr>
          <w:b/>
          <w:bCs/>
        </w:rPr>
        <w:t>Tarea 17.2.7.1.1</w:t>
      </w:r>
      <w:r w:rsidRPr="004E2D8B">
        <w:t>. Grabar las poesías seleccionadas recitadas de memoria.</w:t>
      </w:r>
    </w:p>
    <w:p w14:paraId="155DE41F" w14:textId="77777777" w:rsidR="004E2D8B" w:rsidRPr="004E2D8B" w:rsidRDefault="004E2D8B" w:rsidP="004E2D8B">
      <w:r w:rsidRPr="004E2D8B">
        <w:t>Tan solo necesitáis un móvil y activar la función de grabadora. Es importante que, en el momento de grabar los poemas, se haga en un lugar lo más tranquilo posible y alejado de interrupciones y otros ruidos imprevistos.</w:t>
      </w:r>
    </w:p>
    <w:p w14:paraId="4E052A0A" w14:textId="77777777" w:rsidR="004E2D8B" w:rsidRPr="004E2D8B" w:rsidRDefault="004E2D8B" w:rsidP="004E2D8B">
      <w:r w:rsidRPr="004E2D8B">
        <w:t>Se pueden grabar todos los poemas en un solo archivo, claro, pero es habitual que haya equivocaciones y que haya que repetir, pero no os preocupéis porque para eso existen los programas de edición de audio.</w:t>
      </w:r>
    </w:p>
    <w:p w14:paraId="372AA4FD" w14:textId="77777777" w:rsidR="004E2D8B" w:rsidRPr="004E2D8B" w:rsidRDefault="004E2D8B" w:rsidP="004E2D8B">
      <w:r w:rsidRPr="004E2D8B">
        <w:t xml:space="preserve">Podéis también grabar cada uno su poema y enviarlo, y guardarlo como un archivo MP3 en la carpeta de prácticas, que tendrá todos los audios grabados para proceder después a su edición. </w:t>
      </w:r>
    </w:p>
    <w:p w14:paraId="43695FE8" w14:textId="77777777" w:rsidR="00C01F9D" w:rsidRDefault="00C01F9D" w:rsidP="00C01F9D"/>
    <w:p w14:paraId="3C91271D" w14:textId="50AD265F" w:rsidR="00C01F9D" w:rsidRDefault="00C01F9D" w:rsidP="00C01F9D">
      <w:pPr>
        <w:pStyle w:val="actividades"/>
      </w:pPr>
      <w:r>
        <w:t>Actividad REA17.2.</w:t>
      </w:r>
      <w:r>
        <w:t>7.2. Edición del audio</w:t>
      </w:r>
    </w:p>
    <w:p w14:paraId="270F96B7" w14:textId="1DA5E70D" w:rsidR="004E2D8B" w:rsidRPr="004E2D8B" w:rsidRDefault="004E2D8B" w:rsidP="004E2D8B"/>
    <w:p w14:paraId="1C15C359" w14:textId="77777777" w:rsidR="004E2D8B" w:rsidRPr="004E2D8B" w:rsidRDefault="004E2D8B" w:rsidP="004E2D8B">
      <w:r w:rsidRPr="00C01F9D">
        <w:rPr>
          <w:b/>
          <w:bCs/>
        </w:rPr>
        <w:t>Tarea 17.2.7.2.1.</w:t>
      </w:r>
      <w:r w:rsidRPr="004E2D8B">
        <w:t xml:space="preserve"> Repartíos en pequeños grupos para aprender entre todos cómo editar. Visualizar la siguiente video píldora REA00.9.Cómo instalar y utilizar Audacity, editor de audio.</w:t>
      </w:r>
    </w:p>
    <w:p w14:paraId="09F3F125" w14:textId="77777777" w:rsidR="004E2D8B" w:rsidRPr="004E2D8B" w:rsidRDefault="004E2D8B" w:rsidP="004E2D8B">
      <w:pPr>
        <w:numPr>
          <w:ilvl w:val="0"/>
          <w:numId w:val="224"/>
        </w:numPr>
      </w:pPr>
      <w:r w:rsidRPr="004E2D8B">
        <w:t>Importad los audios a un proyecto nuevo de Audacity.</w:t>
      </w:r>
    </w:p>
    <w:p w14:paraId="6E76DAAD" w14:textId="77777777" w:rsidR="004E2D8B" w:rsidRPr="004E2D8B" w:rsidRDefault="004E2D8B" w:rsidP="004E2D8B">
      <w:pPr>
        <w:numPr>
          <w:ilvl w:val="0"/>
          <w:numId w:val="224"/>
        </w:numPr>
      </w:pPr>
      <w:r w:rsidRPr="004E2D8B">
        <w:t>Seccionad, cortad y pegad cada nueva pista en la primera.</w:t>
      </w:r>
    </w:p>
    <w:p w14:paraId="60B00E90" w14:textId="77777777" w:rsidR="004E2D8B" w:rsidRPr="004E2D8B" w:rsidRDefault="004E2D8B" w:rsidP="004E2D8B">
      <w:pPr>
        <w:numPr>
          <w:ilvl w:val="0"/>
          <w:numId w:val="224"/>
        </w:numPr>
      </w:pPr>
      <w:r w:rsidRPr="004E2D8B">
        <w:t>Marcad con una etiqueta (</w:t>
      </w:r>
      <w:proofErr w:type="spellStart"/>
      <w:r w:rsidRPr="004E2D8B">
        <w:t>Control+B</w:t>
      </w:r>
      <w:proofErr w:type="spellEnd"/>
      <w:r w:rsidRPr="004E2D8B">
        <w:t>) cada comienzo de poema con su título.</w:t>
      </w:r>
    </w:p>
    <w:p w14:paraId="5D2BA3EB" w14:textId="77777777" w:rsidR="004E2D8B" w:rsidRPr="004E2D8B" w:rsidRDefault="004E2D8B" w:rsidP="004E2D8B">
      <w:pPr>
        <w:numPr>
          <w:ilvl w:val="0"/>
          <w:numId w:val="224"/>
        </w:numPr>
      </w:pPr>
      <w:r w:rsidRPr="004E2D8B">
        <w:t>Guardad el proyecto cada vez que hagáis cambios.</w:t>
      </w:r>
    </w:p>
    <w:p w14:paraId="6E3C6701" w14:textId="77777777" w:rsidR="004E2D8B" w:rsidRPr="004E2D8B" w:rsidRDefault="004E2D8B" w:rsidP="004E2D8B">
      <w:pPr>
        <w:numPr>
          <w:ilvl w:val="0"/>
          <w:numId w:val="224"/>
        </w:numPr>
      </w:pPr>
      <w:r w:rsidRPr="004E2D8B">
        <w:t>Exportad el audio a formato MP3.</w:t>
      </w:r>
    </w:p>
    <w:p w14:paraId="1E487C23" w14:textId="77777777" w:rsidR="004E2D8B" w:rsidRPr="004E2D8B" w:rsidRDefault="004E2D8B" w:rsidP="004E2D8B"/>
    <w:p w14:paraId="6DCE77DC" w14:textId="77777777" w:rsidR="004E2D8B" w:rsidRPr="004E2D8B" w:rsidRDefault="004E2D8B" w:rsidP="004E2D8B"/>
    <w:p w14:paraId="24D92B55" w14:textId="77777777" w:rsidR="004E2D8B" w:rsidRPr="004E2D8B" w:rsidRDefault="004E2D8B" w:rsidP="004E2D8B"/>
    <w:p w14:paraId="3A6031D3" w14:textId="77777777" w:rsidR="004E2D8B" w:rsidRPr="004E2D8B" w:rsidRDefault="004E2D8B" w:rsidP="004E2D8B">
      <w:pPr>
        <w:jc w:val="center"/>
      </w:pPr>
    </w:p>
    <w:p w14:paraId="17642C3E" w14:textId="77777777" w:rsidR="004E2D8B" w:rsidRPr="004E2D8B" w:rsidRDefault="004E2D8B" w:rsidP="004E2D8B">
      <w:pPr>
        <w:jc w:val="center"/>
        <w:rPr>
          <w:sz w:val="26"/>
          <w:szCs w:val="26"/>
        </w:rPr>
      </w:pPr>
      <w:r w:rsidRPr="004E2D8B">
        <w:t xml:space="preserve">FIN DEL </w:t>
      </w:r>
      <w:r w:rsidRPr="004E2D8B">
        <w:rPr>
          <w:sz w:val="36"/>
          <w:szCs w:val="36"/>
        </w:rPr>
        <w:t>Cuaderno digital</w:t>
      </w:r>
      <w:r w:rsidRPr="004E2D8B">
        <w:rPr>
          <w:sz w:val="36"/>
          <w:szCs w:val="36"/>
        </w:rPr>
        <w:br/>
        <w:t>REA17 Versos al rescate de la memoria</w:t>
      </w:r>
    </w:p>
    <w:p w14:paraId="59F0F922" w14:textId="6B95EBBB" w:rsidR="0021149E" w:rsidRPr="004E2D8B" w:rsidRDefault="0021149E" w:rsidP="004E2D8B"/>
    <w:sectPr w:rsidR="0021149E" w:rsidRPr="004E2D8B" w:rsidSect="004E2D8B">
      <w:type w:val="continuous"/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C5A"/>
    <w:multiLevelType w:val="multilevel"/>
    <w:tmpl w:val="CAD25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B6372"/>
    <w:multiLevelType w:val="multilevel"/>
    <w:tmpl w:val="BA40D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506F9"/>
    <w:multiLevelType w:val="multilevel"/>
    <w:tmpl w:val="80D4E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E07F74"/>
    <w:multiLevelType w:val="multilevel"/>
    <w:tmpl w:val="A2C4A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2C570D"/>
    <w:multiLevelType w:val="multilevel"/>
    <w:tmpl w:val="C3B8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B6A68"/>
    <w:multiLevelType w:val="multilevel"/>
    <w:tmpl w:val="ABE4E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56E0960"/>
    <w:multiLevelType w:val="multilevel"/>
    <w:tmpl w:val="AE7EA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105303"/>
    <w:multiLevelType w:val="multilevel"/>
    <w:tmpl w:val="BA722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6D3D72"/>
    <w:multiLevelType w:val="hybridMultilevel"/>
    <w:tmpl w:val="FD5437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E5080"/>
    <w:multiLevelType w:val="multilevel"/>
    <w:tmpl w:val="1B1EB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675742B"/>
    <w:multiLevelType w:val="multilevel"/>
    <w:tmpl w:val="BFC45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6B624DB"/>
    <w:multiLevelType w:val="multilevel"/>
    <w:tmpl w:val="216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E527FB"/>
    <w:multiLevelType w:val="multilevel"/>
    <w:tmpl w:val="067E8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74D3DD5"/>
    <w:multiLevelType w:val="multilevel"/>
    <w:tmpl w:val="C69035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7905FD3"/>
    <w:multiLevelType w:val="multilevel"/>
    <w:tmpl w:val="F62CA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8DE4AC9"/>
    <w:multiLevelType w:val="multilevel"/>
    <w:tmpl w:val="AFC49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90D649B"/>
    <w:multiLevelType w:val="multilevel"/>
    <w:tmpl w:val="B330B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94F4632"/>
    <w:multiLevelType w:val="hybridMultilevel"/>
    <w:tmpl w:val="7FA67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AB07A8"/>
    <w:multiLevelType w:val="multilevel"/>
    <w:tmpl w:val="EFBC7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9FD57CC"/>
    <w:multiLevelType w:val="multilevel"/>
    <w:tmpl w:val="10922A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0AA75720"/>
    <w:multiLevelType w:val="multilevel"/>
    <w:tmpl w:val="3F44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AD9528B"/>
    <w:multiLevelType w:val="multilevel"/>
    <w:tmpl w:val="C672B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B3D5D15"/>
    <w:multiLevelType w:val="multilevel"/>
    <w:tmpl w:val="7BF6F9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0DA950B7"/>
    <w:multiLevelType w:val="multilevel"/>
    <w:tmpl w:val="9176D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DF40F2B"/>
    <w:multiLevelType w:val="multilevel"/>
    <w:tmpl w:val="10C6F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0E7A0E3E"/>
    <w:multiLevelType w:val="multilevel"/>
    <w:tmpl w:val="17D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9224AF"/>
    <w:multiLevelType w:val="multilevel"/>
    <w:tmpl w:val="F8F8C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0E950DA7"/>
    <w:multiLevelType w:val="multilevel"/>
    <w:tmpl w:val="FC6697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0F0E444F"/>
    <w:multiLevelType w:val="multilevel"/>
    <w:tmpl w:val="8A789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0F556880"/>
    <w:multiLevelType w:val="multilevel"/>
    <w:tmpl w:val="88EAF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0FFD1977"/>
    <w:multiLevelType w:val="hybridMultilevel"/>
    <w:tmpl w:val="2A58E45E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0890803"/>
    <w:multiLevelType w:val="multilevel"/>
    <w:tmpl w:val="F8BAAE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0F65BEF"/>
    <w:multiLevelType w:val="multilevel"/>
    <w:tmpl w:val="66205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21D1959"/>
    <w:multiLevelType w:val="multilevel"/>
    <w:tmpl w:val="45EA8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3316A4B"/>
    <w:multiLevelType w:val="multilevel"/>
    <w:tmpl w:val="31B69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3944784"/>
    <w:multiLevelType w:val="multilevel"/>
    <w:tmpl w:val="C38EB80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3A01DFE"/>
    <w:multiLevelType w:val="multilevel"/>
    <w:tmpl w:val="A5DEC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40000ED"/>
    <w:multiLevelType w:val="multilevel"/>
    <w:tmpl w:val="8602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4234936"/>
    <w:multiLevelType w:val="multilevel"/>
    <w:tmpl w:val="AA2E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DC5E8B"/>
    <w:multiLevelType w:val="multilevel"/>
    <w:tmpl w:val="A6BC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FD5289"/>
    <w:multiLevelType w:val="multilevel"/>
    <w:tmpl w:val="4D729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61B4C9E"/>
    <w:multiLevelType w:val="multilevel"/>
    <w:tmpl w:val="2C529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65D29DB"/>
    <w:multiLevelType w:val="multilevel"/>
    <w:tmpl w:val="D1FC4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6CE1FEE"/>
    <w:multiLevelType w:val="multilevel"/>
    <w:tmpl w:val="59686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73205DD"/>
    <w:multiLevelType w:val="multilevel"/>
    <w:tmpl w:val="5CD49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17457224"/>
    <w:multiLevelType w:val="multilevel"/>
    <w:tmpl w:val="1AD48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7891F93"/>
    <w:multiLevelType w:val="multilevel"/>
    <w:tmpl w:val="13EE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B36E42"/>
    <w:multiLevelType w:val="hybridMultilevel"/>
    <w:tmpl w:val="4D5897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2E59FF"/>
    <w:multiLevelType w:val="multilevel"/>
    <w:tmpl w:val="A106EE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86E682C"/>
    <w:multiLevelType w:val="multilevel"/>
    <w:tmpl w:val="3E325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89E0B96"/>
    <w:multiLevelType w:val="multilevel"/>
    <w:tmpl w:val="50BEE8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19AD2F55"/>
    <w:multiLevelType w:val="multilevel"/>
    <w:tmpl w:val="14426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19E6547F"/>
    <w:multiLevelType w:val="multilevel"/>
    <w:tmpl w:val="9E92D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1AD9334A"/>
    <w:multiLevelType w:val="multilevel"/>
    <w:tmpl w:val="C28E6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1AE33B31"/>
    <w:multiLevelType w:val="multilevel"/>
    <w:tmpl w:val="F6526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1B2040BB"/>
    <w:multiLevelType w:val="multilevel"/>
    <w:tmpl w:val="F760C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1B2E6F5C"/>
    <w:multiLevelType w:val="multilevel"/>
    <w:tmpl w:val="BE28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B8C0B67"/>
    <w:multiLevelType w:val="multilevel"/>
    <w:tmpl w:val="3732E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1CAF197B"/>
    <w:multiLevelType w:val="multilevel"/>
    <w:tmpl w:val="57C0E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1E44502F"/>
    <w:multiLevelType w:val="multilevel"/>
    <w:tmpl w:val="CBF4C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1E723758"/>
    <w:multiLevelType w:val="multilevel"/>
    <w:tmpl w:val="C0808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1F581941"/>
    <w:multiLevelType w:val="multilevel"/>
    <w:tmpl w:val="1D025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1FF07B51"/>
    <w:multiLevelType w:val="multilevel"/>
    <w:tmpl w:val="5E5A27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0495952"/>
    <w:multiLevelType w:val="multilevel"/>
    <w:tmpl w:val="B87C1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11C5A56"/>
    <w:multiLevelType w:val="multilevel"/>
    <w:tmpl w:val="DA7A1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15441A6"/>
    <w:multiLevelType w:val="multilevel"/>
    <w:tmpl w:val="7030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1F90C65"/>
    <w:multiLevelType w:val="multilevel"/>
    <w:tmpl w:val="583EDD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2677797"/>
    <w:multiLevelType w:val="multilevel"/>
    <w:tmpl w:val="35FC6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2D03B18"/>
    <w:multiLevelType w:val="multilevel"/>
    <w:tmpl w:val="947CF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3714FBE"/>
    <w:multiLevelType w:val="multilevel"/>
    <w:tmpl w:val="CD025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37443E6"/>
    <w:multiLevelType w:val="multilevel"/>
    <w:tmpl w:val="3E1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3DE2D94"/>
    <w:multiLevelType w:val="multilevel"/>
    <w:tmpl w:val="8ADEF1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243A0601"/>
    <w:multiLevelType w:val="multilevel"/>
    <w:tmpl w:val="F9A4B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246029C2"/>
    <w:multiLevelType w:val="multilevel"/>
    <w:tmpl w:val="616A7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247C6F02"/>
    <w:multiLevelType w:val="multilevel"/>
    <w:tmpl w:val="DBC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5310CE4"/>
    <w:multiLevelType w:val="multilevel"/>
    <w:tmpl w:val="8070D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267A3D9D"/>
    <w:multiLevelType w:val="multilevel"/>
    <w:tmpl w:val="D9F08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270226E2"/>
    <w:multiLevelType w:val="multilevel"/>
    <w:tmpl w:val="E690D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2706538B"/>
    <w:multiLevelType w:val="multilevel"/>
    <w:tmpl w:val="A5B80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2737101A"/>
    <w:multiLevelType w:val="multilevel"/>
    <w:tmpl w:val="B4D28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279C4FFD"/>
    <w:multiLevelType w:val="multilevel"/>
    <w:tmpl w:val="A1B0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7FC2473"/>
    <w:multiLevelType w:val="multilevel"/>
    <w:tmpl w:val="F1BC6B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28601323"/>
    <w:multiLevelType w:val="multilevel"/>
    <w:tmpl w:val="9F8E8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28B54F72"/>
    <w:multiLevelType w:val="multilevel"/>
    <w:tmpl w:val="17BA8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29197196"/>
    <w:multiLevelType w:val="multilevel"/>
    <w:tmpl w:val="C7242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2C377366"/>
    <w:multiLevelType w:val="multilevel"/>
    <w:tmpl w:val="A54E5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2C9A4ECA"/>
    <w:multiLevelType w:val="multilevel"/>
    <w:tmpl w:val="A6DCC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2D1B1845"/>
    <w:multiLevelType w:val="multilevel"/>
    <w:tmpl w:val="88826B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2D6B2382"/>
    <w:multiLevelType w:val="multilevel"/>
    <w:tmpl w:val="ECB44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0F738BD"/>
    <w:multiLevelType w:val="multilevel"/>
    <w:tmpl w:val="B8CE5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1E8475F"/>
    <w:multiLevelType w:val="multilevel"/>
    <w:tmpl w:val="994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24E1E67"/>
    <w:multiLevelType w:val="multilevel"/>
    <w:tmpl w:val="148A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2BB5E4B"/>
    <w:multiLevelType w:val="multilevel"/>
    <w:tmpl w:val="4A506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334A6D1B"/>
    <w:multiLevelType w:val="multilevel"/>
    <w:tmpl w:val="EEA25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334D5B08"/>
    <w:multiLevelType w:val="multilevel"/>
    <w:tmpl w:val="0CA46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45300C5"/>
    <w:multiLevelType w:val="multilevel"/>
    <w:tmpl w:val="4D32E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4CA6E3F"/>
    <w:multiLevelType w:val="multilevel"/>
    <w:tmpl w:val="48DEE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35E24EC1"/>
    <w:multiLevelType w:val="multilevel"/>
    <w:tmpl w:val="FEA47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35E959A5"/>
    <w:multiLevelType w:val="multilevel"/>
    <w:tmpl w:val="B55626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35FB2AE8"/>
    <w:multiLevelType w:val="multilevel"/>
    <w:tmpl w:val="9F5A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367A3070"/>
    <w:multiLevelType w:val="multilevel"/>
    <w:tmpl w:val="F62ED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36DF4AF6"/>
    <w:multiLevelType w:val="multilevel"/>
    <w:tmpl w:val="0018F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37B01C70"/>
    <w:multiLevelType w:val="multilevel"/>
    <w:tmpl w:val="4D120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39110482"/>
    <w:multiLevelType w:val="multilevel"/>
    <w:tmpl w:val="38E29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3A06350E"/>
    <w:multiLevelType w:val="hybridMultilevel"/>
    <w:tmpl w:val="1BAE46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2650AA"/>
    <w:multiLevelType w:val="multilevel"/>
    <w:tmpl w:val="89C2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B8D5843"/>
    <w:multiLevelType w:val="multilevel"/>
    <w:tmpl w:val="86D8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C803308"/>
    <w:multiLevelType w:val="multilevel"/>
    <w:tmpl w:val="FCF272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3D005BEC"/>
    <w:multiLevelType w:val="multilevel"/>
    <w:tmpl w:val="75B2B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3D703E39"/>
    <w:multiLevelType w:val="multilevel"/>
    <w:tmpl w:val="7EDC6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3DCE35EC"/>
    <w:multiLevelType w:val="multilevel"/>
    <w:tmpl w:val="972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E8A6A52"/>
    <w:multiLevelType w:val="multilevel"/>
    <w:tmpl w:val="5060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EB84E85"/>
    <w:multiLevelType w:val="multilevel"/>
    <w:tmpl w:val="22965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3EFA4CFC"/>
    <w:multiLevelType w:val="multilevel"/>
    <w:tmpl w:val="67828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3F6012F6"/>
    <w:multiLevelType w:val="multilevel"/>
    <w:tmpl w:val="1C1EF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1255FD8"/>
    <w:multiLevelType w:val="multilevel"/>
    <w:tmpl w:val="3500B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2366288"/>
    <w:multiLevelType w:val="multilevel"/>
    <w:tmpl w:val="70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27B2150"/>
    <w:multiLevelType w:val="multilevel"/>
    <w:tmpl w:val="501A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2EF7CF6"/>
    <w:multiLevelType w:val="multilevel"/>
    <w:tmpl w:val="6FAC9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43500DEB"/>
    <w:multiLevelType w:val="multilevel"/>
    <w:tmpl w:val="43AC7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43555C3C"/>
    <w:multiLevelType w:val="multilevel"/>
    <w:tmpl w:val="49DE3F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440C35FA"/>
    <w:multiLevelType w:val="multilevel"/>
    <w:tmpl w:val="E3363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440D70E4"/>
    <w:multiLevelType w:val="multilevel"/>
    <w:tmpl w:val="451EE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441F21EA"/>
    <w:multiLevelType w:val="multilevel"/>
    <w:tmpl w:val="71F65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469E68AC"/>
    <w:multiLevelType w:val="multilevel"/>
    <w:tmpl w:val="CE36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6A72890"/>
    <w:multiLevelType w:val="multilevel"/>
    <w:tmpl w:val="C3E25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46D17334"/>
    <w:multiLevelType w:val="multilevel"/>
    <w:tmpl w:val="B50E74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47223397"/>
    <w:multiLevelType w:val="multilevel"/>
    <w:tmpl w:val="EE641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47280324"/>
    <w:multiLevelType w:val="multilevel"/>
    <w:tmpl w:val="6EFAD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476370A7"/>
    <w:multiLevelType w:val="multilevel"/>
    <w:tmpl w:val="0192B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483A0B19"/>
    <w:multiLevelType w:val="multilevel"/>
    <w:tmpl w:val="DA66F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490054EF"/>
    <w:multiLevelType w:val="multilevel"/>
    <w:tmpl w:val="288E3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4A3C146B"/>
    <w:multiLevelType w:val="multilevel"/>
    <w:tmpl w:val="28B2A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4ABC60C9"/>
    <w:multiLevelType w:val="multilevel"/>
    <w:tmpl w:val="88A6D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4B652E94"/>
    <w:multiLevelType w:val="multilevel"/>
    <w:tmpl w:val="4A201E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4CC159A8"/>
    <w:multiLevelType w:val="multilevel"/>
    <w:tmpl w:val="812A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D305DC7"/>
    <w:multiLevelType w:val="multilevel"/>
    <w:tmpl w:val="DB62D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4D5866D8"/>
    <w:multiLevelType w:val="multilevel"/>
    <w:tmpl w:val="8E48098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4EAD0024"/>
    <w:multiLevelType w:val="multilevel"/>
    <w:tmpl w:val="3A1A6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4F925DBB"/>
    <w:multiLevelType w:val="multilevel"/>
    <w:tmpl w:val="58C4B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4FA953C4"/>
    <w:multiLevelType w:val="multilevel"/>
    <w:tmpl w:val="784ED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50842BA0"/>
    <w:multiLevelType w:val="multilevel"/>
    <w:tmpl w:val="B1408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50B908CA"/>
    <w:multiLevelType w:val="multilevel"/>
    <w:tmpl w:val="C2ACD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50C96B1E"/>
    <w:multiLevelType w:val="multilevel"/>
    <w:tmpl w:val="364453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50DD013E"/>
    <w:multiLevelType w:val="multilevel"/>
    <w:tmpl w:val="8FA4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2A11CB"/>
    <w:multiLevelType w:val="multilevel"/>
    <w:tmpl w:val="ACA6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1626805"/>
    <w:multiLevelType w:val="multilevel"/>
    <w:tmpl w:val="AFEEBC6E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520846A7"/>
    <w:multiLevelType w:val="multilevel"/>
    <w:tmpl w:val="63BA3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527218C0"/>
    <w:multiLevelType w:val="multilevel"/>
    <w:tmpl w:val="7AACA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53390382"/>
    <w:multiLevelType w:val="multilevel"/>
    <w:tmpl w:val="819A8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533F4F5B"/>
    <w:multiLevelType w:val="multilevel"/>
    <w:tmpl w:val="3B92D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538F6B29"/>
    <w:multiLevelType w:val="multilevel"/>
    <w:tmpl w:val="8AFC7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53936C3A"/>
    <w:multiLevelType w:val="multilevel"/>
    <w:tmpl w:val="99A84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539714C8"/>
    <w:multiLevelType w:val="multilevel"/>
    <w:tmpl w:val="DF50A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542256B1"/>
    <w:multiLevelType w:val="multilevel"/>
    <w:tmpl w:val="245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5CD5ACF"/>
    <w:multiLevelType w:val="multilevel"/>
    <w:tmpl w:val="0D62D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55F976CD"/>
    <w:multiLevelType w:val="hybridMultilevel"/>
    <w:tmpl w:val="AE72B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107358"/>
    <w:multiLevelType w:val="multilevel"/>
    <w:tmpl w:val="9A9AA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58184713"/>
    <w:multiLevelType w:val="multilevel"/>
    <w:tmpl w:val="D132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A150EE5"/>
    <w:multiLevelType w:val="multilevel"/>
    <w:tmpl w:val="29DA1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5AD2736B"/>
    <w:multiLevelType w:val="multilevel"/>
    <w:tmpl w:val="3E5A7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5AF24D36"/>
    <w:multiLevelType w:val="multilevel"/>
    <w:tmpl w:val="C84C9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5CEF12DC"/>
    <w:multiLevelType w:val="multilevel"/>
    <w:tmpl w:val="4B04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CF03BFC"/>
    <w:multiLevelType w:val="multilevel"/>
    <w:tmpl w:val="E4BC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D2F2DC8"/>
    <w:multiLevelType w:val="multilevel"/>
    <w:tmpl w:val="387EB3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5E1C107F"/>
    <w:multiLevelType w:val="multilevel"/>
    <w:tmpl w:val="1AC6A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5E3159F8"/>
    <w:multiLevelType w:val="multilevel"/>
    <w:tmpl w:val="AAB2E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5E855328"/>
    <w:multiLevelType w:val="multilevel"/>
    <w:tmpl w:val="B8F2A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5EE121D2"/>
    <w:multiLevelType w:val="multilevel"/>
    <w:tmpl w:val="80DE5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602954DA"/>
    <w:multiLevelType w:val="multilevel"/>
    <w:tmpl w:val="08F057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61373F6F"/>
    <w:multiLevelType w:val="multilevel"/>
    <w:tmpl w:val="82D25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614F5FCD"/>
    <w:multiLevelType w:val="multilevel"/>
    <w:tmpl w:val="20D6F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618D19F7"/>
    <w:multiLevelType w:val="multilevel"/>
    <w:tmpl w:val="A10E0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63201979"/>
    <w:multiLevelType w:val="multilevel"/>
    <w:tmpl w:val="D8748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634E6A3A"/>
    <w:multiLevelType w:val="multilevel"/>
    <w:tmpl w:val="F5382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63F16CBB"/>
    <w:multiLevelType w:val="multilevel"/>
    <w:tmpl w:val="03C6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4A14969"/>
    <w:multiLevelType w:val="multilevel"/>
    <w:tmpl w:val="1DBE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4A71E18"/>
    <w:multiLevelType w:val="multilevel"/>
    <w:tmpl w:val="5DF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4F5594F"/>
    <w:multiLevelType w:val="hybridMultilevel"/>
    <w:tmpl w:val="3E70B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5344BE3"/>
    <w:multiLevelType w:val="multilevel"/>
    <w:tmpl w:val="1E866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661E4751"/>
    <w:multiLevelType w:val="multilevel"/>
    <w:tmpl w:val="79369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674B6688"/>
    <w:multiLevelType w:val="multilevel"/>
    <w:tmpl w:val="87B81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678F2A13"/>
    <w:multiLevelType w:val="multilevel"/>
    <w:tmpl w:val="C330A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67A209EE"/>
    <w:multiLevelType w:val="multilevel"/>
    <w:tmpl w:val="511A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08471C"/>
    <w:multiLevelType w:val="multilevel"/>
    <w:tmpl w:val="9228A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681E13FC"/>
    <w:multiLevelType w:val="multilevel"/>
    <w:tmpl w:val="BAD63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681F3B0E"/>
    <w:multiLevelType w:val="multilevel"/>
    <w:tmpl w:val="83F0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86D6168"/>
    <w:multiLevelType w:val="multilevel"/>
    <w:tmpl w:val="3198FB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68F3067F"/>
    <w:multiLevelType w:val="multilevel"/>
    <w:tmpl w:val="CA88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9955113"/>
    <w:multiLevelType w:val="multilevel"/>
    <w:tmpl w:val="37E26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69F700F4"/>
    <w:multiLevelType w:val="multilevel"/>
    <w:tmpl w:val="87E87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69F7092B"/>
    <w:multiLevelType w:val="multilevel"/>
    <w:tmpl w:val="E6DAF4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6A8B1789"/>
    <w:multiLevelType w:val="multilevel"/>
    <w:tmpl w:val="3C62F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6B420064"/>
    <w:multiLevelType w:val="multilevel"/>
    <w:tmpl w:val="72EA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B4B7B70"/>
    <w:multiLevelType w:val="multilevel"/>
    <w:tmpl w:val="8050FA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6B8B7DCA"/>
    <w:multiLevelType w:val="multilevel"/>
    <w:tmpl w:val="2976F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6" w15:restartNumberingAfterBreak="0">
    <w:nsid w:val="6BFB4D79"/>
    <w:multiLevelType w:val="multilevel"/>
    <w:tmpl w:val="A4AA8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6C901A76"/>
    <w:multiLevelType w:val="multilevel"/>
    <w:tmpl w:val="CB983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8" w15:restartNumberingAfterBreak="0">
    <w:nsid w:val="6E837680"/>
    <w:multiLevelType w:val="multilevel"/>
    <w:tmpl w:val="C4881D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6EAF6FE7"/>
    <w:multiLevelType w:val="multilevel"/>
    <w:tmpl w:val="91BA0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0" w15:restartNumberingAfterBreak="0">
    <w:nsid w:val="6EEF0B2E"/>
    <w:multiLevelType w:val="multilevel"/>
    <w:tmpl w:val="244AB2C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1" w15:restartNumberingAfterBreak="0">
    <w:nsid w:val="70762AE2"/>
    <w:multiLevelType w:val="multilevel"/>
    <w:tmpl w:val="CDA27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70EF48D7"/>
    <w:multiLevelType w:val="multilevel"/>
    <w:tmpl w:val="24CCF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3" w15:restartNumberingAfterBreak="0">
    <w:nsid w:val="71396C5B"/>
    <w:multiLevelType w:val="multilevel"/>
    <w:tmpl w:val="5E94E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4" w15:restartNumberingAfterBreak="0">
    <w:nsid w:val="71B61915"/>
    <w:multiLevelType w:val="multilevel"/>
    <w:tmpl w:val="EBE07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5" w15:restartNumberingAfterBreak="0">
    <w:nsid w:val="71D55245"/>
    <w:multiLevelType w:val="multilevel"/>
    <w:tmpl w:val="B8788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6" w15:restartNumberingAfterBreak="0">
    <w:nsid w:val="71F228D2"/>
    <w:multiLevelType w:val="multilevel"/>
    <w:tmpl w:val="8B5A9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7" w15:restartNumberingAfterBreak="0">
    <w:nsid w:val="725B5265"/>
    <w:multiLevelType w:val="multilevel"/>
    <w:tmpl w:val="53C40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8" w15:restartNumberingAfterBreak="0">
    <w:nsid w:val="725D1A38"/>
    <w:multiLevelType w:val="multilevel"/>
    <w:tmpl w:val="367CC5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9" w15:restartNumberingAfterBreak="0">
    <w:nsid w:val="73777894"/>
    <w:multiLevelType w:val="multilevel"/>
    <w:tmpl w:val="5588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3AC6864"/>
    <w:multiLevelType w:val="multilevel"/>
    <w:tmpl w:val="57E8D9E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3EC6844"/>
    <w:multiLevelType w:val="multilevel"/>
    <w:tmpl w:val="AA2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4511020"/>
    <w:multiLevelType w:val="multilevel"/>
    <w:tmpl w:val="8A84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4801E52"/>
    <w:multiLevelType w:val="multilevel"/>
    <w:tmpl w:val="AC3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4842BAF"/>
    <w:multiLevelType w:val="multilevel"/>
    <w:tmpl w:val="34B45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5" w15:restartNumberingAfterBreak="0">
    <w:nsid w:val="750A58BC"/>
    <w:multiLevelType w:val="multilevel"/>
    <w:tmpl w:val="E9C2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53D7FFC"/>
    <w:multiLevelType w:val="multilevel"/>
    <w:tmpl w:val="6AEE83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7" w15:restartNumberingAfterBreak="0">
    <w:nsid w:val="75797318"/>
    <w:multiLevelType w:val="multilevel"/>
    <w:tmpl w:val="663ED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8" w15:restartNumberingAfterBreak="0">
    <w:nsid w:val="75BC7CC5"/>
    <w:multiLevelType w:val="multilevel"/>
    <w:tmpl w:val="C6D6A2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9" w15:restartNumberingAfterBreak="0">
    <w:nsid w:val="76E74123"/>
    <w:multiLevelType w:val="multilevel"/>
    <w:tmpl w:val="36C20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0" w15:restartNumberingAfterBreak="0">
    <w:nsid w:val="776E0BA0"/>
    <w:multiLevelType w:val="multilevel"/>
    <w:tmpl w:val="57E8D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7833AB1"/>
    <w:multiLevelType w:val="multilevel"/>
    <w:tmpl w:val="BC0C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86A5D7E"/>
    <w:multiLevelType w:val="multilevel"/>
    <w:tmpl w:val="EAA21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3" w15:restartNumberingAfterBreak="0">
    <w:nsid w:val="78786250"/>
    <w:multiLevelType w:val="multilevel"/>
    <w:tmpl w:val="CC8CC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4" w15:restartNumberingAfterBreak="0">
    <w:nsid w:val="79FF10D6"/>
    <w:multiLevelType w:val="multilevel"/>
    <w:tmpl w:val="4E16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63734B"/>
    <w:multiLevelType w:val="multilevel"/>
    <w:tmpl w:val="B5CA7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6" w15:restartNumberingAfterBreak="0">
    <w:nsid w:val="7ABD00F0"/>
    <w:multiLevelType w:val="multilevel"/>
    <w:tmpl w:val="47A4C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7" w15:restartNumberingAfterBreak="0">
    <w:nsid w:val="7B0130FD"/>
    <w:multiLevelType w:val="multilevel"/>
    <w:tmpl w:val="1BDE87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8" w15:restartNumberingAfterBreak="0">
    <w:nsid w:val="7B357F8B"/>
    <w:multiLevelType w:val="multilevel"/>
    <w:tmpl w:val="96002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9" w15:restartNumberingAfterBreak="0">
    <w:nsid w:val="7B525779"/>
    <w:multiLevelType w:val="multilevel"/>
    <w:tmpl w:val="F5066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0" w15:restartNumberingAfterBreak="0">
    <w:nsid w:val="7BA37F8E"/>
    <w:multiLevelType w:val="multilevel"/>
    <w:tmpl w:val="713C9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1" w15:restartNumberingAfterBreak="0">
    <w:nsid w:val="7BB22926"/>
    <w:multiLevelType w:val="multilevel"/>
    <w:tmpl w:val="8E34F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2" w15:restartNumberingAfterBreak="0">
    <w:nsid w:val="7C5A4F2C"/>
    <w:multiLevelType w:val="multilevel"/>
    <w:tmpl w:val="1FC09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3" w15:restartNumberingAfterBreak="0">
    <w:nsid w:val="7C8C694E"/>
    <w:multiLevelType w:val="multilevel"/>
    <w:tmpl w:val="217869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4" w15:restartNumberingAfterBreak="0">
    <w:nsid w:val="7CF33F60"/>
    <w:multiLevelType w:val="multilevel"/>
    <w:tmpl w:val="29980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5" w15:restartNumberingAfterBreak="0">
    <w:nsid w:val="7D95122B"/>
    <w:multiLevelType w:val="multilevel"/>
    <w:tmpl w:val="622A7D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6" w15:restartNumberingAfterBreak="0">
    <w:nsid w:val="7E0F5A8F"/>
    <w:multiLevelType w:val="multilevel"/>
    <w:tmpl w:val="D6480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7" w15:restartNumberingAfterBreak="0">
    <w:nsid w:val="7F45488F"/>
    <w:multiLevelType w:val="multilevel"/>
    <w:tmpl w:val="A5A65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18190878">
    <w:abstractNumId w:val="158"/>
  </w:num>
  <w:num w:numId="2" w16cid:durableId="767576944">
    <w:abstractNumId w:val="176"/>
  </w:num>
  <w:num w:numId="3" w16cid:durableId="730277898">
    <w:abstractNumId w:val="104"/>
  </w:num>
  <w:num w:numId="4" w16cid:durableId="769132010">
    <w:abstractNumId w:val="4"/>
  </w:num>
  <w:num w:numId="5" w16cid:durableId="1627659124">
    <w:abstractNumId w:val="106"/>
  </w:num>
  <w:num w:numId="6" w16cid:durableId="2048482353">
    <w:abstractNumId w:val="46"/>
  </w:num>
  <w:num w:numId="7" w16cid:durableId="1355889242">
    <w:abstractNumId w:val="74"/>
  </w:num>
  <w:num w:numId="8" w16cid:durableId="576481114">
    <w:abstractNumId w:val="39"/>
  </w:num>
  <w:num w:numId="9" w16cid:durableId="1783572763">
    <w:abstractNumId w:val="110"/>
  </w:num>
  <w:num w:numId="10" w16cid:durableId="1392581147">
    <w:abstractNumId w:val="221"/>
  </w:num>
  <w:num w:numId="11" w16cid:durableId="746222293">
    <w:abstractNumId w:val="188"/>
  </w:num>
  <w:num w:numId="12" w16cid:durableId="542211943">
    <w:abstractNumId w:val="90"/>
  </w:num>
  <w:num w:numId="13" w16cid:durableId="795680066">
    <w:abstractNumId w:val="25"/>
  </w:num>
  <w:num w:numId="14" w16cid:durableId="517351830">
    <w:abstractNumId w:val="126"/>
  </w:num>
  <w:num w:numId="15" w16cid:durableId="611283297">
    <w:abstractNumId w:val="201"/>
  </w:num>
  <w:num w:numId="16" w16cid:durableId="163784679">
    <w:abstractNumId w:val="157"/>
  </w:num>
  <w:num w:numId="17" w16cid:durableId="1691685113">
    <w:abstractNumId w:val="103"/>
  </w:num>
  <w:num w:numId="18" w16cid:durableId="728192085">
    <w:abstractNumId w:val="36"/>
  </w:num>
  <w:num w:numId="19" w16cid:durableId="2042120911">
    <w:abstractNumId w:val="129"/>
  </w:num>
  <w:num w:numId="20" w16cid:durableId="476921170">
    <w:abstractNumId w:val="15"/>
  </w:num>
  <w:num w:numId="21" w16cid:durableId="599916643">
    <w:abstractNumId w:val="223"/>
  </w:num>
  <w:num w:numId="22" w16cid:durableId="326858851">
    <w:abstractNumId w:val="113"/>
  </w:num>
  <w:num w:numId="23" w16cid:durableId="612253667">
    <w:abstractNumId w:val="32"/>
  </w:num>
  <w:num w:numId="24" w16cid:durableId="1229456242">
    <w:abstractNumId w:val="69"/>
  </w:num>
  <w:num w:numId="25" w16cid:durableId="2134443631">
    <w:abstractNumId w:val="127"/>
  </w:num>
  <w:num w:numId="26" w16cid:durableId="9962777">
    <w:abstractNumId w:val="181"/>
  </w:num>
  <w:num w:numId="27" w16cid:durableId="277875325">
    <w:abstractNumId w:val="219"/>
  </w:num>
  <w:num w:numId="28" w16cid:durableId="1073118700">
    <w:abstractNumId w:val="233"/>
  </w:num>
  <w:num w:numId="29" w16cid:durableId="1292396622">
    <w:abstractNumId w:val="9"/>
  </w:num>
  <w:num w:numId="30" w16cid:durableId="39406985">
    <w:abstractNumId w:val="214"/>
  </w:num>
  <w:num w:numId="31" w16cid:durableId="1564098929">
    <w:abstractNumId w:val="222"/>
  </w:num>
  <w:num w:numId="32" w16cid:durableId="1819957509">
    <w:abstractNumId w:val="5"/>
  </w:num>
  <w:num w:numId="33" w16cid:durableId="1421487579">
    <w:abstractNumId w:val="136"/>
  </w:num>
  <w:num w:numId="34" w16cid:durableId="408695085">
    <w:abstractNumId w:val="20"/>
  </w:num>
  <w:num w:numId="35" w16cid:durableId="1145976321">
    <w:abstractNumId w:val="67"/>
  </w:num>
  <w:num w:numId="36" w16cid:durableId="802692676">
    <w:abstractNumId w:val="31"/>
  </w:num>
  <w:num w:numId="37" w16cid:durableId="1339893157">
    <w:abstractNumId w:val="133"/>
  </w:num>
  <w:num w:numId="38" w16cid:durableId="1733964122">
    <w:abstractNumId w:val="125"/>
  </w:num>
  <w:num w:numId="39" w16cid:durableId="557712760">
    <w:abstractNumId w:val="21"/>
  </w:num>
  <w:num w:numId="40" w16cid:durableId="322004313">
    <w:abstractNumId w:val="115"/>
  </w:num>
  <w:num w:numId="41" w16cid:durableId="1297375847">
    <w:abstractNumId w:val="41"/>
  </w:num>
  <w:num w:numId="42" w16cid:durableId="416633998">
    <w:abstractNumId w:val="147"/>
  </w:num>
  <w:num w:numId="43" w16cid:durableId="364602607">
    <w:abstractNumId w:val="155"/>
  </w:num>
  <w:num w:numId="44" w16cid:durableId="1879781427">
    <w:abstractNumId w:val="97"/>
  </w:num>
  <w:num w:numId="45" w16cid:durableId="1374114698">
    <w:abstractNumId w:val="50"/>
  </w:num>
  <w:num w:numId="46" w16cid:durableId="1948391030">
    <w:abstractNumId w:val="94"/>
  </w:num>
  <w:num w:numId="47" w16cid:durableId="1818496895">
    <w:abstractNumId w:val="96"/>
  </w:num>
  <w:num w:numId="48" w16cid:durableId="1860970585">
    <w:abstractNumId w:val="191"/>
  </w:num>
  <w:num w:numId="49" w16cid:durableId="1824007163">
    <w:abstractNumId w:val="57"/>
  </w:num>
  <w:num w:numId="50" w16cid:durableId="179397818">
    <w:abstractNumId w:val="112"/>
  </w:num>
  <w:num w:numId="51" w16cid:durableId="964584679">
    <w:abstractNumId w:val="66"/>
  </w:num>
  <w:num w:numId="52" w16cid:durableId="2126075821">
    <w:abstractNumId w:val="235"/>
  </w:num>
  <w:num w:numId="53" w16cid:durableId="618336397">
    <w:abstractNumId w:val="141"/>
  </w:num>
  <w:num w:numId="54" w16cid:durableId="995954991">
    <w:abstractNumId w:val="196"/>
  </w:num>
  <w:num w:numId="55" w16cid:durableId="696197302">
    <w:abstractNumId w:val="42"/>
  </w:num>
  <w:num w:numId="56" w16cid:durableId="96563442">
    <w:abstractNumId w:val="51"/>
  </w:num>
  <w:num w:numId="57" w16cid:durableId="2027900269">
    <w:abstractNumId w:val="217"/>
  </w:num>
  <w:num w:numId="58" w16cid:durableId="1227034275">
    <w:abstractNumId w:val="29"/>
  </w:num>
  <w:num w:numId="59" w16cid:durableId="2134932911">
    <w:abstractNumId w:val="140"/>
  </w:num>
  <w:num w:numId="60" w16cid:durableId="911738480">
    <w:abstractNumId w:val="234"/>
  </w:num>
  <w:num w:numId="61" w16cid:durableId="230165616">
    <w:abstractNumId w:val="185"/>
  </w:num>
  <w:num w:numId="62" w16cid:durableId="1374690318">
    <w:abstractNumId w:val="75"/>
  </w:num>
  <w:num w:numId="63" w16cid:durableId="1176916921">
    <w:abstractNumId w:val="164"/>
  </w:num>
  <w:num w:numId="64" w16cid:durableId="717709884">
    <w:abstractNumId w:val="93"/>
  </w:num>
  <w:num w:numId="65" w16cid:durableId="1730378612">
    <w:abstractNumId w:val="139"/>
  </w:num>
  <w:num w:numId="66" w16cid:durableId="731275078">
    <w:abstractNumId w:val="226"/>
  </w:num>
  <w:num w:numId="67" w16cid:durableId="405298016">
    <w:abstractNumId w:val="52"/>
  </w:num>
  <w:num w:numId="68" w16cid:durableId="429738005">
    <w:abstractNumId w:val="83"/>
  </w:num>
  <w:num w:numId="69" w16cid:durableId="1225290791">
    <w:abstractNumId w:val="137"/>
  </w:num>
  <w:num w:numId="70" w16cid:durableId="1055736155">
    <w:abstractNumId w:val="197"/>
  </w:num>
  <w:num w:numId="71" w16cid:durableId="2021815385">
    <w:abstractNumId w:val="35"/>
  </w:num>
  <w:num w:numId="72" w16cid:durableId="2040622746">
    <w:abstractNumId w:val="204"/>
  </w:num>
  <w:num w:numId="73" w16cid:durableId="1724405018">
    <w:abstractNumId w:val="123"/>
  </w:num>
  <w:num w:numId="74" w16cid:durableId="1608926029">
    <w:abstractNumId w:val="71"/>
  </w:num>
  <w:num w:numId="75" w16cid:durableId="1277757718">
    <w:abstractNumId w:val="95"/>
  </w:num>
  <w:num w:numId="76" w16cid:durableId="592402223">
    <w:abstractNumId w:val="198"/>
  </w:num>
  <w:num w:numId="77" w16cid:durableId="198322834">
    <w:abstractNumId w:val="85"/>
  </w:num>
  <w:num w:numId="78" w16cid:durableId="646128789">
    <w:abstractNumId w:val="92"/>
  </w:num>
  <w:num w:numId="79" w16cid:durableId="1082215531">
    <w:abstractNumId w:val="146"/>
  </w:num>
  <w:num w:numId="80" w16cid:durableId="280770582">
    <w:abstractNumId w:val="227"/>
  </w:num>
  <w:num w:numId="81" w16cid:durableId="1702703536">
    <w:abstractNumId w:val="82"/>
  </w:num>
  <w:num w:numId="82" w16cid:durableId="1208029827">
    <w:abstractNumId w:val="171"/>
  </w:num>
  <w:num w:numId="83" w16cid:durableId="1601334561">
    <w:abstractNumId w:val="184"/>
  </w:num>
  <w:num w:numId="84" w16cid:durableId="232853505">
    <w:abstractNumId w:val="149"/>
  </w:num>
  <w:num w:numId="85" w16cid:durableId="1851407240">
    <w:abstractNumId w:val="79"/>
  </w:num>
  <w:num w:numId="86" w16cid:durableId="1449088223">
    <w:abstractNumId w:val="64"/>
  </w:num>
  <w:num w:numId="87" w16cid:durableId="2086494211">
    <w:abstractNumId w:val="54"/>
  </w:num>
  <w:num w:numId="88" w16cid:durableId="1066999784">
    <w:abstractNumId w:val="206"/>
  </w:num>
  <w:num w:numId="89" w16cid:durableId="1526748596">
    <w:abstractNumId w:val="170"/>
  </w:num>
  <w:num w:numId="90" w16cid:durableId="515582009">
    <w:abstractNumId w:val="128"/>
  </w:num>
  <w:num w:numId="91" w16cid:durableId="1535120282">
    <w:abstractNumId w:val="18"/>
  </w:num>
  <w:num w:numId="92" w16cid:durableId="957639500">
    <w:abstractNumId w:val="173"/>
  </w:num>
  <w:num w:numId="93" w16cid:durableId="1469277434">
    <w:abstractNumId w:val="61"/>
  </w:num>
  <w:num w:numId="94" w16cid:durableId="562106651">
    <w:abstractNumId w:val="1"/>
  </w:num>
  <w:num w:numId="95" w16cid:durableId="402064191">
    <w:abstractNumId w:val="121"/>
  </w:num>
  <w:num w:numId="96" w16cid:durableId="1704476554">
    <w:abstractNumId w:val="118"/>
  </w:num>
  <w:num w:numId="97" w16cid:durableId="250165693">
    <w:abstractNumId w:val="130"/>
  </w:num>
  <w:num w:numId="98" w16cid:durableId="155650520">
    <w:abstractNumId w:val="236"/>
  </w:num>
  <w:num w:numId="99" w16cid:durableId="107091475">
    <w:abstractNumId w:val="72"/>
  </w:num>
  <w:num w:numId="100" w16cid:durableId="1613977803">
    <w:abstractNumId w:val="3"/>
  </w:num>
  <w:num w:numId="101" w16cid:durableId="1993874104">
    <w:abstractNumId w:val="216"/>
  </w:num>
  <w:num w:numId="102" w16cid:durableId="1116749458">
    <w:abstractNumId w:val="208"/>
  </w:num>
  <w:num w:numId="103" w16cid:durableId="577136796">
    <w:abstractNumId w:val="229"/>
  </w:num>
  <w:num w:numId="104" w16cid:durableId="1508909432">
    <w:abstractNumId w:val="102"/>
  </w:num>
  <w:num w:numId="105" w16cid:durableId="412162693">
    <w:abstractNumId w:val="14"/>
  </w:num>
  <w:num w:numId="106" w16cid:durableId="719473187">
    <w:abstractNumId w:val="135"/>
  </w:num>
  <w:num w:numId="107" w16cid:durableId="1172254900">
    <w:abstractNumId w:val="189"/>
  </w:num>
  <w:num w:numId="108" w16cid:durableId="236675735">
    <w:abstractNumId w:val="187"/>
  </w:num>
  <w:num w:numId="109" w16cid:durableId="255945498">
    <w:abstractNumId w:val="59"/>
  </w:num>
  <w:num w:numId="110" w16cid:durableId="783614036">
    <w:abstractNumId w:val="7"/>
  </w:num>
  <w:num w:numId="111" w16cid:durableId="1452631727">
    <w:abstractNumId w:val="143"/>
  </w:num>
  <w:num w:numId="112" w16cid:durableId="1175610743">
    <w:abstractNumId w:val="150"/>
  </w:num>
  <w:num w:numId="113" w16cid:durableId="1255087849">
    <w:abstractNumId w:val="168"/>
  </w:num>
  <w:num w:numId="114" w16cid:durableId="1653873007">
    <w:abstractNumId w:val="88"/>
  </w:num>
  <w:num w:numId="115" w16cid:durableId="476605431">
    <w:abstractNumId w:val="28"/>
  </w:num>
  <w:num w:numId="116" w16cid:durableId="1513060830">
    <w:abstractNumId w:val="179"/>
  </w:num>
  <w:num w:numId="117" w16cid:durableId="1484544812">
    <w:abstractNumId w:val="134"/>
  </w:num>
  <w:num w:numId="118" w16cid:durableId="301816291">
    <w:abstractNumId w:val="37"/>
  </w:num>
  <w:num w:numId="119" w16cid:durableId="1846046007">
    <w:abstractNumId w:val="22"/>
  </w:num>
  <w:num w:numId="120" w16cid:durableId="655456008">
    <w:abstractNumId w:val="145"/>
  </w:num>
  <w:num w:numId="121" w16cid:durableId="1628589521">
    <w:abstractNumId w:val="183"/>
  </w:num>
  <w:num w:numId="122" w16cid:durableId="586157386">
    <w:abstractNumId w:val="144"/>
  </w:num>
  <w:num w:numId="123" w16cid:durableId="1872448750">
    <w:abstractNumId w:val="56"/>
  </w:num>
  <w:num w:numId="124" w16cid:durableId="636104564">
    <w:abstractNumId w:val="105"/>
  </w:num>
  <w:num w:numId="125" w16cid:durableId="779762007">
    <w:abstractNumId w:val="8"/>
  </w:num>
  <w:num w:numId="126" w16cid:durableId="1401825052">
    <w:abstractNumId w:val="177"/>
  </w:num>
  <w:num w:numId="127" w16cid:durableId="57093089">
    <w:abstractNumId w:val="193"/>
  </w:num>
  <w:num w:numId="128" w16cid:durableId="1814133837">
    <w:abstractNumId w:val="91"/>
  </w:num>
  <w:num w:numId="129" w16cid:durableId="619842282">
    <w:abstractNumId w:val="213"/>
  </w:num>
  <w:num w:numId="130" w16cid:durableId="1013848813">
    <w:abstractNumId w:val="178"/>
  </w:num>
  <w:num w:numId="131" w16cid:durableId="1266693336">
    <w:abstractNumId w:val="65"/>
  </w:num>
  <w:num w:numId="132" w16cid:durableId="1925382636">
    <w:abstractNumId w:val="111"/>
  </w:num>
  <w:num w:numId="133" w16cid:durableId="948925948">
    <w:abstractNumId w:val="11"/>
  </w:num>
  <w:num w:numId="134" w16cid:durableId="729157137">
    <w:abstractNumId w:val="116"/>
  </w:num>
  <w:num w:numId="135" w16cid:durableId="839539085">
    <w:abstractNumId w:val="124"/>
  </w:num>
  <w:num w:numId="136" w16cid:durableId="1462846897">
    <w:abstractNumId w:val="70"/>
  </w:num>
  <w:num w:numId="137" w16cid:durableId="191656217">
    <w:abstractNumId w:val="165"/>
  </w:num>
  <w:num w:numId="138" w16cid:durableId="1443185102">
    <w:abstractNumId w:val="180"/>
  </w:num>
  <w:num w:numId="139" w16cid:durableId="178274032">
    <w:abstractNumId w:val="107"/>
  </w:num>
  <w:num w:numId="140" w16cid:durableId="990711678">
    <w:abstractNumId w:val="161"/>
  </w:num>
  <w:num w:numId="141" w16cid:durableId="155192725">
    <w:abstractNumId w:val="166"/>
  </w:num>
  <w:num w:numId="142" w16cid:durableId="322585455">
    <w:abstractNumId w:val="108"/>
  </w:num>
  <w:num w:numId="143" w16cid:durableId="38092115">
    <w:abstractNumId w:val="138"/>
  </w:num>
  <w:num w:numId="144" w16cid:durableId="249124488">
    <w:abstractNumId w:val="10"/>
  </w:num>
  <w:num w:numId="145" w16cid:durableId="711808677">
    <w:abstractNumId w:val="98"/>
  </w:num>
  <w:num w:numId="146" w16cid:durableId="1700742671">
    <w:abstractNumId w:val="109"/>
  </w:num>
  <w:num w:numId="147" w16cid:durableId="12536739">
    <w:abstractNumId w:val="174"/>
  </w:num>
  <w:num w:numId="148" w16cid:durableId="813107410">
    <w:abstractNumId w:val="77"/>
  </w:num>
  <w:num w:numId="149" w16cid:durableId="1314873931">
    <w:abstractNumId w:val="45"/>
  </w:num>
  <w:num w:numId="150" w16cid:durableId="2109621409">
    <w:abstractNumId w:val="87"/>
  </w:num>
  <w:num w:numId="151" w16cid:durableId="69233802">
    <w:abstractNumId w:val="182"/>
  </w:num>
  <w:num w:numId="152" w16cid:durableId="1812988099">
    <w:abstractNumId w:val="89"/>
  </w:num>
  <w:num w:numId="153" w16cid:durableId="473572672">
    <w:abstractNumId w:val="16"/>
  </w:num>
  <w:num w:numId="154" w16cid:durableId="1144544812">
    <w:abstractNumId w:val="225"/>
  </w:num>
  <w:num w:numId="155" w16cid:durableId="1587348686">
    <w:abstractNumId w:val="27"/>
  </w:num>
  <w:num w:numId="156" w16cid:durableId="480462233">
    <w:abstractNumId w:val="84"/>
  </w:num>
  <w:num w:numId="157" w16cid:durableId="985934422">
    <w:abstractNumId w:val="81"/>
  </w:num>
  <w:num w:numId="158" w16cid:durableId="517433189">
    <w:abstractNumId w:val="160"/>
  </w:num>
  <w:num w:numId="159" w16cid:durableId="411853758">
    <w:abstractNumId w:val="195"/>
  </w:num>
  <w:num w:numId="160" w16cid:durableId="481511519">
    <w:abstractNumId w:val="120"/>
  </w:num>
  <w:num w:numId="161" w16cid:durableId="122618673">
    <w:abstractNumId w:val="34"/>
  </w:num>
  <w:num w:numId="162" w16cid:durableId="583613165">
    <w:abstractNumId w:val="232"/>
  </w:num>
  <w:num w:numId="163" w16cid:durableId="910457676">
    <w:abstractNumId w:val="76"/>
  </w:num>
  <w:num w:numId="164" w16cid:durableId="799499295">
    <w:abstractNumId w:val="19"/>
  </w:num>
  <w:num w:numId="165" w16cid:durableId="111438239">
    <w:abstractNumId w:val="228"/>
  </w:num>
  <w:num w:numId="166" w16cid:durableId="1095783489">
    <w:abstractNumId w:val="200"/>
  </w:num>
  <w:num w:numId="167" w16cid:durableId="2067561199">
    <w:abstractNumId w:val="237"/>
  </w:num>
  <w:num w:numId="168" w16cid:durableId="1794399065">
    <w:abstractNumId w:val="43"/>
  </w:num>
  <w:num w:numId="169" w16cid:durableId="1088111508">
    <w:abstractNumId w:val="63"/>
  </w:num>
  <w:num w:numId="170" w16cid:durableId="1199470875">
    <w:abstractNumId w:val="151"/>
  </w:num>
  <w:num w:numId="171" w16cid:durableId="16857885">
    <w:abstractNumId w:val="13"/>
  </w:num>
  <w:num w:numId="172" w16cid:durableId="603655825">
    <w:abstractNumId w:val="190"/>
  </w:num>
  <w:num w:numId="173" w16cid:durableId="1476021736">
    <w:abstractNumId w:val="23"/>
  </w:num>
  <w:num w:numId="174" w16cid:durableId="379407021">
    <w:abstractNumId w:val="148"/>
  </w:num>
  <w:num w:numId="175" w16cid:durableId="788664374">
    <w:abstractNumId w:val="17"/>
  </w:num>
  <w:num w:numId="176" w16cid:durableId="1947811936">
    <w:abstractNumId w:val="156"/>
  </w:num>
  <w:num w:numId="177" w16cid:durableId="486630913">
    <w:abstractNumId w:val="80"/>
  </w:num>
  <w:num w:numId="178" w16cid:durableId="976880113">
    <w:abstractNumId w:val="117"/>
  </w:num>
  <w:num w:numId="179" w16cid:durableId="928193560">
    <w:abstractNumId w:val="154"/>
  </w:num>
  <w:num w:numId="180" w16cid:durableId="1533763823">
    <w:abstractNumId w:val="211"/>
  </w:num>
  <w:num w:numId="181" w16cid:durableId="1874227960">
    <w:abstractNumId w:val="212"/>
  </w:num>
  <w:num w:numId="182" w16cid:durableId="1375690708">
    <w:abstractNumId w:val="209"/>
  </w:num>
  <w:num w:numId="183" w16cid:durableId="951207809">
    <w:abstractNumId w:val="40"/>
  </w:num>
  <w:num w:numId="184" w16cid:durableId="1429424738">
    <w:abstractNumId w:val="73"/>
  </w:num>
  <w:num w:numId="185" w16cid:durableId="569539215">
    <w:abstractNumId w:val="169"/>
  </w:num>
  <w:num w:numId="186" w16cid:durableId="52895352">
    <w:abstractNumId w:val="26"/>
  </w:num>
  <w:num w:numId="187" w16cid:durableId="1834682655">
    <w:abstractNumId w:val="44"/>
  </w:num>
  <w:num w:numId="188" w16cid:durableId="743603713">
    <w:abstractNumId w:val="207"/>
  </w:num>
  <w:num w:numId="189" w16cid:durableId="822086160">
    <w:abstractNumId w:val="6"/>
  </w:num>
  <w:num w:numId="190" w16cid:durableId="1468089256">
    <w:abstractNumId w:val="53"/>
  </w:num>
  <w:num w:numId="191" w16cid:durableId="75905028">
    <w:abstractNumId w:val="114"/>
  </w:num>
  <w:num w:numId="192" w16cid:durableId="925846299">
    <w:abstractNumId w:val="203"/>
  </w:num>
  <w:num w:numId="193" w16cid:durableId="745612253">
    <w:abstractNumId w:val="48"/>
  </w:num>
  <w:num w:numId="194" w16cid:durableId="845633625">
    <w:abstractNumId w:val="142"/>
  </w:num>
  <w:num w:numId="195" w16cid:durableId="1539853657">
    <w:abstractNumId w:val="58"/>
  </w:num>
  <w:num w:numId="196" w16cid:durableId="1436363440">
    <w:abstractNumId w:val="163"/>
  </w:num>
  <w:num w:numId="197" w16cid:durableId="260376650">
    <w:abstractNumId w:val="38"/>
  </w:num>
  <w:num w:numId="198" w16cid:durableId="197281359">
    <w:abstractNumId w:val="30"/>
  </w:num>
  <w:num w:numId="199" w16cid:durableId="358047522">
    <w:abstractNumId w:val="210"/>
  </w:num>
  <w:num w:numId="200" w16cid:durableId="1260405200">
    <w:abstractNumId w:val="220"/>
  </w:num>
  <w:num w:numId="201" w16cid:durableId="850681730">
    <w:abstractNumId w:val="162"/>
  </w:num>
  <w:num w:numId="202" w16cid:durableId="669453482">
    <w:abstractNumId w:val="215"/>
  </w:num>
  <w:num w:numId="203" w16cid:durableId="1986931466">
    <w:abstractNumId w:val="175"/>
  </w:num>
  <w:num w:numId="204" w16cid:durableId="1974943797">
    <w:abstractNumId w:val="224"/>
  </w:num>
  <w:num w:numId="205" w16cid:durableId="638850190">
    <w:abstractNumId w:val="186"/>
  </w:num>
  <w:num w:numId="206" w16cid:durableId="578516738">
    <w:abstractNumId w:val="159"/>
  </w:num>
  <w:num w:numId="207" w16cid:durableId="1537739563">
    <w:abstractNumId w:val="122"/>
  </w:num>
  <w:num w:numId="208" w16cid:durableId="1013073512">
    <w:abstractNumId w:val="153"/>
  </w:num>
  <w:num w:numId="209" w16cid:durableId="1018461637">
    <w:abstractNumId w:val="192"/>
  </w:num>
  <w:num w:numId="210" w16cid:durableId="1298952180">
    <w:abstractNumId w:val="60"/>
  </w:num>
  <w:num w:numId="211" w16cid:durableId="2000228125">
    <w:abstractNumId w:val="86"/>
  </w:num>
  <w:num w:numId="212" w16cid:durableId="37903829">
    <w:abstractNumId w:val="99"/>
  </w:num>
  <w:num w:numId="213" w16cid:durableId="1147816284">
    <w:abstractNumId w:val="152"/>
  </w:num>
  <w:num w:numId="214" w16cid:durableId="1193349922">
    <w:abstractNumId w:val="132"/>
  </w:num>
  <w:num w:numId="215" w16cid:durableId="872310636">
    <w:abstractNumId w:val="202"/>
  </w:num>
  <w:num w:numId="216" w16cid:durableId="1516460091">
    <w:abstractNumId w:val="47"/>
  </w:num>
  <w:num w:numId="217" w16cid:durableId="1283685982">
    <w:abstractNumId w:val="62"/>
  </w:num>
  <w:num w:numId="218" w16cid:durableId="1167327557">
    <w:abstractNumId w:val="49"/>
  </w:num>
  <w:num w:numId="219" w16cid:durableId="1703899017">
    <w:abstractNumId w:val="119"/>
  </w:num>
  <w:num w:numId="220" w16cid:durableId="206526603">
    <w:abstractNumId w:val="78"/>
  </w:num>
  <w:num w:numId="221" w16cid:durableId="1522091388">
    <w:abstractNumId w:val="0"/>
  </w:num>
  <w:num w:numId="222" w16cid:durableId="1911964930">
    <w:abstractNumId w:val="100"/>
  </w:num>
  <w:num w:numId="223" w16cid:durableId="2007442400">
    <w:abstractNumId w:val="68"/>
  </w:num>
  <w:num w:numId="224" w16cid:durableId="1736784221">
    <w:abstractNumId w:val="194"/>
  </w:num>
  <w:num w:numId="225" w16cid:durableId="643895911">
    <w:abstractNumId w:val="24"/>
  </w:num>
  <w:num w:numId="226" w16cid:durableId="175727827">
    <w:abstractNumId w:val="172"/>
  </w:num>
  <w:num w:numId="227" w16cid:durableId="1363626583">
    <w:abstractNumId w:val="218"/>
  </w:num>
  <w:num w:numId="228" w16cid:durableId="183447214">
    <w:abstractNumId w:val="12"/>
  </w:num>
  <w:num w:numId="229" w16cid:durableId="714932397">
    <w:abstractNumId w:val="55"/>
  </w:num>
  <w:num w:numId="230" w16cid:durableId="442308156">
    <w:abstractNumId w:val="33"/>
  </w:num>
  <w:num w:numId="231" w16cid:durableId="1158886083">
    <w:abstractNumId w:val="131"/>
  </w:num>
  <w:num w:numId="232" w16cid:durableId="1480147076">
    <w:abstractNumId w:val="167"/>
  </w:num>
  <w:num w:numId="233" w16cid:durableId="1365400378">
    <w:abstractNumId w:val="205"/>
  </w:num>
  <w:num w:numId="234" w16cid:durableId="1744840592">
    <w:abstractNumId w:val="2"/>
  </w:num>
  <w:num w:numId="235" w16cid:durableId="247006153">
    <w:abstractNumId w:val="199"/>
  </w:num>
  <w:num w:numId="236" w16cid:durableId="94903234">
    <w:abstractNumId w:val="101"/>
  </w:num>
  <w:num w:numId="237" w16cid:durableId="943611481">
    <w:abstractNumId w:val="231"/>
  </w:num>
  <w:num w:numId="238" w16cid:durableId="2043359411">
    <w:abstractNumId w:val="2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46"/>
    <w:rsid w:val="00003A5E"/>
    <w:rsid w:val="0002528B"/>
    <w:rsid w:val="00040507"/>
    <w:rsid w:val="0004265F"/>
    <w:rsid w:val="000A11E2"/>
    <w:rsid w:val="000C539C"/>
    <w:rsid w:val="00121E37"/>
    <w:rsid w:val="00192928"/>
    <w:rsid w:val="001B4263"/>
    <w:rsid w:val="001B6123"/>
    <w:rsid w:val="001F2777"/>
    <w:rsid w:val="0021149E"/>
    <w:rsid w:val="002B687B"/>
    <w:rsid w:val="002C1434"/>
    <w:rsid w:val="002D5CCE"/>
    <w:rsid w:val="003070FD"/>
    <w:rsid w:val="00382DA7"/>
    <w:rsid w:val="003B1F5B"/>
    <w:rsid w:val="004109AB"/>
    <w:rsid w:val="00442D82"/>
    <w:rsid w:val="00462DD4"/>
    <w:rsid w:val="004733DF"/>
    <w:rsid w:val="004A1059"/>
    <w:rsid w:val="004D7B46"/>
    <w:rsid w:val="004E2D8B"/>
    <w:rsid w:val="00535FC3"/>
    <w:rsid w:val="005740C3"/>
    <w:rsid w:val="00591267"/>
    <w:rsid w:val="00600245"/>
    <w:rsid w:val="006356D7"/>
    <w:rsid w:val="00663A91"/>
    <w:rsid w:val="00664714"/>
    <w:rsid w:val="00674A68"/>
    <w:rsid w:val="006A32D2"/>
    <w:rsid w:val="006B29B8"/>
    <w:rsid w:val="006C0B14"/>
    <w:rsid w:val="006E276A"/>
    <w:rsid w:val="00724C5C"/>
    <w:rsid w:val="007508BC"/>
    <w:rsid w:val="00784B1F"/>
    <w:rsid w:val="007A5B18"/>
    <w:rsid w:val="007A676D"/>
    <w:rsid w:val="007C3AB8"/>
    <w:rsid w:val="007D483E"/>
    <w:rsid w:val="007E5385"/>
    <w:rsid w:val="007F018E"/>
    <w:rsid w:val="0080749F"/>
    <w:rsid w:val="0080780C"/>
    <w:rsid w:val="008975A2"/>
    <w:rsid w:val="008D4D0F"/>
    <w:rsid w:val="008E0C8E"/>
    <w:rsid w:val="0097589A"/>
    <w:rsid w:val="00991DAD"/>
    <w:rsid w:val="009E5A1A"/>
    <w:rsid w:val="00A01072"/>
    <w:rsid w:val="00A06964"/>
    <w:rsid w:val="00A13004"/>
    <w:rsid w:val="00A34B87"/>
    <w:rsid w:val="00A62DD4"/>
    <w:rsid w:val="00A726B3"/>
    <w:rsid w:val="00A77609"/>
    <w:rsid w:val="00A91E0F"/>
    <w:rsid w:val="00AE5998"/>
    <w:rsid w:val="00AF5E3F"/>
    <w:rsid w:val="00B11D08"/>
    <w:rsid w:val="00B456E5"/>
    <w:rsid w:val="00B7769E"/>
    <w:rsid w:val="00BD2CEA"/>
    <w:rsid w:val="00C01F9D"/>
    <w:rsid w:val="00C275A6"/>
    <w:rsid w:val="00C83FAE"/>
    <w:rsid w:val="00CC6B96"/>
    <w:rsid w:val="00CC6BFE"/>
    <w:rsid w:val="00D3396C"/>
    <w:rsid w:val="00D60D5C"/>
    <w:rsid w:val="00D87DB3"/>
    <w:rsid w:val="00DD4A70"/>
    <w:rsid w:val="00DE5990"/>
    <w:rsid w:val="00E1788D"/>
    <w:rsid w:val="00E20B02"/>
    <w:rsid w:val="00E77EC2"/>
    <w:rsid w:val="00EF5DA4"/>
    <w:rsid w:val="00F24BDE"/>
    <w:rsid w:val="00F6229C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0160"/>
  <w15:chartTrackingRefBased/>
  <w15:docId w15:val="{2F79988B-BB1E-4AA7-8FEB-3B624A82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18"/>
    <w:pPr>
      <w:spacing w:after="0" w:line="276" w:lineRule="auto"/>
    </w:pPr>
    <w:rPr>
      <w:rFonts w:ascii="Open Sans" w:eastAsia="Open Sans" w:hAnsi="Open Sans" w:cs="Open Sans"/>
      <w:kern w:val="0"/>
      <w:lang w:val="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7B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A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75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D7B46"/>
    <w:pPr>
      <w:keepNext/>
      <w:keepLines/>
      <w:spacing w:after="60"/>
      <w:jc w:val="center"/>
    </w:pPr>
    <w:rPr>
      <w:sz w:val="46"/>
      <w:szCs w:val="46"/>
    </w:rPr>
  </w:style>
  <w:style w:type="character" w:customStyle="1" w:styleId="TtuloCar">
    <w:name w:val="Título Car"/>
    <w:basedOn w:val="Fuentedeprrafopredeter"/>
    <w:link w:val="Ttulo"/>
    <w:uiPriority w:val="10"/>
    <w:rsid w:val="004D7B46"/>
    <w:rPr>
      <w:rFonts w:ascii="Open Sans" w:eastAsia="Open Sans" w:hAnsi="Open Sans" w:cs="Open Sans"/>
      <w:kern w:val="0"/>
      <w:sz w:val="46"/>
      <w:szCs w:val="46"/>
      <w:lang w:val="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D7B46"/>
    <w:rPr>
      <w:rFonts w:ascii="Open Sans" w:eastAsia="Open Sans" w:hAnsi="Open Sans" w:cs="Open Sans"/>
      <w:kern w:val="0"/>
      <w:sz w:val="32"/>
      <w:szCs w:val="32"/>
      <w:lang w:val="es" w:eastAsia="es-ES"/>
      <w14:ligatures w14:val="none"/>
    </w:rPr>
  </w:style>
  <w:style w:type="paragraph" w:styleId="Sinespaciado">
    <w:name w:val="No Spacing"/>
    <w:uiPriority w:val="1"/>
    <w:qFormat/>
    <w:rsid w:val="004D7B46"/>
    <w:pPr>
      <w:spacing w:after="0" w:line="240" w:lineRule="auto"/>
    </w:pPr>
    <w:rPr>
      <w:rFonts w:ascii="Open Sans" w:eastAsia="Open Sans" w:hAnsi="Open Sans" w:cs="Open Sans"/>
      <w:kern w:val="0"/>
      <w:lang w:val="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647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4714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75A2"/>
    <w:rPr>
      <w:rFonts w:asciiTheme="majorHAnsi" w:eastAsiaTheme="majorEastAsia" w:hAnsiTheme="majorHAnsi" w:cstheme="majorBidi"/>
      <w:color w:val="1F3763" w:themeColor="accent1" w:themeShade="7F"/>
      <w:kern w:val="0"/>
      <w:lang w:val="es"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4B87"/>
    <w:rPr>
      <w:color w:val="954F72" w:themeColor="followedHyperlink"/>
      <w:u w:val="single"/>
    </w:rPr>
  </w:style>
  <w:style w:type="paragraph" w:customStyle="1" w:styleId="21">
    <w:name w:val="2.1"/>
    <w:basedOn w:val="Ttulo2"/>
    <w:qFormat/>
    <w:rsid w:val="003070FD"/>
    <w:pPr>
      <w:keepNext w:val="0"/>
      <w:keepLines w:val="0"/>
      <w:shd w:val="clear" w:color="auto" w:fill="7BDCB6"/>
      <w:spacing w:after="80"/>
    </w:pPr>
    <w:rPr>
      <w:b/>
      <w:sz w:val="28"/>
    </w:rPr>
  </w:style>
  <w:style w:type="paragraph" w:customStyle="1" w:styleId="actividades">
    <w:name w:val="actividades"/>
    <w:basedOn w:val="Normal"/>
    <w:qFormat/>
    <w:rsid w:val="003070FD"/>
    <w:pPr>
      <w:shd w:val="clear" w:color="auto" w:fill="B85656"/>
    </w:pPr>
    <w:rPr>
      <w:b/>
      <w:bCs/>
      <w:color w:val="FFFFFF" w:themeColor="background1"/>
      <w:sz w:val="20"/>
      <w:szCs w:val="20"/>
    </w:rPr>
  </w:style>
  <w:style w:type="paragraph" w:customStyle="1" w:styleId="22">
    <w:name w:val="2.2"/>
    <w:basedOn w:val="Ttulo2"/>
    <w:qFormat/>
    <w:rsid w:val="002B687B"/>
    <w:pPr>
      <w:keepNext w:val="0"/>
      <w:keepLines w:val="0"/>
      <w:shd w:val="clear" w:color="auto" w:fill="99E3A4"/>
      <w:spacing w:after="80"/>
    </w:pPr>
    <w:rPr>
      <w:b/>
      <w:sz w:val="28"/>
      <w:szCs w:val="28"/>
    </w:rPr>
  </w:style>
  <w:style w:type="paragraph" w:customStyle="1" w:styleId="25">
    <w:name w:val="2.5"/>
    <w:basedOn w:val="Ttulo2"/>
    <w:qFormat/>
    <w:rsid w:val="002B687B"/>
    <w:pPr>
      <w:keepNext w:val="0"/>
      <w:keepLines w:val="0"/>
      <w:shd w:val="clear" w:color="auto" w:fill="FFDE82"/>
      <w:spacing w:after="80"/>
    </w:pPr>
    <w:rPr>
      <w:b/>
      <w:sz w:val="28"/>
      <w:szCs w:val="28"/>
    </w:rPr>
  </w:style>
  <w:style w:type="paragraph" w:customStyle="1" w:styleId="24">
    <w:name w:val="2.4"/>
    <w:basedOn w:val="Ttulo2"/>
    <w:qFormat/>
    <w:rsid w:val="002B687B"/>
    <w:pPr>
      <w:keepNext w:val="0"/>
      <w:keepLines w:val="0"/>
      <w:shd w:val="clear" w:color="auto" w:fill="E2E986"/>
      <w:spacing w:after="80"/>
    </w:pPr>
    <w:rPr>
      <w:b/>
      <w:sz w:val="28"/>
      <w:szCs w:val="28"/>
    </w:rPr>
  </w:style>
  <w:style w:type="paragraph" w:customStyle="1" w:styleId="23">
    <w:name w:val="2.3"/>
    <w:basedOn w:val="Ttulo2"/>
    <w:qFormat/>
    <w:rsid w:val="002B687B"/>
    <w:pPr>
      <w:keepNext w:val="0"/>
      <w:keepLines w:val="0"/>
      <w:shd w:val="clear" w:color="auto" w:fill="BCE793"/>
      <w:spacing w:after="80"/>
    </w:pPr>
    <w:rPr>
      <w:b/>
      <w:sz w:val="28"/>
      <w:szCs w:val="28"/>
    </w:rPr>
  </w:style>
  <w:style w:type="paragraph" w:customStyle="1" w:styleId="26">
    <w:name w:val="2.6"/>
    <w:basedOn w:val="Ttulo2"/>
    <w:qFormat/>
    <w:rsid w:val="007A676D"/>
    <w:pPr>
      <w:keepNext w:val="0"/>
      <w:keepLines w:val="0"/>
      <w:shd w:val="clear" w:color="auto" w:fill="FCD189"/>
      <w:spacing w:after="80"/>
    </w:pPr>
    <w:rPr>
      <w:b/>
      <w:sz w:val="28"/>
      <w:szCs w:val="28"/>
    </w:rPr>
  </w:style>
  <w:style w:type="paragraph" w:customStyle="1" w:styleId="27">
    <w:name w:val="2.7"/>
    <w:basedOn w:val="Ttulo2"/>
    <w:qFormat/>
    <w:rsid w:val="007A676D"/>
    <w:pPr>
      <w:keepNext w:val="0"/>
      <w:keepLines w:val="0"/>
      <w:shd w:val="clear" w:color="auto" w:fill="FFC7A0"/>
      <w:spacing w:after="80"/>
    </w:pPr>
    <w:rPr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4A1059"/>
    <w:pPr>
      <w:ind w:left="720"/>
      <w:contextualSpacing/>
    </w:pPr>
    <w:rPr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A1A"/>
    <w:rPr>
      <w:rFonts w:asciiTheme="majorHAnsi" w:eastAsiaTheme="majorEastAsia" w:hAnsiTheme="majorHAnsi" w:cstheme="majorBidi"/>
      <w:color w:val="2F5496" w:themeColor="accent1" w:themeShade="BF"/>
      <w:kern w:val="0"/>
      <w:lang w:val="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14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quevedo.es/materiales/innovacion/recitario2/didactica-del-recit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quevedo.es/materiales/innovacion/recitario2/didactica-del-recita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panapro.cultura.gob.es/rea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Cuaderno-digital-REA17-Versos-al-rescate-de-la-memoria3</Template>
  <TotalTime>11</TotalTime>
  <Pages>10</Pages>
  <Words>2453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González Contreras, Sara</cp:lastModifiedBy>
  <cp:revision>3</cp:revision>
  <dcterms:created xsi:type="dcterms:W3CDTF">2025-02-06T12:55:00Z</dcterms:created>
  <dcterms:modified xsi:type="dcterms:W3CDTF">2025-02-06T13:06:00Z</dcterms:modified>
</cp:coreProperties>
</file>