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74FE" w14:textId="77777777" w:rsidR="00AF00BC" w:rsidRPr="00AF00BC" w:rsidRDefault="00AF00BC" w:rsidP="00AF00BC">
      <w:pPr>
        <w:jc w:val="center"/>
        <w:rPr>
          <w:color w:val="FF0000"/>
        </w:rPr>
      </w:pPr>
      <w:r w:rsidRPr="00AF00BC">
        <w:rPr>
          <w:noProof/>
          <w:color w:val="FF0000"/>
        </w:rPr>
        <w:drawing>
          <wp:inline distT="114300" distB="114300" distL="114300" distR="114300" wp14:anchorId="610590DA" wp14:editId="599562B1">
            <wp:extent cx="5943600" cy="914400"/>
            <wp:effectExtent l="0" t="0" r="0" b="0"/>
            <wp:docPr id="5" name="image4.png"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 name="image4.png" descr="Texto&#10;&#10;El contenido generado por IA puede ser incorrecto."/>
                    <pic:cNvPicPr preferRelativeResize="0"/>
                  </pic:nvPicPr>
                  <pic:blipFill>
                    <a:blip r:embed="rId5"/>
                    <a:srcRect/>
                    <a:stretch>
                      <a:fillRect/>
                    </a:stretch>
                  </pic:blipFill>
                  <pic:spPr>
                    <a:xfrm>
                      <a:off x="0" y="0"/>
                      <a:ext cx="5943600" cy="914400"/>
                    </a:xfrm>
                    <a:prstGeom prst="rect">
                      <a:avLst/>
                    </a:prstGeom>
                    <a:ln/>
                  </pic:spPr>
                </pic:pic>
              </a:graphicData>
            </a:graphic>
          </wp:inline>
        </w:drawing>
      </w:r>
    </w:p>
    <w:p w14:paraId="57EE03D9" w14:textId="77777777" w:rsidR="00AF00BC" w:rsidRPr="00AF00BC" w:rsidRDefault="00AF00BC" w:rsidP="00AF00BC">
      <w:pPr>
        <w:jc w:val="center"/>
        <w:rPr>
          <w:color w:val="FF0000"/>
        </w:rPr>
      </w:pPr>
      <w:r w:rsidRPr="00AF00BC">
        <w:rPr>
          <w:color w:val="FF0000"/>
        </w:rPr>
        <w:t>[Antes de nada, para editarlo, descárgalo y cópialo en la carpeta de ‘Prácticas’]</w:t>
      </w:r>
    </w:p>
    <w:p w14:paraId="611671EC" w14:textId="77777777" w:rsidR="00AF00BC" w:rsidRPr="00AF00BC" w:rsidRDefault="00AF00BC" w:rsidP="00AF00BC">
      <w:pPr>
        <w:rPr>
          <w:color w:val="FF0000"/>
        </w:rPr>
      </w:pPr>
    </w:p>
    <w:p w14:paraId="351D5FA0" w14:textId="77777777" w:rsidR="00AF00BC" w:rsidRPr="00AF00BC" w:rsidRDefault="00AF00BC" w:rsidP="00AF00BC">
      <w:pPr>
        <w:pStyle w:val="Ttulo"/>
        <w:spacing w:after="0" w:line="360" w:lineRule="auto"/>
        <w:rPr>
          <w:sz w:val="40"/>
          <w:szCs w:val="40"/>
        </w:rPr>
      </w:pPr>
      <w:bookmarkStart w:id="0" w:name="_heading=h.gjdgxs" w:colFirst="0" w:colLast="0"/>
      <w:bookmarkEnd w:id="0"/>
      <w:r w:rsidRPr="00AF00BC">
        <w:rPr>
          <w:sz w:val="40"/>
          <w:szCs w:val="40"/>
        </w:rPr>
        <w:t>Cuaderno digital REA18. Las voces del español</w:t>
      </w:r>
    </w:p>
    <w:p w14:paraId="42EA3E63" w14:textId="77777777" w:rsidR="00AF00BC" w:rsidRPr="00AF00BC" w:rsidRDefault="00AF00BC" w:rsidP="00AF00BC">
      <w:r w:rsidRPr="00AF00BC">
        <w:t xml:space="preserve">Corresponde a la </w:t>
      </w:r>
      <w:hyperlink r:id="rId6">
        <w:r w:rsidRPr="00AF00BC">
          <w:rPr>
            <w:color w:val="1155CC"/>
            <w:u w:val="single"/>
          </w:rPr>
          <w:t>página web en HispanaPRO de este recurso educativo abierto</w:t>
        </w:r>
      </w:hyperlink>
      <w:r w:rsidRPr="00AF00BC">
        <w:t xml:space="preserve"> y recoge las respuestas a las Actividades que allí se indican.</w:t>
      </w:r>
    </w:p>
    <w:p w14:paraId="2F683DD3" w14:textId="77777777" w:rsidR="00AF00BC" w:rsidRPr="00AF00BC" w:rsidRDefault="00AF00BC" w:rsidP="00AF00BC"/>
    <w:p w14:paraId="4D1883AB" w14:textId="77777777" w:rsidR="00AF00BC" w:rsidRPr="00AF00BC" w:rsidRDefault="00AF00BC" w:rsidP="00AF00BC">
      <w:r w:rsidRPr="00AF00BC">
        <w:t>ESTE CUADERNO ES ELABORADO POR:</w:t>
      </w:r>
    </w:p>
    <w:p w14:paraId="408023EB" w14:textId="77777777" w:rsidR="00AF00BC" w:rsidRPr="00AF00BC" w:rsidRDefault="00AF00BC" w:rsidP="00AF00BC">
      <w:r w:rsidRPr="00AF00BC">
        <w:t xml:space="preserve">DATOS DEL CENTRO EDUCATIVO: </w:t>
      </w:r>
    </w:p>
    <w:p w14:paraId="0EEEBE53" w14:textId="77777777" w:rsidR="00AF00BC" w:rsidRPr="00AF00BC" w:rsidRDefault="00AF00BC" w:rsidP="00AF00BC">
      <w:r w:rsidRPr="00AF00BC">
        <w:t>FECHA:</w:t>
      </w:r>
    </w:p>
    <w:p w14:paraId="7808225B" w14:textId="77777777" w:rsidR="00AF00BC" w:rsidRPr="00AF00BC" w:rsidRDefault="00AF00BC" w:rsidP="00AF00BC"/>
    <w:p w14:paraId="6B1B03B4" w14:textId="77777777" w:rsidR="00AF00BC" w:rsidRPr="00AF00BC" w:rsidRDefault="00AF00BC" w:rsidP="00AF00BC">
      <w:pPr>
        <w:pStyle w:val="Ttulo2"/>
        <w:keepNext w:val="0"/>
        <w:keepLines w:val="0"/>
        <w:spacing w:before="0" w:after="0"/>
        <w:jc w:val="center"/>
        <w:rPr>
          <w:b/>
          <w:sz w:val="34"/>
          <w:szCs w:val="34"/>
        </w:rPr>
      </w:pPr>
      <w:bookmarkStart w:id="1" w:name="_heading=h.30j0zll" w:colFirst="0" w:colLast="0"/>
      <w:bookmarkEnd w:id="1"/>
      <w:r w:rsidRPr="00AF00BC">
        <w:rPr>
          <w:b/>
          <w:sz w:val="34"/>
          <w:szCs w:val="34"/>
        </w:rPr>
        <w:t>2. ACTIVIDADES</w:t>
      </w:r>
    </w:p>
    <w:p w14:paraId="0669F9F8" w14:textId="77777777" w:rsidR="00AF00BC" w:rsidRPr="00AF00BC" w:rsidRDefault="00AF00BC" w:rsidP="00AF00BC"/>
    <w:p w14:paraId="2AA75006" w14:textId="77777777" w:rsidR="00AF00BC" w:rsidRPr="00AF00BC" w:rsidRDefault="00AF00BC" w:rsidP="00AF00BC"/>
    <w:p w14:paraId="6FB5C11B" w14:textId="77777777" w:rsidR="00AF00BC" w:rsidRPr="00AF00BC" w:rsidRDefault="00AF00BC" w:rsidP="00AF00BC">
      <w:pPr>
        <w:pStyle w:val="21"/>
      </w:pPr>
      <w:bookmarkStart w:id="2" w:name="_heading=h.1fob9te" w:colFirst="0" w:colLast="0"/>
      <w:bookmarkEnd w:id="2"/>
      <w:r w:rsidRPr="00AF00BC">
        <w:t>2.1. MOTIVAR</w:t>
      </w:r>
    </w:p>
    <w:p w14:paraId="2ABE1B3A" w14:textId="2B6DE993" w:rsidR="00AF00BC" w:rsidRPr="00AF00BC" w:rsidRDefault="00AF00BC" w:rsidP="00AF00BC"/>
    <w:p w14:paraId="78364C99" w14:textId="6A03B61A" w:rsidR="00AF00BC" w:rsidRDefault="00AF00BC" w:rsidP="00AF00BC">
      <w:pPr>
        <w:pStyle w:val="actividades"/>
      </w:pPr>
      <w:r>
        <w:t>Actividad REA18.2.1.1. El español de América y su pronunciación, variedades de registro</w:t>
      </w:r>
    </w:p>
    <w:p w14:paraId="7688D3C4" w14:textId="77777777" w:rsidR="00AF00BC" w:rsidRDefault="00AF00BC" w:rsidP="00AF00BC">
      <w:pPr>
        <w:rPr>
          <w:b/>
          <w:bCs/>
        </w:rPr>
      </w:pPr>
    </w:p>
    <w:p w14:paraId="5A2741A2" w14:textId="56257866" w:rsidR="00AF00BC" w:rsidRPr="00AF00BC" w:rsidRDefault="00AF00BC" w:rsidP="00AF00BC">
      <w:pPr>
        <w:rPr>
          <w:b/>
          <w:bCs/>
        </w:rPr>
      </w:pPr>
      <w:r w:rsidRPr="00AF00BC">
        <w:rPr>
          <w:b/>
          <w:bCs/>
        </w:rPr>
        <w:t>Tarea 18.2.1.1.1.</w:t>
      </w:r>
    </w:p>
    <w:p w14:paraId="2F0DBB38" w14:textId="77777777" w:rsidR="00AF00BC" w:rsidRPr="00AF00BC" w:rsidRDefault="00AF00BC" w:rsidP="00AF00BC">
      <w:r w:rsidRPr="00AF00BC">
        <w:t>Estas simpáticas intervenciones se explican desde el plano fonético o de la pronunciación de sonidos:</w:t>
      </w:r>
    </w:p>
    <w:p w14:paraId="3CD4253E" w14:textId="77777777" w:rsidR="00AF00BC" w:rsidRPr="00AF00BC" w:rsidRDefault="00AF00BC" w:rsidP="00AF00BC">
      <w:pPr>
        <w:numPr>
          <w:ilvl w:val="0"/>
          <w:numId w:val="242"/>
        </w:numPr>
      </w:pPr>
      <w:r w:rsidRPr="00AF00BC">
        <w:t>¿De qué sonidos se trata?</w:t>
      </w:r>
    </w:p>
    <w:p w14:paraId="31A58375" w14:textId="77777777" w:rsidR="00AF00BC" w:rsidRPr="00AF00BC" w:rsidRDefault="00AF00BC" w:rsidP="00AF00BC">
      <w:pPr>
        <w:numPr>
          <w:ilvl w:val="0"/>
          <w:numId w:val="242"/>
        </w:numPr>
      </w:pPr>
      <w:r w:rsidRPr="00AF00BC">
        <w:t>¿Podríais explicar las dificultades que encuentran estos hispanohablantes y por qué se producen?</w:t>
      </w:r>
    </w:p>
    <w:p w14:paraId="35B0E15E" w14:textId="77777777" w:rsidR="00AF00BC" w:rsidRPr="00AF00BC" w:rsidRDefault="00AF00BC" w:rsidP="00AF00BC"/>
    <w:p w14:paraId="5DC2A006" w14:textId="77777777" w:rsidR="00AF00BC" w:rsidRPr="00AF00BC" w:rsidRDefault="00AF00BC" w:rsidP="00AF00BC">
      <w:pPr>
        <w:rPr>
          <w:b/>
          <w:bCs/>
        </w:rPr>
      </w:pPr>
      <w:r w:rsidRPr="00AF00BC">
        <w:rPr>
          <w:b/>
          <w:bCs/>
        </w:rPr>
        <w:t>Tarea 18.2.1.2.</w:t>
      </w:r>
    </w:p>
    <w:p w14:paraId="0E81EDF5" w14:textId="77777777" w:rsidR="00AF00BC" w:rsidRPr="00AF00BC" w:rsidRDefault="00AF00BC" w:rsidP="00AF00BC">
      <w:pPr>
        <w:numPr>
          <w:ilvl w:val="0"/>
          <w:numId w:val="249"/>
        </w:numPr>
      </w:pPr>
      <w:r w:rsidRPr="00AF00BC">
        <w:t>Señalad qué os llama la atención de esta viñeta de Forges en cuanto al uso de la lengua en relación con el contexto.</w:t>
      </w:r>
    </w:p>
    <w:p w14:paraId="2992996F" w14:textId="77777777" w:rsidR="00AF00BC" w:rsidRPr="00AF00BC" w:rsidRDefault="00AF00BC" w:rsidP="00AF00BC">
      <w:pPr>
        <w:numPr>
          <w:ilvl w:val="0"/>
          <w:numId w:val="249"/>
        </w:numPr>
      </w:pPr>
      <w:r w:rsidRPr="00AF00BC">
        <w:t>Tratad de explicar el efecto humorístico.</w:t>
      </w:r>
    </w:p>
    <w:p w14:paraId="78151176" w14:textId="77777777" w:rsidR="00AF00BC" w:rsidRPr="00AF00BC" w:rsidRDefault="00AF00BC" w:rsidP="00AF00BC"/>
    <w:p w14:paraId="5B4BC969" w14:textId="77777777" w:rsidR="00AF00BC" w:rsidRPr="00AF00BC" w:rsidRDefault="00AF00BC" w:rsidP="00AF00BC"/>
    <w:p w14:paraId="057AB091" w14:textId="77777777" w:rsidR="00AF00BC" w:rsidRPr="00AF00BC" w:rsidRDefault="00AF00BC" w:rsidP="00AF00BC"/>
    <w:p w14:paraId="4ED461F9" w14:textId="77777777" w:rsidR="00AF00BC" w:rsidRPr="00AF00BC" w:rsidRDefault="00AF00BC" w:rsidP="00AF00BC">
      <w:pPr>
        <w:pStyle w:val="22"/>
      </w:pPr>
      <w:bookmarkStart w:id="3" w:name="_heading=h.3znysh7" w:colFirst="0" w:colLast="0"/>
      <w:bookmarkEnd w:id="3"/>
      <w:r w:rsidRPr="00AF00BC">
        <w:t>2.2. RECORDAR CONOCIMIENTOS PREVIOS</w:t>
      </w:r>
    </w:p>
    <w:p w14:paraId="44BF693F" w14:textId="0EE7A0FE" w:rsidR="00AF00BC" w:rsidRPr="00AF00BC" w:rsidRDefault="00AF00BC" w:rsidP="00AF00BC"/>
    <w:p w14:paraId="32A675FC" w14:textId="1CC36432" w:rsidR="00AF00BC" w:rsidRDefault="00AF00BC" w:rsidP="00AF00BC">
      <w:pPr>
        <w:pStyle w:val="actividades"/>
      </w:pPr>
      <w:r>
        <w:t>Actividad REA18.2.</w:t>
      </w:r>
      <w:r>
        <w:t>2.1. Veamos las diferencias</w:t>
      </w:r>
    </w:p>
    <w:p w14:paraId="7041F747" w14:textId="77777777" w:rsidR="00AF00BC" w:rsidRDefault="00AF00BC" w:rsidP="00AF00BC">
      <w:pPr>
        <w:rPr>
          <w:b/>
          <w:bCs/>
        </w:rPr>
      </w:pPr>
    </w:p>
    <w:p w14:paraId="7E355CEA" w14:textId="37090643" w:rsidR="00AF00BC" w:rsidRPr="00AF00BC" w:rsidRDefault="00AF00BC" w:rsidP="00AF00BC">
      <w:pPr>
        <w:rPr>
          <w:b/>
          <w:bCs/>
        </w:rPr>
      </w:pPr>
      <w:r w:rsidRPr="00AF00BC">
        <w:rPr>
          <w:b/>
          <w:bCs/>
        </w:rPr>
        <w:t>Tarea 18.2.2.1.1.</w:t>
      </w:r>
    </w:p>
    <w:p w14:paraId="603A84B4" w14:textId="77777777" w:rsidR="00AF00BC" w:rsidRPr="00AF00BC" w:rsidRDefault="00AF00BC" w:rsidP="00AF00BC">
      <w:r w:rsidRPr="00AF00BC">
        <w:t>Este vídeo utiliza el inglés para mostrar distinciones entre el español de España y el de América;</w:t>
      </w:r>
    </w:p>
    <w:p w14:paraId="4001C56F" w14:textId="77777777" w:rsidR="00AF00BC" w:rsidRPr="00AF00BC" w:rsidRDefault="00AF00BC" w:rsidP="00AF00BC">
      <w:pPr>
        <w:numPr>
          <w:ilvl w:val="0"/>
          <w:numId w:val="253"/>
        </w:numPr>
      </w:pPr>
      <w:r w:rsidRPr="00AF00BC">
        <w:t>¿Qué diferencias fundamentales encontráis?</w:t>
      </w:r>
    </w:p>
    <w:p w14:paraId="1EFFF736" w14:textId="77777777" w:rsidR="00AF00BC" w:rsidRPr="00AF00BC" w:rsidRDefault="00AF00BC" w:rsidP="00AF00BC">
      <w:pPr>
        <w:numPr>
          <w:ilvl w:val="0"/>
          <w:numId w:val="253"/>
        </w:numPr>
      </w:pPr>
      <w:r w:rsidRPr="00AF00BC">
        <w:t>Tratad de clasificar las diferencias en virtud de rasgos comunes, según lo que recordéis.</w:t>
      </w:r>
    </w:p>
    <w:p w14:paraId="5CBB9BD2" w14:textId="77777777" w:rsidR="00AF00BC" w:rsidRPr="00AF00BC" w:rsidRDefault="00AF00BC" w:rsidP="00AF00BC"/>
    <w:p w14:paraId="2455B2E3" w14:textId="77777777" w:rsidR="00AF00BC" w:rsidRPr="00AF00BC" w:rsidRDefault="00AF00BC" w:rsidP="00AF00BC">
      <w:pPr>
        <w:rPr>
          <w:b/>
          <w:bCs/>
        </w:rPr>
      </w:pPr>
      <w:r w:rsidRPr="00AF00BC">
        <w:rPr>
          <w:b/>
          <w:bCs/>
        </w:rPr>
        <w:t>Tarea 18. 2.2.1.2.</w:t>
      </w:r>
    </w:p>
    <w:p w14:paraId="06BC8204" w14:textId="77777777" w:rsidR="00AF00BC" w:rsidRPr="00AF00BC" w:rsidRDefault="00AF00BC" w:rsidP="00AF00BC">
      <w:r w:rsidRPr="00AF00BC">
        <w:t>Como podéis comprobar en el mapamundi de al lado, la extensión del español como idioma llega a muchos países, incluso continentes.</w:t>
      </w:r>
    </w:p>
    <w:p w14:paraId="08D474E0" w14:textId="77777777" w:rsidR="00AF00BC" w:rsidRPr="00AF00BC" w:rsidRDefault="00AF00BC" w:rsidP="00AF00BC">
      <w:r w:rsidRPr="00AF00BC">
        <w:t>Tratad de recordar el número de continentes y de países en los que se habla el español y cotejad vuestros datos con los más actuales del Instituto Cervantes.</w:t>
      </w:r>
    </w:p>
    <w:p w14:paraId="5994694D" w14:textId="77777777" w:rsidR="00AF00BC" w:rsidRPr="00AF00BC" w:rsidRDefault="00AF00BC" w:rsidP="00AF00BC"/>
    <w:p w14:paraId="2D988418" w14:textId="77777777" w:rsidR="00AF00BC" w:rsidRPr="00AF00BC" w:rsidRDefault="00AF00BC" w:rsidP="00AF00BC">
      <w:r w:rsidRPr="00AF00BC">
        <w:rPr>
          <w:b/>
          <w:bCs/>
        </w:rPr>
        <w:t>Tarea 18.2.2.1.3.</w:t>
      </w:r>
      <w:r w:rsidRPr="00AF00BC">
        <w:t xml:space="preserve"> Horacio Quiroga es uno de los escritores hispanoamericanos más reconocidos; a continuación, escuchad el principio de su colección de cuentos </w:t>
      </w:r>
      <w:r w:rsidRPr="00AF00BC">
        <w:rPr>
          <w:i/>
        </w:rPr>
        <w:t>El salvaje</w:t>
      </w:r>
      <w:r w:rsidRPr="00AF00BC">
        <w:t>, en el que se reproduce precisamente el cuento que da nombre al libro: desde el principio hasta el tiempo 7:40.</w:t>
      </w:r>
    </w:p>
    <w:p w14:paraId="4F104D62" w14:textId="77777777" w:rsidR="00AF00BC" w:rsidRPr="00AF00BC" w:rsidRDefault="00AF00BC" w:rsidP="00AF00BC">
      <w:pPr>
        <w:numPr>
          <w:ilvl w:val="0"/>
          <w:numId w:val="251"/>
        </w:numPr>
      </w:pPr>
      <w:r w:rsidRPr="00AF00BC">
        <w:t>Anotad la importancia que le conceden los hispanoamericanos a la historia anterior a la llegada de los españoles a América.</w:t>
      </w:r>
    </w:p>
    <w:p w14:paraId="3F757913" w14:textId="77777777" w:rsidR="00AF00BC" w:rsidRPr="00AF00BC" w:rsidRDefault="00AF00BC" w:rsidP="00AF00BC">
      <w:pPr>
        <w:numPr>
          <w:ilvl w:val="0"/>
          <w:numId w:val="251"/>
        </w:numPr>
      </w:pPr>
      <w:r w:rsidRPr="00AF00BC">
        <w:t>En el cuento se menciona el río Paraná, muy característico de Hispanoamérica. Investigad por qué países transcurre y de qué nacionalidad proviene el escritor.</w:t>
      </w:r>
    </w:p>
    <w:p w14:paraId="18B2AAE4" w14:textId="77777777" w:rsidR="00AF00BC" w:rsidRPr="00AF00BC" w:rsidRDefault="00AF00BC" w:rsidP="00AF00BC">
      <w:pPr>
        <w:numPr>
          <w:ilvl w:val="0"/>
          <w:numId w:val="251"/>
        </w:numPr>
      </w:pPr>
      <w:r w:rsidRPr="00AF00BC">
        <w:t>Tratad de recordar entre todos qué características identifica a esta variedad del español de América.</w:t>
      </w:r>
    </w:p>
    <w:p w14:paraId="1952B044" w14:textId="77777777" w:rsidR="00AF00BC" w:rsidRPr="00AF00BC" w:rsidRDefault="00AF00BC" w:rsidP="00AF00BC"/>
    <w:p w14:paraId="1440E677" w14:textId="77777777" w:rsidR="00AF00BC" w:rsidRDefault="00AF00BC" w:rsidP="00AF00BC"/>
    <w:p w14:paraId="1B0788BC" w14:textId="77777777" w:rsidR="00AF00BC" w:rsidRDefault="00AF00BC" w:rsidP="00AF00BC"/>
    <w:p w14:paraId="20854CCB" w14:textId="77777777" w:rsidR="00AF00BC" w:rsidRDefault="00AF00BC" w:rsidP="00AF00BC"/>
    <w:p w14:paraId="09F27F48" w14:textId="77777777" w:rsidR="00AF00BC" w:rsidRDefault="00AF00BC" w:rsidP="00AF00BC"/>
    <w:p w14:paraId="097240DC" w14:textId="77777777" w:rsidR="00AF00BC" w:rsidRPr="00AF00BC" w:rsidRDefault="00AF00BC" w:rsidP="00AF00BC"/>
    <w:p w14:paraId="18D61AD4" w14:textId="77777777" w:rsidR="00AF00BC" w:rsidRPr="00AF00BC" w:rsidRDefault="00AF00BC" w:rsidP="00AF00BC">
      <w:pPr>
        <w:pStyle w:val="23"/>
      </w:pPr>
      <w:bookmarkStart w:id="4" w:name="_heading=h.2et92p0" w:colFirst="0" w:colLast="0"/>
      <w:bookmarkEnd w:id="4"/>
      <w:r w:rsidRPr="00AF00BC">
        <w:lastRenderedPageBreak/>
        <w:t>2.3. COMPRENDER</w:t>
      </w:r>
    </w:p>
    <w:p w14:paraId="68D00850" w14:textId="07343251" w:rsidR="00AF00BC" w:rsidRPr="00AF00BC" w:rsidRDefault="00AF00BC" w:rsidP="00AF00BC"/>
    <w:p w14:paraId="7F2EF80F" w14:textId="70C66C43" w:rsidR="00AF00BC" w:rsidRDefault="00AF00BC" w:rsidP="00AF00BC">
      <w:pPr>
        <w:pStyle w:val="actividades"/>
      </w:pPr>
      <w:r>
        <w:t>Actividad REA18.2.</w:t>
      </w:r>
      <w:r>
        <w:t>3.1. Liz: Viento sur</w:t>
      </w:r>
    </w:p>
    <w:p w14:paraId="410B958F" w14:textId="77777777" w:rsidR="00AF00BC" w:rsidRDefault="00AF00BC" w:rsidP="00AF00BC">
      <w:pPr>
        <w:rPr>
          <w:b/>
          <w:bCs/>
        </w:rPr>
      </w:pPr>
    </w:p>
    <w:p w14:paraId="0FDBC1FA" w14:textId="47EF43DF" w:rsidR="00AF00BC" w:rsidRPr="00AF00BC" w:rsidRDefault="00AF00BC" w:rsidP="00AF00BC">
      <w:pPr>
        <w:rPr>
          <w:b/>
          <w:bCs/>
        </w:rPr>
      </w:pPr>
      <w:r w:rsidRPr="00AF00BC">
        <w:rPr>
          <w:b/>
          <w:bCs/>
        </w:rPr>
        <w:t>Tarea 18.2.3.1.</w:t>
      </w:r>
    </w:p>
    <w:p w14:paraId="7CAD5049" w14:textId="77777777" w:rsidR="00AF00BC" w:rsidRPr="00AF00BC" w:rsidRDefault="00AF00BC" w:rsidP="00AF00BC">
      <w:r w:rsidRPr="00AF00BC">
        <w:t>Leed y escuchad atentamente el audio del poema recitado por su autora, María Elena Walsh, para anotar los rasgos distintivos respecto al español de España:</w:t>
      </w:r>
    </w:p>
    <w:p w14:paraId="1FEDF0C4" w14:textId="77777777" w:rsidR="00AF00BC" w:rsidRPr="00AF00BC" w:rsidRDefault="00AF00BC" w:rsidP="00AF00BC">
      <w:pPr>
        <w:numPr>
          <w:ilvl w:val="0"/>
          <w:numId w:val="246"/>
        </w:numPr>
      </w:pPr>
      <w:r w:rsidRPr="00AF00BC">
        <w:t>¿Hay algo que llame vuestra atención en cuanto al uso de los pronombres personales?</w:t>
      </w:r>
    </w:p>
    <w:p w14:paraId="063A4694" w14:textId="77777777" w:rsidR="00AF00BC" w:rsidRPr="00AF00BC" w:rsidRDefault="00AF00BC" w:rsidP="00AF00BC">
      <w:pPr>
        <w:numPr>
          <w:ilvl w:val="0"/>
          <w:numId w:val="246"/>
        </w:numPr>
      </w:pPr>
      <w:r w:rsidRPr="00AF00BC">
        <w:t>¿Y respecto al uso del modo imperativo y su acentuación fonética?</w:t>
      </w:r>
    </w:p>
    <w:p w14:paraId="04B25829" w14:textId="77777777" w:rsidR="00AF00BC" w:rsidRPr="00AF00BC" w:rsidRDefault="00AF00BC" w:rsidP="00AF00BC">
      <w:pPr>
        <w:numPr>
          <w:ilvl w:val="0"/>
          <w:numId w:val="246"/>
        </w:numPr>
      </w:pPr>
      <w:r w:rsidRPr="00AF00BC">
        <w:t>¿Y en el vocabulario?</w:t>
      </w:r>
    </w:p>
    <w:p w14:paraId="48ECDFCE" w14:textId="77777777" w:rsidR="00AF00BC" w:rsidRPr="00AF00BC" w:rsidRDefault="00AF00BC" w:rsidP="00AF00BC">
      <w:pPr>
        <w:numPr>
          <w:ilvl w:val="0"/>
          <w:numId w:val="246"/>
        </w:numPr>
      </w:pPr>
      <w:r w:rsidRPr="00AF00BC">
        <w:t>¿Y respecto a la pronunciación del dígrafo ‘ll’?</w:t>
      </w:r>
    </w:p>
    <w:p w14:paraId="4252C38B" w14:textId="77777777" w:rsidR="00AF00BC" w:rsidRPr="00AF00BC" w:rsidRDefault="00AF00BC" w:rsidP="00AF00BC">
      <w:pPr>
        <w:numPr>
          <w:ilvl w:val="0"/>
          <w:numId w:val="246"/>
        </w:numPr>
      </w:pPr>
      <w:r w:rsidRPr="00AF00BC">
        <w:t>¿Y en las referencias geográficas?</w:t>
      </w:r>
    </w:p>
    <w:p w14:paraId="1F4D0F3A" w14:textId="4314121B" w:rsidR="00AF00BC" w:rsidRPr="00AF00BC" w:rsidRDefault="00AF00BC" w:rsidP="00AF00BC"/>
    <w:p w14:paraId="787AF728" w14:textId="2A6D6DA5" w:rsidR="00AF00BC" w:rsidRDefault="00AF00BC" w:rsidP="00AF00BC">
      <w:pPr>
        <w:pStyle w:val="actividades"/>
      </w:pPr>
      <w:r>
        <w:t>Actividad REA18.2.</w:t>
      </w:r>
      <w:r>
        <w:t>3.2. Variedad de estilo y competencia lingüística</w:t>
      </w:r>
    </w:p>
    <w:p w14:paraId="6DAA0775" w14:textId="77777777" w:rsidR="00AF00BC" w:rsidRDefault="00AF00BC" w:rsidP="00AF00BC">
      <w:pPr>
        <w:rPr>
          <w:b/>
          <w:bCs/>
        </w:rPr>
      </w:pPr>
    </w:p>
    <w:p w14:paraId="10DB0520" w14:textId="7407745E" w:rsidR="00AF00BC" w:rsidRPr="00AF00BC" w:rsidRDefault="00AF00BC" w:rsidP="00AF00BC">
      <w:r w:rsidRPr="00AF00BC">
        <w:rPr>
          <w:b/>
          <w:bCs/>
        </w:rPr>
        <w:t>Tarea 18.2.3.2.1.</w:t>
      </w:r>
      <w:r w:rsidRPr="00AF00BC">
        <w:t xml:space="preserve"> A continuación, escuchad con mucha atención el relato de los mismos hechos a través de diferentes registros y anotad en vuestro Cuaderno de Trabajo las características del registro estándar, del formal y del informal; organizad los rasgos en varios niveles de la lengua: fonético, morfológico, sintáctico y léxico-semántico.</w:t>
      </w:r>
    </w:p>
    <w:p w14:paraId="3D605CC4" w14:textId="77777777" w:rsidR="00AF00BC" w:rsidRPr="00AF00BC" w:rsidRDefault="00AF00BC" w:rsidP="00AF00BC">
      <w:pPr>
        <w:pStyle w:val="24"/>
      </w:pPr>
      <w:bookmarkStart w:id="5" w:name="_heading=h.tyjcwt" w:colFirst="0" w:colLast="0"/>
      <w:bookmarkEnd w:id="5"/>
      <w:r w:rsidRPr="00AF00BC">
        <w:t>2.4. ANALIZAR</w:t>
      </w:r>
    </w:p>
    <w:p w14:paraId="34D39143" w14:textId="0FFA2D7A" w:rsidR="00AF00BC" w:rsidRPr="00AF00BC" w:rsidRDefault="00AF00BC" w:rsidP="00AF00BC"/>
    <w:p w14:paraId="0728B67E" w14:textId="3A314A3F" w:rsidR="00AF00BC" w:rsidRDefault="00AF00BC" w:rsidP="00AF00BC">
      <w:pPr>
        <w:pStyle w:val="actividades"/>
      </w:pPr>
      <w:r>
        <w:t>Actividad REA18.2.</w:t>
      </w:r>
      <w:r>
        <w:t>4.1. Bartolomé de las Casas y su defensa del indio</w:t>
      </w:r>
    </w:p>
    <w:p w14:paraId="1B46D366" w14:textId="77777777" w:rsidR="00AF00BC" w:rsidRDefault="00AF00BC" w:rsidP="00AF00BC">
      <w:pPr>
        <w:rPr>
          <w:b/>
          <w:bCs/>
        </w:rPr>
      </w:pPr>
    </w:p>
    <w:p w14:paraId="33788AD0" w14:textId="5D081CD4" w:rsidR="00AF00BC" w:rsidRPr="00AF00BC" w:rsidRDefault="00AF00BC" w:rsidP="00AF00BC">
      <w:pPr>
        <w:rPr>
          <w:b/>
          <w:bCs/>
        </w:rPr>
      </w:pPr>
      <w:r w:rsidRPr="00AF00BC">
        <w:rPr>
          <w:b/>
          <w:bCs/>
        </w:rPr>
        <w:t>Tarea 18.2.4.1.1.</w:t>
      </w:r>
    </w:p>
    <w:p w14:paraId="32720E60" w14:textId="77777777" w:rsidR="00AF00BC" w:rsidRPr="00AF00BC" w:rsidRDefault="00AF00BC" w:rsidP="00AF00BC">
      <w:pPr>
        <w:numPr>
          <w:ilvl w:val="0"/>
          <w:numId w:val="247"/>
        </w:numPr>
      </w:pPr>
      <w:r w:rsidRPr="00AF00BC">
        <w:t>Entra en la página de la Biblioteca Virtual del Patrimonio Bibliográfico y utiliza el buscador para introducir el título y el autor del siguiente libro:</w:t>
      </w:r>
      <w:r w:rsidRPr="00AF00BC">
        <w:rPr>
          <w:b/>
        </w:rPr>
        <w:t xml:space="preserve"> Figura y carácter del indio : (Los ando – bolivianos) (s. a..) – Otero, Gustavo</w:t>
      </w:r>
      <w:r w:rsidRPr="00AF00BC">
        <w:t>.</w:t>
      </w:r>
    </w:p>
    <w:p w14:paraId="5C9E5749" w14:textId="77777777" w:rsidR="00AF00BC" w:rsidRPr="00AF00BC" w:rsidRDefault="00AF00BC" w:rsidP="00AF00BC">
      <w:pPr>
        <w:numPr>
          <w:ilvl w:val="0"/>
          <w:numId w:val="247"/>
        </w:numPr>
      </w:pPr>
      <w:r w:rsidRPr="00AF00BC">
        <w:t>Clica en el icono del PDF para que se abra en una pestaña nueva del navegador y vete a la página 10.</w:t>
      </w:r>
    </w:p>
    <w:p w14:paraId="41876043" w14:textId="77777777" w:rsidR="00AF00BC" w:rsidRPr="00AF00BC" w:rsidRDefault="00AF00BC" w:rsidP="00AF00BC">
      <w:pPr>
        <w:numPr>
          <w:ilvl w:val="0"/>
          <w:numId w:val="247"/>
        </w:numPr>
      </w:pPr>
      <w:r w:rsidRPr="00AF00BC">
        <w:t>Ahora trata de seleccionar, copiar y pegar en el Cuaderno de Trabajo los dos primeros párrafos.</w:t>
      </w:r>
    </w:p>
    <w:p w14:paraId="0184D4E4" w14:textId="77777777" w:rsidR="00AF00BC" w:rsidRPr="00AF00BC" w:rsidRDefault="00AF00BC" w:rsidP="00AF00BC">
      <w:pPr>
        <w:numPr>
          <w:ilvl w:val="0"/>
          <w:numId w:val="247"/>
        </w:numPr>
      </w:pPr>
      <w:r w:rsidRPr="00AF00BC">
        <w:t>Recorta exclusivamente el segundo párrafo y pégalo en el Cuaderno de Trabajo.</w:t>
      </w:r>
    </w:p>
    <w:p w14:paraId="5FE7ED8B" w14:textId="77777777" w:rsidR="00AF00BC" w:rsidRPr="00AF00BC" w:rsidRDefault="00AF00BC" w:rsidP="00AF00BC"/>
    <w:p w14:paraId="5F90C89C" w14:textId="77777777" w:rsidR="00AF00BC" w:rsidRPr="00AF00BC" w:rsidRDefault="00AF00BC" w:rsidP="00AF00BC"/>
    <w:p w14:paraId="506CE92E" w14:textId="77777777" w:rsidR="00AF00BC" w:rsidRPr="00AF00BC" w:rsidRDefault="00AF00BC" w:rsidP="00AF00BC">
      <w:pPr>
        <w:rPr>
          <w:b/>
          <w:bCs/>
        </w:rPr>
      </w:pPr>
      <w:r w:rsidRPr="00AF00BC">
        <w:rPr>
          <w:b/>
          <w:bCs/>
        </w:rPr>
        <w:t>Tarea 18.2.4.1.2.</w:t>
      </w:r>
    </w:p>
    <w:p w14:paraId="7D3A61C0" w14:textId="77777777" w:rsidR="00AF00BC" w:rsidRPr="00AF00BC" w:rsidRDefault="00AF00BC" w:rsidP="00AF00BC">
      <w:pPr>
        <w:numPr>
          <w:ilvl w:val="0"/>
          <w:numId w:val="239"/>
        </w:numPr>
      </w:pPr>
      <w:r w:rsidRPr="00AF00BC">
        <w:t>Escribe en tu Cuaderno de Trabajo un breve análisis sobre la figura del indio en América, concretamente en Bolivia, y refleja la perspectiva de fray Bartolomé de las Casas.</w:t>
      </w:r>
    </w:p>
    <w:p w14:paraId="43C4ED00" w14:textId="77777777" w:rsidR="00AF00BC" w:rsidRPr="00AF00BC" w:rsidRDefault="00AF00BC" w:rsidP="00AF00BC">
      <w:pPr>
        <w:numPr>
          <w:ilvl w:val="0"/>
          <w:numId w:val="239"/>
        </w:numPr>
      </w:pPr>
      <w:r w:rsidRPr="00AF00BC">
        <w:t xml:space="preserve">Investiga la posición de este fraile y averigua si defendió el antiesclavismo para todos los colectivos. Puedes ayudarte también de alguna monografía de la BVPB (por ejemplo, </w:t>
      </w:r>
      <w:r w:rsidRPr="00AF00BC">
        <w:rPr>
          <w:b/>
        </w:rPr>
        <w:t>Historia de las Indias (1875-1876) – Casas, Bartolomé de las O.P, 1474-1566</w:t>
      </w:r>
      <w:r w:rsidRPr="00AF00BC">
        <w:t xml:space="preserve">) y consignar en la casilla de búsqueda: </w:t>
      </w:r>
      <w:r w:rsidRPr="00AF00BC">
        <w:rPr>
          <w:b/>
        </w:rPr>
        <w:t>esclavos</w:t>
      </w:r>
      <w:r w:rsidRPr="00AF00BC">
        <w:t>, para comprobar a qué personas atribuye la esclavitud predominantemente.</w:t>
      </w:r>
    </w:p>
    <w:p w14:paraId="74C4E25A" w14:textId="77777777" w:rsidR="00AF00BC" w:rsidRPr="00AF00BC" w:rsidRDefault="00AF00BC" w:rsidP="00AF00BC"/>
    <w:p w14:paraId="623E7C91" w14:textId="6F746266" w:rsidR="00AF00BC" w:rsidRDefault="00AF00BC" w:rsidP="00AF00BC">
      <w:pPr>
        <w:pStyle w:val="actividades"/>
      </w:pPr>
      <w:r>
        <w:t>Actividad REA18.2.</w:t>
      </w:r>
      <w:r>
        <w:t>4.2. Carlos Fuentes, un escritor universal</w:t>
      </w:r>
    </w:p>
    <w:p w14:paraId="629F89FA" w14:textId="77777777" w:rsidR="00AF00BC" w:rsidRDefault="00AF00BC" w:rsidP="00AF00BC">
      <w:pPr>
        <w:rPr>
          <w:b/>
          <w:bCs/>
        </w:rPr>
      </w:pPr>
    </w:p>
    <w:p w14:paraId="08A5F2E4" w14:textId="123DA996" w:rsidR="00AF00BC" w:rsidRPr="00AF00BC" w:rsidRDefault="00AF00BC" w:rsidP="00AF00BC">
      <w:pPr>
        <w:rPr>
          <w:b/>
          <w:bCs/>
        </w:rPr>
      </w:pPr>
      <w:r w:rsidRPr="00AF00BC">
        <w:rPr>
          <w:b/>
          <w:bCs/>
        </w:rPr>
        <w:t>Tarea 18.2.4.2.1.</w:t>
      </w:r>
    </w:p>
    <w:p w14:paraId="6163C4EE" w14:textId="77777777" w:rsidR="00AF00BC" w:rsidRPr="00AF00BC" w:rsidRDefault="00AF00BC" w:rsidP="00AF00BC">
      <w:pPr>
        <w:numPr>
          <w:ilvl w:val="0"/>
          <w:numId w:val="244"/>
        </w:numPr>
      </w:pPr>
      <w:r w:rsidRPr="00AF00BC">
        <w:t>Averiguad la nacionalidad del escritor Carlos Fuentes, autor perteneciente al denominado boom hispanoamericano y analizad los rasgos de su variante de español.</w:t>
      </w:r>
    </w:p>
    <w:p w14:paraId="4B86CFD4" w14:textId="77777777" w:rsidR="00AF00BC" w:rsidRPr="00AF00BC" w:rsidRDefault="00AF00BC" w:rsidP="00AF00BC">
      <w:pPr>
        <w:numPr>
          <w:ilvl w:val="0"/>
          <w:numId w:val="244"/>
        </w:numPr>
      </w:pPr>
      <w:r w:rsidRPr="00AF00BC">
        <w:t xml:space="preserve">El autor habla de un breve cuento suyo: </w:t>
      </w:r>
      <w:r w:rsidRPr="00AF00BC">
        <w:rPr>
          <w:i/>
        </w:rPr>
        <w:t xml:space="preserve">Aura, </w:t>
      </w:r>
      <w:r w:rsidRPr="00AF00BC">
        <w:t>sobre el tema del doble. Escuchad el audio con la voz del propio autor; se trata del arranque del cuento y llama la atención la voz narradora: ¿por qué?</w:t>
      </w:r>
    </w:p>
    <w:p w14:paraId="152E4844" w14:textId="5A91D818" w:rsidR="00AF00BC" w:rsidRPr="00AF00BC" w:rsidRDefault="00AF00BC" w:rsidP="00AF00BC">
      <w:pPr>
        <w:pStyle w:val="25"/>
      </w:pPr>
      <w:bookmarkStart w:id="6" w:name="_heading=h.3dy6vkm" w:colFirst="0" w:colLast="0"/>
      <w:bookmarkEnd w:id="6"/>
      <w:r w:rsidRPr="00AF00BC">
        <w:t>2.5. APLICAR</w:t>
      </w:r>
    </w:p>
    <w:p w14:paraId="73C641D1" w14:textId="77777777" w:rsidR="00AF00BC" w:rsidRPr="00AF00BC" w:rsidRDefault="00AF00BC" w:rsidP="00AF00BC"/>
    <w:p w14:paraId="17D7DB20" w14:textId="7B1C380A" w:rsidR="00AF00BC" w:rsidRDefault="00AF00BC" w:rsidP="00AF00BC">
      <w:pPr>
        <w:pStyle w:val="actividades"/>
      </w:pPr>
      <w:r>
        <w:t>Actividad REA18.2.</w:t>
      </w:r>
      <w:r>
        <w:t>5.1. Aplicamos nuestros conocimientos sobre las variedades idiomáticas</w:t>
      </w:r>
    </w:p>
    <w:p w14:paraId="4EFE1931" w14:textId="77777777" w:rsidR="00AF00BC" w:rsidRDefault="00AF00BC" w:rsidP="00AF00BC">
      <w:pPr>
        <w:rPr>
          <w:b/>
          <w:bCs/>
        </w:rPr>
      </w:pPr>
    </w:p>
    <w:p w14:paraId="2B972894" w14:textId="77777777" w:rsidR="00AF00BC" w:rsidRPr="00AF00BC" w:rsidRDefault="00AF00BC" w:rsidP="00AF00BC">
      <w:pPr>
        <w:rPr>
          <w:b/>
          <w:bCs/>
        </w:rPr>
      </w:pPr>
      <w:r w:rsidRPr="00AF00BC">
        <w:rPr>
          <w:b/>
          <w:bCs/>
        </w:rPr>
        <w:t>Tarea 18.2.5.1.1.</w:t>
      </w:r>
    </w:p>
    <w:p w14:paraId="60FC815E" w14:textId="77777777" w:rsidR="00AF00BC" w:rsidRPr="00AF00BC" w:rsidRDefault="00AF00BC" w:rsidP="00AF00BC">
      <w:pPr>
        <w:numPr>
          <w:ilvl w:val="0"/>
          <w:numId w:val="241"/>
        </w:numPr>
      </w:pPr>
      <w:r w:rsidRPr="00AF00BC">
        <w:t>Identificad las variedades que aparecen en este diálogo y clasificadlas en virtud de que estén condicionadas por el lugar, por la situación comunicativa o por cuestiones de edad, conocimiento del código, profesión…</w:t>
      </w:r>
    </w:p>
    <w:p w14:paraId="51FBD78D" w14:textId="77777777" w:rsidR="00AF00BC" w:rsidRPr="00AF00BC" w:rsidRDefault="00AF00BC" w:rsidP="00AF00BC">
      <w:pPr>
        <w:numPr>
          <w:ilvl w:val="0"/>
          <w:numId w:val="241"/>
        </w:numPr>
      </w:pPr>
      <w:r w:rsidRPr="00AF00BC">
        <w:t>Argumentad a favor o en contra de la soledad como elemento positivo de desarrollo personal; no olvidéis incluir una presentación al tema, un cuerpo argumentativo y una conclusión. Inspiraos en el vídeo para la presentación de argumentos.</w:t>
      </w:r>
    </w:p>
    <w:p w14:paraId="45892559" w14:textId="77777777" w:rsidR="00AF00BC" w:rsidRPr="00AF00BC" w:rsidRDefault="00AF00BC" w:rsidP="00AF00BC"/>
    <w:p w14:paraId="396A9B1A" w14:textId="313E8172" w:rsidR="00AF00BC" w:rsidRPr="00AF00BC" w:rsidRDefault="00AF00BC" w:rsidP="00AF00BC"/>
    <w:p w14:paraId="051939FB" w14:textId="77777777" w:rsidR="00AF00BC" w:rsidRPr="00AF00BC" w:rsidRDefault="00AF00BC" w:rsidP="00AF00BC"/>
    <w:p w14:paraId="33D2091B" w14:textId="610C55A5" w:rsidR="00AF00BC" w:rsidRDefault="00AF00BC" w:rsidP="00AF00BC">
      <w:pPr>
        <w:pStyle w:val="actividades"/>
      </w:pPr>
      <w:r>
        <w:lastRenderedPageBreak/>
        <w:t>Actividad REA18.2.</w:t>
      </w:r>
      <w:r>
        <w:t>5.2. Con mucho ritmo</w:t>
      </w:r>
    </w:p>
    <w:p w14:paraId="1BB4301F" w14:textId="77777777" w:rsidR="00AF00BC" w:rsidRDefault="00AF00BC" w:rsidP="00AF00BC">
      <w:pPr>
        <w:rPr>
          <w:b/>
          <w:bCs/>
        </w:rPr>
      </w:pPr>
    </w:p>
    <w:p w14:paraId="49CD1122" w14:textId="77777777" w:rsidR="00AF00BC" w:rsidRPr="00AF00BC" w:rsidRDefault="00AF00BC" w:rsidP="00AF00BC">
      <w:pPr>
        <w:rPr>
          <w:b/>
          <w:bCs/>
        </w:rPr>
      </w:pPr>
      <w:r w:rsidRPr="00AF00BC">
        <w:rPr>
          <w:b/>
          <w:bCs/>
        </w:rPr>
        <w:t>Tarea 18.2.5.2.1.</w:t>
      </w:r>
    </w:p>
    <w:p w14:paraId="5B171347" w14:textId="77777777" w:rsidR="00AF00BC" w:rsidRPr="00AF00BC" w:rsidRDefault="00AF00BC" w:rsidP="00AF00BC">
      <w:pPr>
        <w:numPr>
          <w:ilvl w:val="0"/>
          <w:numId w:val="240"/>
        </w:numPr>
      </w:pPr>
      <w:r w:rsidRPr="00AF00BC">
        <w:t>Trabajamos en grupos de cuatro alumnos para buscar canciones que representen un uso del español de América.</w:t>
      </w:r>
    </w:p>
    <w:p w14:paraId="1F4B610A" w14:textId="77777777" w:rsidR="00AF00BC" w:rsidRPr="00AF00BC" w:rsidRDefault="00AF00BC" w:rsidP="00AF00BC">
      <w:pPr>
        <w:numPr>
          <w:ilvl w:val="0"/>
          <w:numId w:val="240"/>
        </w:numPr>
      </w:pPr>
      <w:r w:rsidRPr="00AF00BC">
        <w:t>Una vez localizadas las canciones, aplicad vuestro conocimiento de las variedades del español para identificar rasgos concretos.</w:t>
      </w:r>
    </w:p>
    <w:p w14:paraId="29D672BC" w14:textId="77777777" w:rsidR="00AF00BC" w:rsidRPr="00AF00BC" w:rsidRDefault="00AF00BC" w:rsidP="00AF00BC">
      <w:pPr>
        <w:numPr>
          <w:ilvl w:val="0"/>
          <w:numId w:val="240"/>
        </w:numPr>
      </w:pPr>
      <w:r w:rsidRPr="00AF00BC">
        <w:t>Tras localizar los rasgos, intentad clasificar los rasgos en los bloques desgranados en la actividad.</w:t>
      </w:r>
    </w:p>
    <w:p w14:paraId="447BB908" w14:textId="77777777" w:rsidR="00AF00BC" w:rsidRPr="00AF00BC" w:rsidRDefault="00AF00BC" w:rsidP="00AF00BC"/>
    <w:p w14:paraId="5F3D0062" w14:textId="71C9CD6D" w:rsidR="00AF00BC" w:rsidRPr="00AF00BC" w:rsidRDefault="00AF00BC" w:rsidP="00AF00BC">
      <w:r w:rsidRPr="00AF00BC">
        <w:rPr>
          <w:b/>
          <w:bCs/>
        </w:rPr>
        <w:t>Tarea 18.2.5.2.2.</w:t>
      </w:r>
      <w:r w:rsidRPr="00AF00BC">
        <w:t xml:space="preserve"> Buscad los diferentes estilos musicales del español de América y asociadlos a su país de procedencia y al bloque lingüístico al que pertenecerían en virtud de la clasificación propuesta en la actividad.</w:t>
      </w:r>
    </w:p>
    <w:p w14:paraId="4244A803" w14:textId="77777777" w:rsidR="00AF00BC" w:rsidRPr="00AF00BC" w:rsidRDefault="00AF00BC" w:rsidP="00AF00BC">
      <w:pPr>
        <w:pStyle w:val="26"/>
      </w:pPr>
      <w:bookmarkStart w:id="7" w:name="_heading=h.1t3h5sf" w:colFirst="0" w:colLast="0"/>
      <w:bookmarkEnd w:id="7"/>
      <w:r w:rsidRPr="00AF00BC">
        <w:t>2.6. VALORAR</w:t>
      </w:r>
    </w:p>
    <w:p w14:paraId="6AA6CA89" w14:textId="77777777" w:rsidR="00AF00BC" w:rsidRPr="00AF00BC" w:rsidRDefault="00AF00BC" w:rsidP="00AF00BC"/>
    <w:p w14:paraId="1BB4C93B" w14:textId="0DE6FA01" w:rsidR="00AF00BC" w:rsidRDefault="00AF00BC" w:rsidP="00AF00BC">
      <w:pPr>
        <w:pStyle w:val="actividades"/>
      </w:pPr>
      <w:r>
        <w:t>Actividad REA18.2.</w:t>
      </w:r>
      <w:r>
        <w:t>6.1. Mi acento es mío</w:t>
      </w:r>
    </w:p>
    <w:p w14:paraId="01989FA6" w14:textId="77777777" w:rsidR="00AF00BC" w:rsidRDefault="00AF00BC" w:rsidP="00AF00BC">
      <w:pPr>
        <w:rPr>
          <w:b/>
          <w:bCs/>
        </w:rPr>
      </w:pPr>
    </w:p>
    <w:p w14:paraId="77A4A6FC" w14:textId="77777777" w:rsidR="00AF00BC" w:rsidRPr="00AF00BC" w:rsidRDefault="00AF00BC" w:rsidP="00AF00BC">
      <w:r w:rsidRPr="00AF00BC">
        <w:rPr>
          <w:b/>
          <w:bCs/>
        </w:rPr>
        <w:t>Tarea 18.2.6.1.1.</w:t>
      </w:r>
      <w:r w:rsidRPr="00AF00BC">
        <w:t xml:space="preserve"> Escuchamos el audio.</w:t>
      </w:r>
    </w:p>
    <w:p w14:paraId="02A7058A" w14:textId="77777777" w:rsidR="00AF00BC" w:rsidRPr="00AF00BC" w:rsidRDefault="00AF00BC" w:rsidP="00AF00BC">
      <w:pPr>
        <w:numPr>
          <w:ilvl w:val="0"/>
          <w:numId w:val="250"/>
        </w:numPr>
      </w:pPr>
      <w:r w:rsidRPr="00AF00BC">
        <w:t>Nos encontramos con una hablante española que hace grandes esfuerzos al pronunciar su habla particular; ¿por qué?</w:t>
      </w:r>
    </w:p>
    <w:p w14:paraId="5C8C3980" w14:textId="77777777" w:rsidR="00AF00BC" w:rsidRPr="00AF00BC" w:rsidRDefault="00AF00BC" w:rsidP="00AF00BC">
      <w:pPr>
        <w:numPr>
          <w:ilvl w:val="0"/>
          <w:numId w:val="250"/>
        </w:numPr>
      </w:pPr>
      <w:r w:rsidRPr="00AF00BC">
        <w:t>¿Creéis necesario valorar positivamente todas las variedades diatópicas del español o consideráis que hay algunas pronunciaciones mejores que otras?</w:t>
      </w:r>
    </w:p>
    <w:p w14:paraId="0A86D074" w14:textId="77777777" w:rsidR="00AF00BC" w:rsidRPr="00AF00BC" w:rsidRDefault="00AF00BC" w:rsidP="00AF00BC">
      <w:pPr>
        <w:numPr>
          <w:ilvl w:val="0"/>
          <w:numId w:val="250"/>
        </w:numPr>
      </w:pPr>
      <w:r w:rsidRPr="00AF00BC">
        <w:t>¿Qué defiende la hablante al utilizar su propia variedad del español? ¿Cómo lo interpretáis?</w:t>
      </w:r>
    </w:p>
    <w:p w14:paraId="70F79A4D" w14:textId="77777777" w:rsidR="00AF00BC" w:rsidRPr="00AF00BC" w:rsidRDefault="00AF00BC" w:rsidP="00AF00BC"/>
    <w:p w14:paraId="65E76399" w14:textId="77777777" w:rsidR="00AF00BC" w:rsidRPr="00AF00BC" w:rsidRDefault="00AF00BC" w:rsidP="00AF00BC">
      <w:r w:rsidRPr="00AF00BC">
        <w:rPr>
          <w:b/>
          <w:bCs/>
        </w:rPr>
        <w:t>Tarea 18.2.6.1.2</w:t>
      </w:r>
      <w:r w:rsidRPr="00AF00BC">
        <w:t>. A vueltas con la ‘s’</w:t>
      </w:r>
    </w:p>
    <w:p w14:paraId="78E4C683" w14:textId="77777777" w:rsidR="00AF00BC" w:rsidRPr="00AF00BC" w:rsidRDefault="00AF00BC" w:rsidP="00AF00BC">
      <w:pPr>
        <w:numPr>
          <w:ilvl w:val="0"/>
          <w:numId w:val="243"/>
        </w:numPr>
      </w:pPr>
      <w:r w:rsidRPr="00AF00BC">
        <w:t>¿Qué tipo de pronunciación de la ‘s’ predomina en Hispanoamérica?</w:t>
      </w:r>
    </w:p>
    <w:p w14:paraId="7BA078F0" w14:textId="77777777" w:rsidR="00AF00BC" w:rsidRPr="00AF00BC" w:rsidRDefault="00AF00BC" w:rsidP="00AF00BC">
      <w:pPr>
        <w:numPr>
          <w:ilvl w:val="0"/>
          <w:numId w:val="243"/>
        </w:numPr>
      </w:pPr>
      <w:r w:rsidRPr="00AF00BC">
        <w:t>¿Cómo es la realización de la ‘s’ en el caso de los vascos, navarros y riojanos?</w:t>
      </w:r>
    </w:p>
    <w:p w14:paraId="564C7803" w14:textId="77777777" w:rsidR="00AF00BC" w:rsidRPr="00AF00BC" w:rsidRDefault="00AF00BC" w:rsidP="00AF00BC">
      <w:pPr>
        <w:numPr>
          <w:ilvl w:val="0"/>
          <w:numId w:val="243"/>
        </w:numPr>
      </w:pPr>
      <w:r w:rsidRPr="00AF00BC">
        <w:t>¿En qué consiste el vulgarismo más frecuente, respecto a la ‘s’, en el español del sur de España y en el español de América?</w:t>
      </w:r>
    </w:p>
    <w:p w14:paraId="4EA4E96D" w14:textId="77777777" w:rsidR="00AF00BC" w:rsidRPr="00AF00BC" w:rsidRDefault="00AF00BC" w:rsidP="00AF00BC">
      <w:pPr>
        <w:numPr>
          <w:ilvl w:val="0"/>
          <w:numId w:val="243"/>
        </w:numPr>
      </w:pPr>
      <w:r w:rsidRPr="00AF00BC">
        <w:t>¿Qué otro fenómeno fonético relacionado con la pronunciación de la ‘s’ existe junto al seseo en algunos lugares de Andalucía?</w:t>
      </w:r>
    </w:p>
    <w:p w14:paraId="279BC860" w14:textId="77777777" w:rsidR="00AF00BC" w:rsidRDefault="00AF00BC" w:rsidP="00AF00BC"/>
    <w:p w14:paraId="165288A2" w14:textId="77777777" w:rsidR="00AF00BC" w:rsidRPr="00AF00BC" w:rsidRDefault="00AF00BC" w:rsidP="00AF00BC"/>
    <w:p w14:paraId="504C706A" w14:textId="419CD497" w:rsidR="00AF00BC" w:rsidRPr="00AF00BC" w:rsidRDefault="00AF00BC" w:rsidP="00AF00BC"/>
    <w:p w14:paraId="57315428" w14:textId="77777777" w:rsidR="00AF00BC" w:rsidRPr="00AF00BC" w:rsidRDefault="00AF00BC" w:rsidP="00AF00BC"/>
    <w:p w14:paraId="1A766CDC" w14:textId="71D98A55" w:rsidR="00AF00BC" w:rsidRPr="00AF00BC" w:rsidRDefault="00AF00BC" w:rsidP="00AF00BC">
      <w:pPr>
        <w:pStyle w:val="actividades"/>
        <w:rPr>
          <w:i/>
          <w:iCs/>
        </w:rPr>
      </w:pPr>
      <w:r>
        <w:lastRenderedPageBreak/>
        <w:t>Actividad REA18.2.</w:t>
      </w:r>
      <w:r>
        <w:t xml:space="preserve">6.2. </w:t>
      </w:r>
      <w:r>
        <w:rPr>
          <w:i/>
          <w:iCs/>
        </w:rPr>
        <w:t xml:space="preserve">Tempus </w:t>
      </w:r>
      <w:proofErr w:type="spellStart"/>
      <w:r>
        <w:rPr>
          <w:i/>
          <w:iCs/>
        </w:rPr>
        <w:t>fugit</w:t>
      </w:r>
      <w:proofErr w:type="spellEnd"/>
    </w:p>
    <w:p w14:paraId="4C3AE932" w14:textId="77777777" w:rsidR="00AF00BC" w:rsidRDefault="00AF00BC" w:rsidP="00AF00BC">
      <w:pPr>
        <w:rPr>
          <w:b/>
          <w:bCs/>
        </w:rPr>
      </w:pPr>
    </w:p>
    <w:p w14:paraId="1F817125" w14:textId="77777777" w:rsidR="00AF00BC" w:rsidRPr="00AF00BC" w:rsidRDefault="00AF00BC" w:rsidP="00AF00BC">
      <w:pPr>
        <w:rPr>
          <w:b/>
          <w:bCs/>
        </w:rPr>
      </w:pPr>
      <w:r w:rsidRPr="00AF00BC">
        <w:rPr>
          <w:b/>
          <w:bCs/>
        </w:rPr>
        <w:t>Tarea 18.2.6.2.1.</w:t>
      </w:r>
    </w:p>
    <w:p w14:paraId="43DE5BBA" w14:textId="77777777" w:rsidR="00AF00BC" w:rsidRPr="00AF00BC" w:rsidRDefault="00AF00BC" w:rsidP="00AF00BC">
      <w:pPr>
        <w:numPr>
          <w:ilvl w:val="0"/>
          <w:numId w:val="248"/>
        </w:numPr>
      </w:pPr>
      <w:r w:rsidRPr="00AF00BC">
        <w:t xml:space="preserve">Escuchad atentamente el audio que reproduce uno de los poemas más conocidos del poeta nicaragüense Rubén Darío: «Canción de otoño en primavera», incluido en </w:t>
      </w:r>
      <w:r w:rsidRPr="00AF00BC">
        <w:rPr>
          <w:i/>
        </w:rPr>
        <w:t>Cantos de vida y esperanza</w:t>
      </w:r>
      <w:r w:rsidRPr="00AF00BC">
        <w:t>: lo podéis encontrar a partir del tiempo 52:44.</w:t>
      </w:r>
    </w:p>
    <w:p w14:paraId="4471CCC1" w14:textId="77777777" w:rsidR="00AF00BC" w:rsidRPr="00AF00BC" w:rsidRDefault="00AF00BC" w:rsidP="00AF00BC">
      <w:pPr>
        <w:numPr>
          <w:ilvl w:val="0"/>
          <w:numId w:val="248"/>
        </w:numPr>
      </w:pPr>
      <w:r w:rsidRPr="00AF00BC">
        <w:t>Volved a escuchar el audio y acompañadlo de la interpretación musical de Paco Ibáñez; ¿cómo interpretáis la metáfora del título del poema respecto al otoño y la primavera?</w:t>
      </w:r>
    </w:p>
    <w:p w14:paraId="5CC8EE50" w14:textId="77777777" w:rsidR="00AF00BC" w:rsidRPr="00AF00BC" w:rsidRDefault="00AF00BC" w:rsidP="00AF00BC">
      <w:pPr>
        <w:numPr>
          <w:ilvl w:val="0"/>
          <w:numId w:val="245"/>
        </w:numPr>
      </w:pPr>
      <w:r w:rsidRPr="00AF00BC">
        <w:t>¿Cómo valoráis la juventud que estáis viviendo? ¿Os parece que pasa rápido? ¿Creéis que la perspectiva es definitiva para percibirla de manera conjunta, global?</w:t>
      </w:r>
    </w:p>
    <w:p w14:paraId="62EBF6D2" w14:textId="77777777" w:rsidR="00AF00BC" w:rsidRPr="00AF00BC" w:rsidRDefault="00AF00BC" w:rsidP="00AF00BC">
      <w:pPr>
        <w:pStyle w:val="27"/>
      </w:pPr>
      <w:bookmarkStart w:id="8" w:name="_heading=h.4d34og8" w:colFirst="0" w:colLast="0"/>
      <w:bookmarkEnd w:id="8"/>
      <w:r w:rsidRPr="00AF00BC">
        <w:t>2.7. CREAR</w:t>
      </w:r>
    </w:p>
    <w:p w14:paraId="0B1102A0" w14:textId="77777777" w:rsidR="00AF00BC" w:rsidRPr="00AF00BC" w:rsidRDefault="00AF00BC" w:rsidP="00AF00BC"/>
    <w:p w14:paraId="269E7756" w14:textId="2CA72C30" w:rsidR="00AF00BC" w:rsidRDefault="00AF00BC" w:rsidP="00AF00BC">
      <w:pPr>
        <w:pStyle w:val="actividades"/>
      </w:pPr>
      <w:r>
        <w:t>Actividad REA18.2.</w:t>
      </w:r>
      <w:r>
        <w:t>7.1. Creamos un relato</w:t>
      </w:r>
    </w:p>
    <w:p w14:paraId="2854F576" w14:textId="77777777" w:rsidR="00AF00BC" w:rsidRDefault="00AF00BC" w:rsidP="00AF00BC">
      <w:pPr>
        <w:rPr>
          <w:b/>
          <w:bCs/>
        </w:rPr>
      </w:pPr>
    </w:p>
    <w:p w14:paraId="09719C74" w14:textId="77777777" w:rsidR="00AF00BC" w:rsidRPr="00AF00BC" w:rsidRDefault="00AF00BC" w:rsidP="00AF00BC">
      <w:r w:rsidRPr="00AF00BC">
        <w:rPr>
          <w:b/>
          <w:bCs/>
        </w:rPr>
        <w:t>Tarea 18.2.7.1.1</w:t>
      </w:r>
      <w:r w:rsidRPr="00AF00BC">
        <w:t>.</w:t>
      </w:r>
    </w:p>
    <w:p w14:paraId="668BC702" w14:textId="77777777" w:rsidR="00AF00BC" w:rsidRPr="00AF00BC" w:rsidRDefault="00AF00BC" w:rsidP="00AF00BC">
      <w:r w:rsidRPr="00AF00BC">
        <w:t xml:space="preserve">Tal y como expresamos anteriormente, es el momento de crear varias versiones de un cuento breve (el mismo cuento y en una página de </w:t>
      </w:r>
      <w:r w:rsidRPr="00AF00BC">
        <w:rPr>
          <w:i/>
          <w:iCs/>
        </w:rPr>
        <w:t>Word</w:t>
      </w:r>
      <w:r w:rsidRPr="00AF00BC">
        <w:t>) -recordad que un cuento es un género narrativo breve que se caracteriza por la intensidad y condensación- en virtud de quien lo cuente:</w:t>
      </w:r>
    </w:p>
    <w:p w14:paraId="1B5E92C3" w14:textId="77777777" w:rsidR="00AF00BC" w:rsidRPr="00AF00BC" w:rsidRDefault="00AF00BC" w:rsidP="00AF00BC">
      <w:pPr>
        <w:numPr>
          <w:ilvl w:val="0"/>
          <w:numId w:val="252"/>
        </w:numPr>
      </w:pPr>
      <w:r w:rsidRPr="00AF00BC">
        <w:t>Un chaval en su argot juvenil.</w:t>
      </w:r>
    </w:p>
    <w:p w14:paraId="1631000F" w14:textId="77777777" w:rsidR="00AF00BC" w:rsidRPr="00AF00BC" w:rsidRDefault="00AF00BC" w:rsidP="00AF00BC">
      <w:pPr>
        <w:numPr>
          <w:ilvl w:val="0"/>
          <w:numId w:val="252"/>
        </w:numPr>
      </w:pPr>
      <w:r w:rsidRPr="00AF00BC">
        <w:t>Un escritor con estilo culto y literario.</w:t>
      </w:r>
    </w:p>
    <w:p w14:paraId="70DC0248" w14:textId="77777777" w:rsidR="00AF00BC" w:rsidRPr="00AF00BC" w:rsidRDefault="00AF00BC" w:rsidP="00AF00BC">
      <w:pPr>
        <w:numPr>
          <w:ilvl w:val="0"/>
          <w:numId w:val="252"/>
        </w:numPr>
      </w:pPr>
      <w:r w:rsidRPr="00AF00BC">
        <w:t>Un periodista que lo relate en registro estándar, dirigido a un receptor universal.</w:t>
      </w:r>
    </w:p>
    <w:p w14:paraId="43508542" w14:textId="77777777" w:rsidR="00AF00BC" w:rsidRPr="00AF00BC" w:rsidRDefault="00AF00BC" w:rsidP="00AF00BC">
      <w:r w:rsidRPr="00AF00BC">
        <w:t>Es importante que cada cuento mantenga la misma relación de sucesos y que, sin embargo, se ajuste en la perspectiva al tipo de emisor y modifique su registro en función de cada perfil; conviene, además, retener las características de cada registro para establecer un conjunto de rasgos lingüísticos que permitan redactar cada texto desde la visión de un registro. No olvidéis anotar los cuentos en el Cuaderno de Trabajo.</w:t>
      </w:r>
    </w:p>
    <w:p w14:paraId="03150D9F" w14:textId="77777777" w:rsidR="00AF00BC" w:rsidRPr="00AF00BC" w:rsidRDefault="00AF00BC" w:rsidP="00AF00BC">
      <w:r w:rsidRPr="00AF00BC">
        <w:t>Posteriormente, elegid algún fragmento y tratad de pronunciarlo con una variedad diatópica del español diferente a la propia mediante la grabación de un pódcast.</w:t>
      </w:r>
    </w:p>
    <w:p w14:paraId="59B83BAA" w14:textId="77777777" w:rsidR="00AF00BC" w:rsidRPr="00AF00BC" w:rsidRDefault="00AF00BC" w:rsidP="00AF00BC"/>
    <w:p w14:paraId="0BD5DDBA" w14:textId="77777777" w:rsidR="00AF00BC" w:rsidRPr="00AF00BC" w:rsidRDefault="00AF00BC" w:rsidP="00AF00BC"/>
    <w:p w14:paraId="3DA45B10" w14:textId="77777777" w:rsidR="00AF00BC" w:rsidRPr="00AF00BC" w:rsidRDefault="00AF00BC" w:rsidP="00AF00BC"/>
    <w:p w14:paraId="65464D60" w14:textId="77777777" w:rsidR="00AF00BC" w:rsidRPr="00AF00BC" w:rsidRDefault="00AF00BC" w:rsidP="00AF00BC">
      <w:pPr>
        <w:jc w:val="center"/>
      </w:pPr>
    </w:p>
    <w:p w14:paraId="5513508A" w14:textId="77777777" w:rsidR="00AF00BC" w:rsidRPr="00AF00BC" w:rsidRDefault="00AF00BC" w:rsidP="00AF00BC">
      <w:pPr>
        <w:jc w:val="center"/>
        <w:rPr>
          <w:sz w:val="26"/>
          <w:szCs w:val="26"/>
        </w:rPr>
      </w:pPr>
      <w:r w:rsidRPr="00AF00BC">
        <w:t xml:space="preserve">FIN DEL </w:t>
      </w:r>
      <w:r w:rsidRPr="00AF00BC">
        <w:rPr>
          <w:sz w:val="36"/>
          <w:szCs w:val="36"/>
        </w:rPr>
        <w:t>Cuaderno digital REA18. Las voces del español</w:t>
      </w:r>
    </w:p>
    <w:p w14:paraId="59F0F922" w14:textId="6B95EBBB" w:rsidR="0021149E" w:rsidRPr="00AF00BC" w:rsidRDefault="0021149E" w:rsidP="00AF00BC"/>
    <w:sectPr w:rsidR="0021149E" w:rsidRPr="00AF00BC" w:rsidSect="00AF00BC">
      <w:type w:val="continuous"/>
      <w:pgSz w:w="12240" w:h="15840"/>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C5A"/>
    <w:multiLevelType w:val="multilevel"/>
    <w:tmpl w:val="CAD25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2B6372"/>
    <w:multiLevelType w:val="multilevel"/>
    <w:tmpl w:val="BA40D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B506F9"/>
    <w:multiLevelType w:val="multilevel"/>
    <w:tmpl w:val="80D4E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2E07F74"/>
    <w:multiLevelType w:val="multilevel"/>
    <w:tmpl w:val="A2C4A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56E0960"/>
    <w:multiLevelType w:val="multilevel"/>
    <w:tmpl w:val="AE7EA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5F23BF7"/>
    <w:multiLevelType w:val="multilevel"/>
    <w:tmpl w:val="6F3EF7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6105303"/>
    <w:multiLevelType w:val="multilevel"/>
    <w:tmpl w:val="BA722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66D3D72"/>
    <w:multiLevelType w:val="hybridMultilevel"/>
    <w:tmpl w:val="FD543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675742B"/>
    <w:multiLevelType w:val="multilevel"/>
    <w:tmpl w:val="BFC45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06B624DB"/>
    <w:multiLevelType w:val="multilevel"/>
    <w:tmpl w:val="216E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E527FB"/>
    <w:multiLevelType w:val="multilevel"/>
    <w:tmpl w:val="067E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074D3DD5"/>
    <w:multiLevelType w:val="multilevel"/>
    <w:tmpl w:val="C6903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07905FD3"/>
    <w:multiLevelType w:val="multilevel"/>
    <w:tmpl w:val="F62CA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090D649B"/>
    <w:multiLevelType w:val="multilevel"/>
    <w:tmpl w:val="B330B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094F4632"/>
    <w:multiLevelType w:val="hybridMultilevel"/>
    <w:tmpl w:val="7FA67B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9AB07A8"/>
    <w:multiLevelType w:val="multilevel"/>
    <w:tmpl w:val="EFBC7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09FD57CC"/>
    <w:multiLevelType w:val="multilevel"/>
    <w:tmpl w:val="10922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0B3D5D15"/>
    <w:multiLevelType w:val="multilevel"/>
    <w:tmpl w:val="7BF6F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0DA950B7"/>
    <w:multiLevelType w:val="multilevel"/>
    <w:tmpl w:val="9176D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0DF40F2B"/>
    <w:multiLevelType w:val="multilevel"/>
    <w:tmpl w:val="10C6F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9224AF"/>
    <w:multiLevelType w:val="multilevel"/>
    <w:tmpl w:val="F8F8C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0E950DA7"/>
    <w:multiLevelType w:val="multilevel"/>
    <w:tmpl w:val="FC669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0F0E444F"/>
    <w:multiLevelType w:val="multilevel"/>
    <w:tmpl w:val="8A789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0F556880"/>
    <w:multiLevelType w:val="multilevel"/>
    <w:tmpl w:val="88EA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0FFD1977"/>
    <w:multiLevelType w:val="hybridMultilevel"/>
    <w:tmpl w:val="2A58E45E"/>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121D1959"/>
    <w:multiLevelType w:val="multilevel"/>
    <w:tmpl w:val="45EA8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13316A4B"/>
    <w:multiLevelType w:val="multilevel"/>
    <w:tmpl w:val="31B69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13944784"/>
    <w:multiLevelType w:val="multilevel"/>
    <w:tmpl w:val="C38EB80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140000ED"/>
    <w:multiLevelType w:val="multilevel"/>
    <w:tmpl w:val="86025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14234936"/>
    <w:multiLevelType w:val="multilevel"/>
    <w:tmpl w:val="AA2E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5FD5289"/>
    <w:multiLevelType w:val="multilevel"/>
    <w:tmpl w:val="4D729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65D29DB"/>
    <w:multiLevelType w:val="multilevel"/>
    <w:tmpl w:val="D1FC4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16CE1FEE"/>
    <w:multiLevelType w:val="multilevel"/>
    <w:tmpl w:val="59686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173205DD"/>
    <w:multiLevelType w:val="multilevel"/>
    <w:tmpl w:val="5CD49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17457224"/>
    <w:multiLevelType w:val="multilevel"/>
    <w:tmpl w:val="1AD48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B36E42"/>
    <w:multiLevelType w:val="hybridMultilevel"/>
    <w:tmpl w:val="4D5897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182E59FF"/>
    <w:multiLevelType w:val="multilevel"/>
    <w:tmpl w:val="A106E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186E682C"/>
    <w:multiLevelType w:val="multilevel"/>
    <w:tmpl w:val="3E325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189E0B96"/>
    <w:multiLevelType w:val="multilevel"/>
    <w:tmpl w:val="50BE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19AD2F55"/>
    <w:multiLevelType w:val="multilevel"/>
    <w:tmpl w:val="1442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19E6547F"/>
    <w:multiLevelType w:val="multilevel"/>
    <w:tmpl w:val="9E92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1AD9334A"/>
    <w:multiLevelType w:val="multilevel"/>
    <w:tmpl w:val="C28E6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1AE33B31"/>
    <w:multiLevelType w:val="multilevel"/>
    <w:tmpl w:val="F652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1B2040BB"/>
    <w:multiLevelType w:val="multilevel"/>
    <w:tmpl w:val="F760C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1B2E6F5C"/>
    <w:multiLevelType w:val="multilevel"/>
    <w:tmpl w:val="BE28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B8C0B67"/>
    <w:multiLevelType w:val="multilevel"/>
    <w:tmpl w:val="3732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1CAF197B"/>
    <w:multiLevelType w:val="multilevel"/>
    <w:tmpl w:val="57C0E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1D310530"/>
    <w:multiLevelType w:val="multilevel"/>
    <w:tmpl w:val="4F502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1E44502F"/>
    <w:multiLevelType w:val="multilevel"/>
    <w:tmpl w:val="CBF4C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1E723758"/>
    <w:multiLevelType w:val="multilevel"/>
    <w:tmpl w:val="C0808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1F581941"/>
    <w:multiLevelType w:val="multilevel"/>
    <w:tmpl w:val="1D02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1FF07B51"/>
    <w:multiLevelType w:val="multilevel"/>
    <w:tmpl w:val="5E5A2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20495952"/>
    <w:multiLevelType w:val="multilevel"/>
    <w:tmpl w:val="B87C1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211C5A56"/>
    <w:multiLevelType w:val="multilevel"/>
    <w:tmpl w:val="DA7A1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215441A6"/>
    <w:multiLevelType w:val="multilevel"/>
    <w:tmpl w:val="7030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1F90C65"/>
    <w:multiLevelType w:val="multilevel"/>
    <w:tmpl w:val="583EDD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22D03B18"/>
    <w:multiLevelType w:val="multilevel"/>
    <w:tmpl w:val="947CF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237443E6"/>
    <w:multiLevelType w:val="multilevel"/>
    <w:tmpl w:val="3E18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3DE2D94"/>
    <w:multiLevelType w:val="multilevel"/>
    <w:tmpl w:val="8ADEF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243A0601"/>
    <w:multiLevelType w:val="multilevel"/>
    <w:tmpl w:val="F9A4B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246029C2"/>
    <w:multiLevelType w:val="multilevel"/>
    <w:tmpl w:val="616A7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5310CE4"/>
    <w:multiLevelType w:val="multilevel"/>
    <w:tmpl w:val="8070D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25DC1338"/>
    <w:multiLevelType w:val="multilevel"/>
    <w:tmpl w:val="DA661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267A3D9D"/>
    <w:multiLevelType w:val="multilevel"/>
    <w:tmpl w:val="D9F08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270226E2"/>
    <w:multiLevelType w:val="multilevel"/>
    <w:tmpl w:val="E690D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2706538B"/>
    <w:multiLevelType w:val="multilevel"/>
    <w:tmpl w:val="A5B80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2737101A"/>
    <w:multiLevelType w:val="multilevel"/>
    <w:tmpl w:val="B4D28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279C4FFD"/>
    <w:multiLevelType w:val="multilevel"/>
    <w:tmpl w:val="A1B0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7FC2473"/>
    <w:multiLevelType w:val="multilevel"/>
    <w:tmpl w:val="F1BC6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28601323"/>
    <w:multiLevelType w:val="multilevel"/>
    <w:tmpl w:val="9F8E8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28B54F72"/>
    <w:multiLevelType w:val="multilevel"/>
    <w:tmpl w:val="17BA8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29197196"/>
    <w:multiLevelType w:val="multilevel"/>
    <w:tmpl w:val="C7242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2C377366"/>
    <w:multiLevelType w:val="multilevel"/>
    <w:tmpl w:val="A54E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2C9A4ECA"/>
    <w:multiLevelType w:val="multilevel"/>
    <w:tmpl w:val="A6DCC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15:restartNumberingAfterBreak="0">
    <w:nsid w:val="2D1B1845"/>
    <w:multiLevelType w:val="multilevel"/>
    <w:tmpl w:val="88826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2D6B2382"/>
    <w:multiLevelType w:val="multilevel"/>
    <w:tmpl w:val="ECB44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2E0B1606"/>
    <w:multiLevelType w:val="multilevel"/>
    <w:tmpl w:val="264A6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2F702610"/>
    <w:multiLevelType w:val="multilevel"/>
    <w:tmpl w:val="DD861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30F738BD"/>
    <w:multiLevelType w:val="multilevel"/>
    <w:tmpl w:val="B8CE5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24E1E67"/>
    <w:multiLevelType w:val="multilevel"/>
    <w:tmpl w:val="148A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2BB5E4B"/>
    <w:multiLevelType w:val="multilevel"/>
    <w:tmpl w:val="4A506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334A6D1B"/>
    <w:multiLevelType w:val="multilevel"/>
    <w:tmpl w:val="EEA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334D5B08"/>
    <w:multiLevelType w:val="multilevel"/>
    <w:tmpl w:val="0CA46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345300C5"/>
    <w:multiLevelType w:val="multilevel"/>
    <w:tmpl w:val="4D32E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34CA6E3F"/>
    <w:multiLevelType w:val="multilevel"/>
    <w:tmpl w:val="48DE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35E24EC1"/>
    <w:multiLevelType w:val="multilevel"/>
    <w:tmpl w:val="FEA47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15:restartNumberingAfterBreak="0">
    <w:nsid w:val="35E959A5"/>
    <w:multiLevelType w:val="multilevel"/>
    <w:tmpl w:val="B5562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35FB2AE8"/>
    <w:multiLevelType w:val="multilevel"/>
    <w:tmpl w:val="9F5AB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367A3070"/>
    <w:multiLevelType w:val="multilevel"/>
    <w:tmpl w:val="F62ED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15:restartNumberingAfterBreak="0">
    <w:nsid w:val="36DF4AF6"/>
    <w:multiLevelType w:val="multilevel"/>
    <w:tmpl w:val="0018F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37B01C70"/>
    <w:multiLevelType w:val="multilevel"/>
    <w:tmpl w:val="4D120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3B2650AA"/>
    <w:multiLevelType w:val="multilevel"/>
    <w:tmpl w:val="89C2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C803308"/>
    <w:multiLevelType w:val="multilevel"/>
    <w:tmpl w:val="FCF27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15:restartNumberingAfterBreak="0">
    <w:nsid w:val="3D005BEC"/>
    <w:multiLevelType w:val="multilevel"/>
    <w:tmpl w:val="75B2B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15:restartNumberingAfterBreak="0">
    <w:nsid w:val="3D703E39"/>
    <w:multiLevelType w:val="multilevel"/>
    <w:tmpl w:val="7EDC6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E8A6A52"/>
    <w:multiLevelType w:val="multilevel"/>
    <w:tmpl w:val="5060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EB84E85"/>
    <w:multiLevelType w:val="multilevel"/>
    <w:tmpl w:val="2296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3F137D6E"/>
    <w:multiLevelType w:val="multilevel"/>
    <w:tmpl w:val="92987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15:restartNumberingAfterBreak="0">
    <w:nsid w:val="3F6012F6"/>
    <w:multiLevelType w:val="multilevel"/>
    <w:tmpl w:val="1C1EF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15:restartNumberingAfterBreak="0">
    <w:nsid w:val="42366288"/>
    <w:multiLevelType w:val="multilevel"/>
    <w:tmpl w:val="70D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27B2150"/>
    <w:multiLevelType w:val="multilevel"/>
    <w:tmpl w:val="501A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2EF7CF6"/>
    <w:multiLevelType w:val="multilevel"/>
    <w:tmpl w:val="6FAC9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15:restartNumberingAfterBreak="0">
    <w:nsid w:val="43500DEB"/>
    <w:multiLevelType w:val="multilevel"/>
    <w:tmpl w:val="43AC7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15:restartNumberingAfterBreak="0">
    <w:nsid w:val="43555C3C"/>
    <w:multiLevelType w:val="multilevel"/>
    <w:tmpl w:val="49DE3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15:restartNumberingAfterBreak="0">
    <w:nsid w:val="440C35FA"/>
    <w:multiLevelType w:val="multilevel"/>
    <w:tmpl w:val="E3363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15:restartNumberingAfterBreak="0">
    <w:nsid w:val="440D70E4"/>
    <w:multiLevelType w:val="multilevel"/>
    <w:tmpl w:val="451EE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15:restartNumberingAfterBreak="0">
    <w:nsid w:val="441F21EA"/>
    <w:multiLevelType w:val="multilevel"/>
    <w:tmpl w:val="71F65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0" w15:restartNumberingAfterBreak="0">
    <w:nsid w:val="469E68AC"/>
    <w:multiLevelType w:val="multilevel"/>
    <w:tmpl w:val="CE36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15:restartNumberingAfterBreak="0">
    <w:nsid w:val="47280324"/>
    <w:multiLevelType w:val="multilevel"/>
    <w:tmpl w:val="6EFAD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 w15:restartNumberingAfterBreak="0">
    <w:nsid w:val="483A0B19"/>
    <w:multiLevelType w:val="multilevel"/>
    <w:tmpl w:val="DA66F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 w15:restartNumberingAfterBreak="0">
    <w:nsid w:val="490054EF"/>
    <w:multiLevelType w:val="multilevel"/>
    <w:tmpl w:val="288E3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 w15:restartNumberingAfterBreak="0">
    <w:nsid w:val="4A184A2E"/>
    <w:multiLevelType w:val="multilevel"/>
    <w:tmpl w:val="1D08F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15:restartNumberingAfterBreak="0">
    <w:nsid w:val="4A3C146B"/>
    <w:multiLevelType w:val="multilevel"/>
    <w:tmpl w:val="28B2A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4B652E94"/>
    <w:multiLevelType w:val="multilevel"/>
    <w:tmpl w:val="4A201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15:restartNumberingAfterBreak="0">
    <w:nsid w:val="4CA922E7"/>
    <w:multiLevelType w:val="multilevel"/>
    <w:tmpl w:val="5EF2E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 w15:restartNumberingAfterBreak="0">
    <w:nsid w:val="4CC159A8"/>
    <w:multiLevelType w:val="multilevel"/>
    <w:tmpl w:val="812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 w15:restartNumberingAfterBreak="0">
    <w:nsid w:val="4D5866D8"/>
    <w:multiLevelType w:val="multilevel"/>
    <w:tmpl w:val="8E48098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 w15:restartNumberingAfterBreak="0">
    <w:nsid w:val="4EAD0024"/>
    <w:multiLevelType w:val="multilevel"/>
    <w:tmpl w:val="3A1A6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7" w15:restartNumberingAfterBreak="0">
    <w:nsid w:val="4F925DBB"/>
    <w:multiLevelType w:val="multilevel"/>
    <w:tmpl w:val="58C4B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15:restartNumberingAfterBreak="0">
    <w:nsid w:val="4FA953C4"/>
    <w:multiLevelType w:val="multilevel"/>
    <w:tmpl w:val="784ED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15:restartNumberingAfterBreak="0">
    <w:nsid w:val="50842BA0"/>
    <w:multiLevelType w:val="multilevel"/>
    <w:tmpl w:val="B140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15:restartNumberingAfterBreak="0">
    <w:nsid w:val="50B908CA"/>
    <w:multiLevelType w:val="multilevel"/>
    <w:tmpl w:val="C2ACD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1" w15:restartNumberingAfterBreak="0">
    <w:nsid w:val="50C96B1E"/>
    <w:multiLevelType w:val="multilevel"/>
    <w:tmpl w:val="36445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2" w15:restartNumberingAfterBreak="0">
    <w:nsid w:val="50DD013E"/>
    <w:multiLevelType w:val="multilevel"/>
    <w:tmpl w:val="8FA4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12A11CB"/>
    <w:multiLevelType w:val="multilevel"/>
    <w:tmpl w:val="ACA6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1626805"/>
    <w:multiLevelType w:val="multilevel"/>
    <w:tmpl w:val="AFEEBC6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5" w15:restartNumberingAfterBreak="0">
    <w:nsid w:val="51EF7EF6"/>
    <w:multiLevelType w:val="multilevel"/>
    <w:tmpl w:val="DA187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15:restartNumberingAfterBreak="0">
    <w:nsid w:val="527218C0"/>
    <w:multiLevelType w:val="multilevel"/>
    <w:tmpl w:val="7AACA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8" w15:restartNumberingAfterBreak="0">
    <w:nsid w:val="53390382"/>
    <w:multiLevelType w:val="multilevel"/>
    <w:tmpl w:val="819A8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9" w15:restartNumberingAfterBreak="0">
    <w:nsid w:val="533F4F5B"/>
    <w:multiLevelType w:val="multilevel"/>
    <w:tmpl w:val="3B92D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15:restartNumberingAfterBreak="0">
    <w:nsid w:val="538F6B29"/>
    <w:multiLevelType w:val="multilevel"/>
    <w:tmpl w:val="8AFC7F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1" w15:restartNumberingAfterBreak="0">
    <w:nsid w:val="53936C3A"/>
    <w:multiLevelType w:val="multilevel"/>
    <w:tmpl w:val="99A84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2" w15:restartNumberingAfterBreak="0">
    <w:nsid w:val="539714C8"/>
    <w:multiLevelType w:val="multilevel"/>
    <w:tmpl w:val="DF50A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3" w15:restartNumberingAfterBreak="0">
    <w:nsid w:val="542256B1"/>
    <w:multiLevelType w:val="multilevel"/>
    <w:tmpl w:val="245C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5CD5ACF"/>
    <w:multiLevelType w:val="multilevel"/>
    <w:tmpl w:val="0D62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15:restartNumberingAfterBreak="0">
    <w:nsid w:val="55F976CD"/>
    <w:multiLevelType w:val="hybridMultilevel"/>
    <w:tmpl w:val="AE72B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6"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15:restartNumberingAfterBreak="0">
    <w:nsid w:val="571F123F"/>
    <w:multiLevelType w:val="multilevel"/>
    <w:tmpl w:val="4DD8DE3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8"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8C4283B"/>
    <w:multiLevelType w:val="multilevel"/>
    <w:tmpl w:val="49DAA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15:restartNumberingAfterBreak="0">
    <w:nsid w:val="5A150EE5"/>
    <w:multiLevelType w:val="multilevel"/>
    <w:tmpl w:val="29DA1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1" w15:restartNumberingAfterBreak="0">
    <w:nsid w:val="5AD2736B"/>
    <w:multiLevelType w:val="multilevel"/>
    <w:tmpl w:val="3E5A7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2" w15:restartNumberingAfterBreak="0">
    <w:nsid w:val="5AF24D36"/>
    <w:multiLevelType w:val="multilevel"/>
    <w:tmpl w:val="C84C9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3" w15:restartNumberingAfterBreak="0">
    <w:nsid w:val="5CEF12DC"/>
    <w:multiLevelType w:val="multilevel"/>
    <w:tmpl w:val="4B04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CF03BFC"/>
    <w:multiLevelType w:val="multilevel"/>
    <w:tmpl w:val="E4BC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D2F2DC8"/>
    <w:multiLevelType w:val="multilevel"/>
    <w:tmpl w:val="387EB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6" w15:restartNumberingAfterBreak="0">
    <w:nsid w:val="5E1C107F"/>
    <w:multiLevelType w:val="multilevel"/>
    <w:tmpl w:val="1AC6A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7" w15:restartNumberingAfterBreak="0">
    <w:nsid w:val="5E3159F8"/>
    <w:multiLevelType w:val="multilevel"/>
    <w:tmpl w:val="AAB2E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8" w15:restartNumberingAfterBreak="0">
    <w:nsid w:val="5E855328"/>
    <w:multiLevelType w:val="multilevel"/>
    <w:tmpl w:val="B8F2A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9" w15:restartNumberingAfterBreak="0">
    <w:nsid w:val="5EE121D2"/>
    <w:multiLevelType w:val="multilevel"/>
    <w:tmpl w:val="80DE5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15:restartNumberingAfterBreak="0">
    <w:nsid w:val="602954DA"/>
    <w:multiLevelType w:val="multilevel"/>
    <w:tmpl w:val="08F05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1" w15:restartNumberingAfterBreak="0">
    <w:nsid w:val="61373F6F"/>
    <w:multiLevelType w:val="multilevel"/>
    <w:tmpl w:val="82D25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2" w15:restartNumberingAfterBreak="0">
    <w:nsid w:val="614F5FCD"/>
    <w:multiLevelType w:val="multilevel"/>
    <w:tmpl w:val="20D6F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3" w15:restartNumberingAfterBreak="0">
    <w:nsid w:val="618D19F7"/>
    <w:multiLevelType w:val="multilevel"/>
    <w:tmpl w:val="A10E0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4" w15:restartNumberingAfterBreak="0">
    <w:nsid w:val="63201979"/>
    <w:multiLevelType w:val="multilevel"/>
    <w:tmpl w:val="D8748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5" w15:restartNumberingAfterBreak="0">
    <w:nsid w:val="634E6A3A"/>
    <w:multiLevelType w:val="multilevel"/>
    <w:tmpl w:val="F5382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6" w15:restartNumberingAfterBreak="0">
    <w:nsid w:val="63F16CBB"/>
    <w:multiLevelType w:val="multilevel"/>
    <w:tmpl w:val="03C6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4A71E18"/>
    <w:multiLevelType w:val="multilevel"/>
    <w:tmpl w:val="5DF6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4F5594F"/>
    <w:multiLevelType w:val="hybridMultilevel"/>
    <w:tmpl w:val="3E70B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0" w15:restartNumberingAfterBreak="0">
    <w:nsid w:val="65344BE3"/>
    <w:multiLevelType w:val="multilevel"/>
    <w:tmpl w:val="1E866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1" w15:restartNumberingAfterBreak="0">
    <w:nsid w:val="661E4751"/>
    <w:multiLevelType w:val="multilevel"/>
    <w:tmpl w:val="79369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2"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3" w15:restartNumberingAfterBreak="0">
    <w:nsid w:val="678F2A13"/>
    <w:multiLevelType w:val="multilevel"/>
    <w:tmpl w:val="C330A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4" w15:restartNumberingAfterBreak="0">
    <w:nsid w:val="67A209EE"/>
    <w:multiLevelType w:val="multilevel"/>
    <w:tmpl w:val="511A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808471C"/>
    <w:multiLevelType w:val="multilevel"/>
    <w:tmpl w:val="9228A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6" w15:restartNumberingAfterBreak="0">
    <w:nsid w:val="681E13FC"/>
    <w:multiLevelType w:val="multilevel"/>
    <w:tmpl w:val="BAD63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7" w15:restartNumberingAfterBreak="0">
    <w:nsid w:val="681F3B0E"/>
    <w:multiLevelType w:val="multilevel"/>
    <w:tmpl w:val="83F0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86D6168"/>
    <w:multiLevelType w:val="multilevel"/>
    <w:tmpl w:val="3198F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9"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9955113"/>
    <w:multiLevelType w:val="multilevel"/>
    <w:tmpl w:val="37E26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1" w15:restartNumberingAfterBreak="0">
    <w:nsid w:val="69F700F4"/>
    <w:multiLevelType w:val="multilevel"/>
    <w:tmpl w:val="87E87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2" w15:restartNumberingAfterBreak="0">
    <w:nsid w:val="69F7092B"/>
    <w:multiLevelType w:val="multilevel"/>
    <w:tmpl w:val="E6DAF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3" w15:restartNumberingAfterBreak="0">
    <w:nsid w:val="6A8B1789"/>
    <w:multiLevelType w:val="multilevel"/>
    <w:tmpl w:val="3C62F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6B420064"/>
    <w:multiLevelType w:val="multilevel"/>
    <w:tmpl w:val="72EA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6B4B7B70"/>
    <w:multiLevelType w:val="multilevel"/>
    <w:tmpl w:val="8050F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6" w15:restartNumberingAfterBreak="0">
    <w:nsid w:val="6B8B7DCA"/>
    <w:multiLevelType w:val="multilevel"/>
    <w:tmpl w:val="2976F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7" w15:restartNumberingAfterBreak="0">
    <w:nsid w:val="6BFB4D79"/>
    <w:multiLevelType w:val="multilevel"/>
    <w:tmpl w:val="A4AA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8" w15:restartNumberingAfterBreak="0">
    <w:nsid w:val="6C901A76"/>
    <w:multiLevelType w:val="multilevel"/>
    <w:tmpl w:val="CB983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9" w15:restartNumberingAfterBreak="0">
    <w:nsid w:val="6E837680"/>
    <w:multiLevelType w:val="multilevel"/>
    <w:tmpl w:val="C4881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0" w15:restartNumberingAfterBreak="0">
    <w:nsid w:val="6EAF6FE7"/>
    <w:multiLevelType w:val="multilevel"/>
    <w:tmpl w:val="91BA0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1" w15:restartNumberingAfterBreak="0">
    <w:nsid w:val="6EEF0B2E"/>
    <w:multiLevelType w:val="multilevel"/>
    <w:tmpl w:val="244AB2C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2"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3" w15:restartNumberingAfterBreak="0">
    <w:nsid w:val="70EF48D7"/>
    <w:multiLevelType w:val="multilevel"/>
    <w:tmpl w:val="24CCF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4" w15:restartNumberingAfterBreak="0">
    <w:nsid w:val="71396C5B"/>
    <w:multiLevelType w:val="multilevel"/>
    <w:tmpl w:val="5E94E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5" w15:restartNumberingAfterBreak="0">
    <w:nsid w:val="71867F4E"/>
    <w:multiLevelType w:val="multilevel"/>
    <w:tmpl w:val="6DEEA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6" w15:restartNumberingAfterBreak="0">
    <w:nsid w:val="71B61915"/>
    <w:multiLevelType w:val="multilevel"/>
    <w:tmpl w:val="EBE07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7" w15:restartNumberingAfterBreak="0">
    <w:nsid w:val="71D55245"/>
    <w:multiLevelType w:val="multilevel"/>
    <w:tmpl w:val="B8788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8" w15:restartNumberingAfterBreak="0">
    <w:nsid w:val="71F228D2"/>
    <w:multiLevelType w:val="multilevel"/>
    <w:tmpl w:val="8B5A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9" w15:restartNumberingAfterBreak="0">
    <w:nsid w:val="725B5265"/>
    <w:multiLevelType w:val="multilevel"/>
    <w:tmpl w:val="53C4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0" w15:restartNumberingAfterBreak="0">
    <w:nsid w:val="725D1A38"/>
    <w:multiLevelType w:val="multilevel"/>
    <w:tmpl w:val="367C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1" w15:restartNumberingAfterBreak="0">
    <w:nsid w:val="73777894"/>
    <w:multiLevelType w:val="multilevel"/>
    <w:tmpl w:val="5588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3AC6864"/>
    <w:multiLevelType w:val="multilevel"/>
    <w:tmpl w:val="57E8D9E4"/>
    <w:lvl w:ilvl="0">
      <w:start w:val="1"/>
      <w:numFmt w:val="decimal"/>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3" w15:restartNumberingAfterBreak="0">
    <w:nsid w:val="73EC6844"/>
    <w:multiLevelType w:val="multilevel"/>
    <w:tmpl w:val="AA24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4511020"/>
    <w:multiLevelType w:val="multilevel"/>
    <w:tmpl w:val="8A84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4801E52"/>
    <w:multiLevelType w:val="multilevel"/>
    <w:tmpl w:val="AC3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7" w15:restartNumberingAfterBreak="0">
    <w:nsid w:val="750A58BC"/>
    <w:multiLevelType w:val="multilevel"/>
    <w:tmpl w:val="E9C2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53D7FFC"/>
    <w:multiLevelType w:val="multilevel"/>
    <w:tmpl w:val="6AEE8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9" w15:restartNumberingAfterBreak="0">
    <w:nsid w:val="75797318"/>
    <w:multiLevelType w:val="multilevel"/>
    <w:tmpl w:val="663ED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0" w15:restartNumberingAfterBreak="0">
    <w:nsid w:val="75BC7CC5"/>
    <w:multiLevelType w:val="multilevel"/>
    <w:tmpl w:val="C6D6A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1"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2" w15:restartNumberingAfterBreak="0">
    <w:nsid w:val="776E0BA0"/>
    <w:multiLevelType w:val="multilevel"/>
    <w:tmpl w:val="57E8D9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78B56FF"/>
    <w:multiLevelType w:val="multilevel"/>
    <w:tmpl w:val="70280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5"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6"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7" w15:restartNumberingAfterBreak="0">
    <w:nsid w:val="79FF10D6"/>
    <w:multiLevelType w:val="multilevel"/>
    <w:tmpl w:val="4E16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A1E2B5C"/>
    <w:multiLevelType w:val="multilevel"/>
    <w:tmpl w:val="4D2AD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9" w15:restartNumberingAfterBreak="0">
    <w:nsid w:val="7A63734B"/>
    <w:multiLevelType w:val="multilevel"/>
    <w:tmpl w:val="B5CA7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0" w15:restartNumberingAfterBreak="0">
    <w:nsid w:val="7ABD00F0"/>
    <w:multiLevelType w:val="multilevel"/>
    <w:tmpl w:val="47A4C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1" w15:restartNumberingAfterBreak="0">
    <w:nsid w:val="7B0130FD"/>
    <w:multiLevelType w:val="multilevel"/>
    <w:tmpl w:val="1BDE8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2" w15:restartNumberingAfterBreak="0">
    <w:nsid w:val="7B357F8B"/>
    <w:multiLevelType w:val="multilevel"/>
    <w:tmpl w:val="96002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3" w15:restartNumberingAfterBreak="0">
    <w:nsid w:val="7B525779"/>
    <w:multiLevelType w:val="multilevel"/>
    <w:tmpl w:val="F5066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4" w15:restartNumberingAfterBreak="0">
    <w:nsid w:val="7BA37F8E"/>
    <w:multiLevelType w:val="multilevel"/>
    <w:tmpl w:val="713C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5" w15:restartNumberingAfterBreak="0">
    <w:nsid w:val="7BB22926"/>
    <w:multiLevelType w:val="multilevel"/>
    <w:tmpl w:val="8E34F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6" w15:restartNumberingAfterBreak="0">
    <w:nsid w:val="7C5A4F2C"/>
    <w:multiLevelType w:val="multilevel"/>
    <w:tmpl w:val="1FC0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7"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8" w15:restartNumberingAfterBreak="0">
    <w:nsid w:val="7CF33F60"/>
    <w:multiLevelType w:val="multilevel"/>
    <w:tmpl w:val="29980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9" w15:restartNumberingAfterBreak="0">
    <w:nsid w:val="7D95122B"/>
    <w:multiLevelType w:val="multilevel"/>
    <w:tmpl w:val="622A7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0" w15:restartNumberingAfterBreak="0">
    <w:nsid w:val="7DF5033C"/>
    <w:multiLevelType w:val="multilevel"/>
    <w:tmpl w:val="8A6A6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1" w15:restartNumberingAfterBreak="0">
    <w:nsid w:val="7E0F5A8F"/>
    <w:multiLevelType w:val="multilevel"/>
    <w:tmpl w:val="D6480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2" w15:restartNumberingAfterBreak="0">
    <w:nsid w:val="7F45488F"/>
    <w:multiLevelType w:val="multilevel"/>
    <w:tmpl w:val="A5A65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168"/>
  </w:num>
  <w:num w:numId="2" w16cid:durableId="767576944">
    <w:abstractNumId w:val="187"/>
  </w:num>
  <w:num w:numId="3" w16cid:durableId="730277898">
    <w:abstractNumId w:val="109"/>
  </w:num>
  <w:num w:numId="4" w16cid:durableId="769132010">
    <w:abstractNumId w:val="4"/>
  </w:num>
  <w:num w:numId="5" w16cid:durableId="1627659124">
    <w:abstractNumId w:val="111"/>
  </w:num>
  <w:num w:numId="6" w16cid:durableId="2048482353">
    <w:abstractNumId w:val="47"/>
  </w:num>
  <w:num w:numId="7" w16cid:durableId="1355889242">
    <w:abstractNumId w:val="76"/>
  </w:num>
  <w:num w:numId="8" w16cid:durableId="576481114">
    <w:abstractNumId w:val="40"/>
  </w:num>
  <w:num w:numId="9" w16cid:durableId="1783572763">
    <w:abstractNumId w:val="115"/>
  </w:num>
  <w:num w:numId="10" w16cid:durableId="1392581147">
    <w:abstractNumId w:val="233"/>
  </w:num>
  <w:num w:numId="11" w16cid:durableId="746222293">
    <w:abstractNumId w:val="199"/>
  </w:num>
  <w:num w:numId="12" w16cid:durableId="542211943">
    <w:abstractNumId w:val="95"/>
  </w:num>
  <w:num w:numId="13" w16cid:durableId="795680066">
    <w:abstractNumId w:val="26"/>
  </w:num>
  <w:num w:numId="14" w16cid:durableId="517351830">
    <w:abstractNumId w:val="132"/>
  </w:num>
  <w:num w:numId="15" w16cid:durableId="611283297">
    <w:abstractNumId w:val="212"/>
  </w:num>
  <w:num w:numId="16" w16cid:durableId="163784679">
    <w:abstractNumId w:val="166"/>
  </w:num>
  <w:num w:numId="17" w16cid:durableId="1691685113">
    <w:abstractNumId w:val="108"/>
  </w:num>
  <w:num w:numId="18" w16cid:durableId="728192085">
    <w:abstractNumId w:val="37"/>
  </w:num>
  <w:num w:numId="19" w16cid:durableId="2042120911">
    <w:abstractNumId w:val="135"/>
  </w:num>
  <w:num w:numId="20" w16cid:durableId="476921170">
    <w:abstractNumId w:val="16"/>
  </w:num>
  <w:num w:numId="21" w16cid:durableId="599916643">
    <w:abstractNumId w:val="236"/>
  </w:num>
  <w:num w:numId="22" w16cid:durableId="326858851">
    <w:abstractNumId w:val="118"/>
  </w:num>
  <w:num w:numId="23" w16cid:durableId="612253667">
    <w:abstractNumId w:val="33"/>
  </w:num>
  <w:num w:numId="24" w16cid:durableId="1229456242">
    <w:abstractNumId w:val="71"/>
  </w:num>
  <w:num w:numId="25" w16cid:durableId="2134443631">
    <w:abstractNumId w:val="133"/>
  </w:num>
  <w:num w:numId="26" w16cid:durableId="9962777">
    <w:abstractNumId w:val="192"/>
  </w:num>
  <w:num w:numId="27" w16cid:durableId="277875325">
    <w:abstractNumId w:val="231"/>
  </w:num>
  <w:num w:numId="28" w16cid:durableId="1073118700">
    <w:abstractNumId w:val="247"/>
  </w:num>
  <w:num w:numId="29" w16cid:durableId="1292396622">
    <w:abstractNumId w:val="10"/>
  </w:num>
  <w:num w:numId="30" w16cid:durableId="39406985">
    <w:abstractNumId w:val="226"/>
  </w:num>
  <w:num w:numId="31" w16cid:durableId="1564098929">
    <w:abstractNumId w:val="235"/>
  </w:num>
  <w:num w:numId="32" w16cid:durableId="1819957509">
    <w:abstractNumId w:val="5"/>
  </w:num>
  <w:num w:numId="33" w16cid:durableId="1421487579">
    <w:abstractNumId w:val="144"/>
  </w:num>
  <w:num w:numId="34" w16cid:durableId="408695085">
    <w:abstractNumId w:val="21"/>
  </w:num>
  <w:num w:numId="35" w16cid:durableId="1145976321">
    <w:abstractNumId w:val="69"/>
  </w:num>
  <w:num w:numId="36" w16cid:durableId="802692676">
    <w:abstractNumId w:val="32"/>
  </w:num>
  <w:num w:numId="37" w16cid:durableId="1339893157">
    <w:abstractNumId w:val="140"/>
  </w:num>
  <w:num w:numId="38" w16cid:durableId="1733964122">
    <w:abstractNumId w:val="131"/>
  </w:num>
  <w:num w:numId="39" w16cid:durableId="557712760">
    <w:abstractNumId w:val="22"/>
  </w:num>
  <w:num w:numId="40" w16cid:durableId="322004313">
    <w:abstractNumId w:val="121"/>
  </w:num>
  <w:num w:numId="41" w16cid:durableId="1297375847">
    <w:abstractNumId w:val="42"/>
  </w:num>
  <w:num w:numId="42" w16cid:durableId="416633998">
    <w:abstractNumId w:val="156"/>
  </w:num>
  <w:num w:numId="43" w16cid:durableId="364602607">
    <w:abstractNumId w:val="164"/>
  </w:num>
  <w:num w:numId="44" w16cid:durableId="1879781427">
    <w:abstractNumId w:val="102"/>
  </w:num>
  <w:num w:numId="45" w16cid:durableId="1374114698">
    <w:abstractNumId w:val="51"/>
  </w:num>
  <w:num w:numId="46" w16cid:durableId="1948391030">
    <w:abstractNumId w:val="99"/>
  </w:num>
  <w:num w:numId="47" w16cid:durableId="1818496895">
    <w:abstractNumId w:val="101"/>
  </w:num>
  <w:num w:numId="48" w16cid:durableId="1860970585">
    <w:abstractNumId w:val="202"/>
  </w:num>
  <w:num w:numId="49" w16cid:durableId="1824007163">
    <w:abstractNumId w:val="58"/>
  </w:num>
  <w:num w:numId="50" w16cid:durableId="179397818">
    <w:abstractNumId w:val="117"/>
  </w:num>
  <w:num w:numId="51" w16cid:durableId="964584679">
    <w:abstractNumId w:val="68"/>
  </w:num>
  <w:num w:numId="52" w16cid:durableId="2126075821">
    <w:abstractNumId w:val="249"/>
  </w:num>
  <w:num w:numId="53" w16cid:durableId="618336397">
    <w:abstractNumId w:val="149"/>
  </w:num>
  <w:num w:numId="54" w16cid:durableId="995954991">
    <w:abstractNumId w:val="207"/>
  </w:num>
  <w:num w:numId="55" w16cid:durableId="696197302">
    <w:abstractNumId w:val="43"/>
  </w:num>
  <w:num w:numId="56" w16cid:durableId="96563442">
    <w:abstractNumId w:val="52"/>
  </w:num>
  <w:num w:numId="57" w16cid:durableId="2027900269">
    <w:abstractNumId w:val="229"/>
  </w:num>
  <w:num w:numId="58" w16cid:durableId="1227034275">
    <w:abstractNumId w:val="30"/>
  </w:num>
  <w:num w:numId="59" w16cid:durableId="2134932911">
    <w:abstractNumId w:val="148"/>
  </w:num>
  <w:num w:numId="60" w16cid:durableId="911738480">
    <w:abstractNumId w:val="248"/>
  </w:num>
  <w:num w:numId="61" w16cid:durableId="230165616">
    <w:abstractNumId w:val="196"/>
  </w:num>
  <w:num w:numId="62" w16cid:durableId="1374690318">
    <w:abstractNumId w:val="77"/>
  </w:num>
  <w:num w:numId="63" w16cid:durableId="1176916921">
    <w:abstractNumId w:val="175"/>
  </w:num>
  <w:num w:numId="64" w16cid:durableId="717709884">
    <w:abstractNumId w:val="98"/>
  </w:num>
  <w:num w:numId="65" w16cid:durableId="1730378612">
    <w:abstractNumId w:val="147"/>
  </w:num>
  <w:num w:numId="66" w16cid:durableId="731275078">
    <w:abstractNumId w:val="240"/>
  </w:num>
  <w:num w:numId="67" w16cid:durableId="405298016">
    <w:abstractNumId w:val="53"/>
  </w:num>
  <w:num w:numId="68" w16cid:durableId="429738005">
    <w:abstractNumId w:val="86"/>
  </w:num>
  <w:num w:numId="69" w16cid:durableId="1225290791">
    <w:abstractNumId w:val="145"/>
  </w:num>
  <w:num w:numId="70" w16cid:durableId="1055736155">
    <w:abstractNumId w:val="208"/>
  </w:num>
  <w:num w:numId="71" w16cid:durableId="2021815385">
    <w:abstractNumId w:val="36"/>
  </w:num>
  <w:num w:numId="72" w16cid:durableId="2040622746">
    <w:abstractNumId w:val="216"/>
  </w:num>
  <w:num w:numId="73" w16cid:durableId="1724405018">
    <w:abstractNumId w:val="129"/>
  </w:num>
  <w:num w:numId="74" w16cid:durableId="1608926029">
    <w:abstractNumId w:val="73"/>
  </w:num>
  <w:num w:numId="75" w16cid:durableId="1277757718">
    <w:abstractNumId w:val="100"/>
  </w:num>
  <w:num w:numId="76" w16cid:durableId="592402223">
    <w:abstractNumId w:val="209"/>
  </w:num>
  <w:num w:numId="77" w16cid:durableId="198322834">
    <w:abstractNumId w:val="88"/>
  </w:num>
  <w:num w:numId="78" w16cid:durableId="646128789">
    <w:abstractNumId w:val="97"/>
  </w:num>
  <w:num w:numId="79" w16cid:durableId="1082215531">
    <w:abstractNumId w:val="154"/>
  </w:num>
  <w:num w:numId="80" w16cid:durableId="280770582">
    <w:abstractNumId w:val="241"/>
  </w:num>
  <w:num w:numId="81" w16cid:durableId="1702703536">
    <w:abstractNumId w:val="85"/>
  </w:num>
  <w:num w:numId="82" w16cid:durableId="1208029827">
    <w:abstractNumId w:val="182"/>
  </w:num>
  <w:num w:numId="83" w16cid:durableId="1601334561">
    <w:abstractNumId w:val="195"/>
  </w:num>
  <w:num w:numId="84" w16cid:durableId="232853505">
    <w:abstractNumId w:val="158"/>
  </w:num>
  <w:num w:numId="85" w16cid:durableId="1851407240">
    <w:abstractNumId w:val="82"/>
  </w:num>
  <w:num w:numId="86" w16cid:durableId="1449088223">
    <w:abstractNumId w:val="66"/>
  </w:num>
  <w:num w:numId="87" w16cid:durableId="2086494211">
    <w:abstractNumId w:val="55"/>
  </w:num>
  <w:num w:numId="88" w16cid:durableId="1066999784">
    <w:abstractNumId w:val="218"/>
  </w:num>
  <w:num w:numId="89" w16cid:durableId="1526748596">
    <w:abstractNumId w:val="181"/>
  </w:num>
  <w:num w:numId="90" w16cid:durableId="515582009">
    <w:abstractNumId w:val="134"/>
  </w:num>
  <w:num w:numId="91" w16cid:durableId="1535120282">
    <w:abstractNumId w:val="19"/>
  </w:num>
  <w:num w:numId="92" w16cid:durableId="957639500">
    <w:abstractNumId w:val="184"/>
  </w:num>
  <w:num w:numId="93" w16cid:durableId="1469277434">
    <w:abstractNumId w:val="63"/>
  </w:num>
  <w:num w:numId="94" w16cid:durableId="562106651">
    <w:abstractNumId w:val="1"/>
  </w:num>
  <w:num w:numId="95" w16cid:durableId="402064191">
    <w:abstractNumId w:val="127"/>
  </w:num>
  <w:num w:numId="96" w16cid:durableId="1704476554">
    <w:abstractNumId w:val="124"/>
  </w:num>
  <w:num w:numId="97" w16cid:durableId="250165693">
    <w:abstractNumId w:val="136"/>
  </w:num>
  <w:num w:numId="98" w16cid:durableId="155650520">
    <w:abstractNumId w:val="251"/>
  </w:num>
  <w:num w:numId="99" w16cid:durableId="107091475">
    <w:abstractNumId w:val="74"/>
  </w:num>
  <w:num w:numId="100" w16cid:durableId="1613977803">
    <w:abstractNumId w:val="3"/>
  </w:num>
  <w:num w:numId="101" w16cid:durableId="1993874104">
    <w:abstractNumId w:val="228"/>
  </w:num>
  <w:num w:numId="102" w16cid:durableId="1116749458">
    <w:abstractNumId w:val="220"/>
  </w:num>
  <w:num w:numId="103" w16cid:durableId="577136796">
    <w:abstractNumId w:val="243"/>
  </w:num>
  <w:num w:numId="104" w16cid:durableId="1508909432">
    <w:abstractNumId w:val="107"/>
  </w:num>
  <w:num w:numId="105" w16cid:durableId="412162693">
    <w:abstractNumId w:val="15"/>
  </w:num>
  <w:num w:numId="106" w16cid:durableId="719473187">
    <w:abstractNumId w:val="143"/>
  </w:num>
  <w:num w:numId="107" w16cid:durableId="1172254900">
    <w:abstractNumId w:val="200"/>
  </w:num>
  <w:num w:numId="108" w16cid:durableId="236675735">
    <w:abstractNumId w:val="198"/>
  </w:num>
  <w:num w:numId="109" w16cid:durableId="255945498">
    <w:abstractNumId w:val="61"/>
  </w:num>
  <w:num w:numId="110" w16cid:durableId="783614036">
    <w:abstractNumId w:val="8"/>
  </w:num>
  <w:num w:numId="111" w16cid:durableId="1452631727">
    <w:abstractNumId w:val="151"/>
  </w:num>
  <w:num w:numId="112" w16cid:durableId="1175610743">
    <w:abstractNumId w:val="159"/>
  </w:num>
  <w:num w:numId="113" w16cid:durableId="1255087849">
    <w:abstractNumId w:val="179"/>
  </w:num>
  <w:num w:numId="114" w16cid:durableId="1653873007">
    <w:abstractNumId w:val="91"/>
  </w:num>
  <w:num w:numId="115" w16cid:durableId="476605431">
    <w:abstractNumId w:val="29"/>
  </w:num>
  <w:num w:numId="116" w16cid:durableId="1513060830">
    <w:abstractNumId w:val="190"/>
  </w:num>
  <w:num w:numId="117" w16cid:durableId="1484544812">
    <w:abstractNumId w:val="141"/>
  </w:num>
  <w:num w:numId="118" w16cid:durableId="301816291">
    <w:abstractNumId w:val="38"/>
  </w:num>
  <w:num w:numId="119" w16cid:durableId="1846046007">
    <w:abstractNumId w:val="23"/>
  </w:num>
  <w:num w:numId="120" w16cid:durableId="655456008">
    <w:abstractNumId w:val="153"/>
  </w:num>
  <w:num w:numId="121" w16cid:durableId="1628589521">
    <w:abstractNumId w:val="194"/>
  </w:num>
  <w:num w:numId="122" w16cid:durableId="586157386">
    <w:abstractNumId w:val="152"/>
  </w:num>
  <w:num w:numId="123" w16cid:durableId="1872448750">
    <w:abstractNumId w:val="57"/>
  </w:num>
  <w:num w:numId="124" w16cid:durableId="636104564">
    <w:abstractNumId w:val="110"/>
  </w:num>
  <w:num w:numId="125" w16cid:durableId="779762007">
    <w:abstractNumId w:val="9"/>
  </w:num>
  <w:num w:numId="126" w16cid:durableId="1401825052">
    <w:abstractNumId w:val="188"/>
  </w:num>
  <w:num w:numId="127" w16cid:durableId="57093089">
    <w:abstractNumId w:val="204"/>
  </w:num>
  <w:num w:numId="128" w16cid:durableId="1814133837">
    <w:abstractNumId w:val="96"/>
  </w:num>
  <w:num w:numId="129" w16cid:durableId="619842282">
    <w:abstractNumId w:val="225"/>
  </w:num>
  <w:num w:numId="130" w16cid:durableId="1013848813">
    <w:abstractNumId w:val="189"/>
  </w:num>
  <w:num w:numId="131" w16cid:durableId="1266693336">
    <w:abstractNumId w:val="67"/>
  </w:num>
  <w:num w:numId="132" w16cid:durableId="1925382636">
    <w:abstractNumId w:val="116"/>
  </w:num>
  <w:num w:numId="133" w16cid:durableId="948925948">
    <w:abstractNumId w:val="12"/>
  </w:num>
  <w:num w:numId="134" w16cid:durableId="729157137">
    <w:abstractNumId w:val="122"/>
  </w:num>
  <w:num w:numId="135" w16cid:durableId="839539085">
    <w:abstractNumId w:val="130"/>
  </w:num>
  <w:num w:numId="136" w16cid:durableId="1462846897">
    <w:abstractNumId w:val="72"/>
  </w:num>
  <w:num w:numId="137" w16cid:durableId="191656217">
    <w:abstractNumId w:val="176"/>
  </w:num>
  <w:num w:numId="138" w16cid:durableId="1443185102">
    <w:abstractNumId w:val="191"/>
  </w:num>
  <w:num w:numId="139" w16cid:durableId="178274032">
    <w:abstractNumId w:val="112"/>
  </w:num>
  <w:num w:numId="140" w16cid:durableId="990711678">
    <w:abstractNumId w:val="172"/>
  </w:num>
  <w:num w:numId="141" w16cid:durableId="155192725">
    <w:abstractNumId w:val="177"/>
  </w:num>
  <w:num w:numId="142" w16cid:durableId="322585455">
    <w:abstractNumId w:val="113"/>
  </w:num>
  <w:num w:numId="143" w16cid:durableId="38092115">
    <w:abstractNumId w:val="146"/>
  </w:num>
  <w:num w:numId="144" w16cid:durableId="249124488">
    <w:abstractNumId w:val="11"/>
  </w:num>
  <w:num w:numId="145" w16cid:durableId="711808677">
    <w:abstractNumId w:val="103"/>
  </w:num>
  <w:num w:numId="146" w16cid:durableId="1700742671">
    <w:abstractNumId w:val="114"/>
  </w:num>
  <w:num w:numId="147" w16cid:durableId="12536739">
    <w:abstractNumId w:val="185"/>
  </w:num>
  <w:num w:numId="148" w16cid:durableId="813107410">
    <w:abstractNumId w:val="80"/>
  </w:num>
  <w:num w:numId="149" w16cid:durableId="1314873931">
    <w:abstractNumId w:val="46"/>
  </w:num>
  <w:num w:numId="150" w16cid:durableId="2109621409">
    <w:abstractNumId w:val="90"/>
  </w:num>
  <w:num w:numId="151" w16cid:durableId="69233802">
    <w:abstractNumId w:val="193"/>
  </w:num>
  <w:num w:numId="152" w16cid:durableId="1812988099">
    <w:abstractNumId w:val="94"/>
  </w:num>
  <w:num w:numId="153" w16cid:durableId="473572672">
    <w:abstractNumId w:val="17"/>
  </w:num>
  <w:num w:numId="154" w16cid:durableId="1144544812">
    <w:abstractNumId w:val="239"/>
  </w:num>
  <w:num w:numId="155" w16cid:durableId="1587348686">
    <w:abstractNumId w:val="28"/>
  </w:num>
  <w:num w:numId="156" w16cid:durableId="480462233">
    <w:abstractNumId w:val="87"/>
  </w:num>
  <w:num w:numId="157" w16cid:durableId="985934422">
    <w:abstractNumId w:val="84"/>
  </w:num>
  <w:num w:numId="158" w16cid:durableId="517433189">
    <w:abstractNumId w:val="171"/>
  </w:num>
  <w:num w:numId="159" w16cid:durableId="411853758">
    <w:abstractNumId w:val="206"/>
  </w:num>
  <w:num w:numId="160" w16cid:durableId="481511519">
    <w:abstractNumId w:val="126"/>
  </w:num>
  <w:num w:numId="161" w16cid:durableId="122618673">
    <w:abstractNumId w:val="35"/>
  </w:num>
  <w:num w:numId="162" w16cid:durableId="583613165">
    <w:abstractNumId w:val="246"/>
  </w:num>
  <w:num w:numId="163" w16cid:durableId="910457676">
    <w:abstractNumId w:val="79"/>
  </w:num>
  <w:num w:numId="164" w16cid:durableId="799499295">
    <w:abstractNumId w:val="20"/>
  </w:num>
  <w:num w:numId="165" w16cid:durableId="111438239">
    <w:abstractNumId w:val="242"/>
  </w:num>
  <w:num w:numId="166" w16cid:durableId="1095783489">
    <w:abstractNumId w:val="211"/>
  </w:num>
  <w:num w:numId="167" w16cid:durableId="2067561199">
    <w:abstractNumId w:val="252"/>
  </w:num>
  <w:num w:numId="168" w16cid:durableId="1794399065">
    <w:abstractNumId w:val="44"/>
  </w:num>
  <w:num w:numId="169" w16cid:durableId="1088111508">
    <w:abstractNumId w:val="65"/>
  </w:num>
  <w:num w:numId="170" w16cid:durableId="1199470875">
    <w:abstractNumId w:val="160"/>
  </w:num>
  <w:num w:numId="171" w16cid:durableId="16857885">
    <w:abstractNumId w:val="14"/>
  </w:num>
  <w:num w:numId="172" w16cid:durableId="603655825">
    <w:abstractNumId w:val="201"/>
  </w:num>
  <w:num w:numId="173" w16cid:durableId="1476021736">
    <w:abstractNumId w:val="24"/>
  </w:num>
  <w:num w:numId="174" w16cid:durableId="379407021">
    <w:abstractNumId w:val="157"/>
  </w:num>
  <w:num w:numId="175" w16cid:durableId="788664374">
    <w:abstractNumId w:val="18"/>
  </w:num>
  <w:num w:numId="176" w16cid:durableId="1947811936">
    <w:abstractNumId w:val="165"/>
  </w:num>
  <w:num w:numId="177" w16cid:durableId="486630913">
    <w:abstractNumId w:val="83"/>
  </w:num>
  <w:num w:numId="178" w16cid:durableId="976880113">
    <w:abstractNumId w:val="123"/>
  </w:num>
  <w:num w:numId="179" w16cid:durableId="928193560">
    <w:abstractNumId w:val="163"/>
  </w:num>
  <w:num w:numId="180" w16cid:durableId="1533763823">
    <w:abstractNumId w:val="223"/>
  </w:num>
  <w:num w:numId="181" w16cid:durableId="1874227960">
    <w:abstractNumId w:val="224"/>
  </w:num>
  <w:num w:numId="182" w16cid:durableId="1375690708">
    <w:abstractNumId w:val="221"/>
  </w:num>
  <w:num w:numId="183" w16cid:durableId="951207809">
    <w:abstractNumId w:val="41"/>
  </w:num>
  <w:num w:numId="184" w16cid:durableId="1429424738">
    <w:abstractNumId w:val="75"/>
  </w:num>
  <w:num w:numId="185" w16cid:durableId="569539215">
    <w:abstractNumId w:val="180"/>
  </w:num>
  <w:num w:numId="186" w16cid:durableId="52895352">
    <w:abstractNumId w:val="27"/>
  </w:num>
  <w:num w:numId="187" w16cid:durableId="1834682655">
    <w:abstractNumId w:val="45"/>
  </w:num>
  <w:num w:numId="188" w16cid:durableId="743603713">
    <w:abstractNumId w:val="219"/>
  </w:num>
  <w:num w:numId="189" w16cid:durableId="822086160">
    <w:abstractNumId w:val="6"/>
  </w:num>
  <w:num w:numId="190" w16cid:durableId="1468089256">
    <w:abstractNumId w:val="54"/>
  </w:num>
  <w:num w:numId="191" w16cid:durableId="75905028">
    <w:abstractNumId w:val="120"/>
  </w:num>
  <w:num w:numId="192" w16cid:durableId="925846299">
    <w:abstractNumId w:val="214"/>
  </w:num>
  <w:num w:numId="193" w16cid:durableId="745612253">
    <w:abstractNumId w:val="49"/>
  </w:num>
  <w:num w:numId="194" w16cid:durableId="845633625">
    <w:abstractNumId w:val="150"/>
  </w:num>
  <w:num w:numId="195" w16cid:durableId="1539853657">
    <w:abstractNumId w:val="59"/>
  </w:num>
  <w:num w:numId="196" w16cid:durableId="1436363440">
    <w:abstractNumId w:val="174"/>
  </w:num>
  <w:num w:numId="197" w16cid:durableId="260376650">
    <w:abstractNumId w:val="39"/>
  </w:num>
  <w:num w:numId="198" w16cid:durableId="197281359">
    <w:abstractNumId w:val="31"/>
  </w:num>
  <w:num w:numId="199" w16cid:durableId="358047522">
    <w:abstractNumId w:val="222"/>
  </w:num>
  <w:num w:numId="200" w16cid:durableId="1260405200">
    <w:abstractNumId w:val="232"/>
  </w:num>
  <w:num w:numId="201" w16cid:durableId="850681730">
    <w:abstractNumId w:val="173"/>
  </w:num>
  <w:num w:numId="202" w16cid:durableId="669453482">
    <w:abstractNumId w:val="227"/>
  </w:num>
  <w:num w:numId="203" w16cid:durableId="1986931466">
    <w:abstractNumId w:val="186"/>
  </w:num>
  <w:num w:numId="204" w16cid:durableId="1974943797">
    <w:abstractNumId w:val="237"/>
  </w:num>
  <w:num w:numId="205" w16cid:durableId="638850190">
    <w:abstractNumId w:val="197"/>
  </w:num>
  <w:num w:numId="206" w16cid:durableId="578516738">
    <w:abstractNumId w:val="170"/>
  </w:num>
  <w:num w:numId="207" w16cid:durableId="1537739563">
    <w:abstractNumId w:val="128"/>
  </w:num>
  <w:num w:numId="208" w16cid:durableId="1013073512">
    <w:abstractNumId w:val="162"/>
  </w:num>
  <w:num w:numId="209" w16cid:durableId="1018461637">
    <w:abstractNumId w:val="203"/>
  </w:num>
  <w:num w:numId="210" w16cid:durableId="1298952180">
    <w:abstractNumId w:val="62"/>
  </w:num>
  <w:num w:numId="211" w16cid:durableId="2000228125">
    <w:abstractNumId w:val="89"/>
  </w:num>
  <w:num w:numId="212" w16cid:durableId="37903829">
    <w:abstractNumId w:val="104"/>
  </w:num>
  <w:num w:numId="213" w16cid:durableId="1147816284">
    <w:abstractNumId w:val="161"/>
  </w:num>
  <w:num w:numId="214" w16cid:durableId="1193349922">
    <w:abstractNumId w:val="139"/>
  </w:num>
  <w:num w:numId="215" w16cid:durableId="872310636">
    <w:abstractNumId w:val="213"/>
  </w:num>
  <w:num w:numId="216" w16cid:durableId="1516460091">
    <w:abstractNumId w:val="48"/>
  </w:num>
  <w:num w:numId="217" w16cid:durableId="1283685982">
    <w:abstractNumId w:val="64"/>
  </w:num>
  <w:num w:numId="218" w16cid:durableId="1167327557">
    <w:abstractNumId w:val="50"/>
  </w:num>
  <w:num w:numId="219" w16cid:durableId="1703899017">
    <w:abstractNumId w:val="125"/>
  </w:num>
  <w:num w:numId="220" w16cid:durableId="206526603">
    <w:abstractNumId w:val="81"/>
  </w:num>
  <w:num w:numId="221" w16cid:durableId="1522091388">
    <w:abstractNumId w:val="0"/>
  </w:num>
  <w:num w:numId="222" w16cid:durableId="1911964930">
    <w:abstractNumId w:val="105"/>
  </w:num>
  <w:num w:numId="223" w16cid:durableId="2007442400">
    <w:abstractNumId w:val="70"/>
  </w:num>
  <w:num w:numId="224" w16cid:durableId="1736784221">
    <w:abstractNumId w:val="205"/>
  </w:num>
  <w:num w:numId="225" w16cid:durableId="643895911">
    <w:abstractNumId w:val="25"/>
  </w:num>
  <w:num w:numId="226" w16cid:durableId="175727827">
    <w:abstractNumId w:val="183"/>
  </w:num>
  <w:num w:numId="227" w16cid:durableId="1363626583">
    <w:abstractNumId w:val="230"/>
  </w:num>
  <w:num w:numId="228" w16cid:durableId="183447214">
    <w:abstractNumId w:val="13"/>
  </w:num>
  <w:num w:numId="229" w16cid:durableId="714932397">
    <w:abstractNumId w:val="56"/>
  </w:num>
  <w:num w:numId="230" w16cid:durableId="442308156">
    <w:abstractNumId w:val="34"/>
  </w:num>
  <w:num w:numId="231" w16cid:durableId="1158886083">
    <w:abstractNumId w:val="137"/>
  </w:num>
  <w:num w:numId="232" w16cid:durableId="1480147076">
    <w:abstractNumId w:val="178"/>
  </w:num>
  <w:num w:numId="233" w16cid:durableId="1365400378">
    <w:abstractNumId w:val="217"/>
  </w:num>
  <w:num w:numId="234" w16cid:durableId="1744840592">
    <w:abstractNumId w:val="2"/>
  </w:num>
  <w:num w:numId="235" w16cid:durableId="247006153">
    <w:abstractNumId w:val="210"/>
  </w:num>
  <w:num w:numId="236" w16cid:durableId="94903234">
    <w:abstractNumId w:val="106"/>
  </w:num>
  <w:num w:numId="237" w16cid:durableId="943611481">
    <w:abstractNumId w:val="245"/>
  </w:num>
  <w:num w:numId="238" w16cid:durableId="2043359411">
    <w:abstractNumId w:val="244"/>
  </w:num>
  <w:num w:numId="239" w16cid:durableId="123888197">
    <w:abstractNumId w:val="169"/>
  </w:num>
  <w:num w:numId="240" w16cid:durableId="1690402436">
    <w:abstractNumId w:val="142"/>
  </w:num>
  <w:num w:numId="241" w16cid:durableId="1020426477">
    <w:abstractNumId w:val="238"/>
  </w:num>
  <w:num w:numId="242" w16cid:durableId="483277005">
    <w:abstractNumId w:val="234"/>
  </w:num>
  <w:num w:numId="243" w16cid:durableId="249629619">
    <w:abstractNumId w:val="215"/>
  </w:num>
  <w:num w:numId="244" w16cid:durableId="1408265687">
    <w:abstractNumId w:val="155"/>
  </w:num>
  <w:num w:numId="245" w16cid:durableId="1291284462">
    <w:abstractNumId w:val="167"/>
  </w:num>
  <w:num w:numId="246" w16cid:durableId="175929190">
    <w:abstractNumId w:val="93"/>
  </w:num>
  <w:num w:numId="247" w16cid:durableId="1605721233">
    <w:abstractNumId w:val="78"/>
  </w:num>
  <w:num w:numId="248" w16cid:durableId="452990988">
    <w:abstractNumId w:val="250"/>
  </w:num>
  <w:num w:numId="249" w16cid:durableId="483591463">
    <w:abstractNumId w:val="119"/>
  </w:num>
  <w:num w:numId="250" w16cid:durableId="1129124294">
    <w:abstractNumId w:val="92"/>
  </w:num>
  <w:num w:numId="251" w16cid:durableId="1913736956">
    <w:abstractNumId w:val="60"/>
  </w:num>
  <w:num w:numId="252" w16cid:durableId="400252105">
    <w:abstractNumId w:val="7"/>
  </w:num>
  <w:num w:numId="253" w16cid:durableId="1594969362">
    <w:abstractNumId w:val="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03A5E"/>
    <w:rsid w:val="0002528B"/>
    <w:rsid w:val="00040507"/>
    <w:rsid w:val="0004265F"/>
    <w:rsid w:val="000A11E2"/>
    <w:rsid w:val="000C539C"/>
    <w:rsid w:val="00121E37"/>
    <w:rsid w:val="00192928"/>
    <w:rsid w:val="001B4263"/>
    <w:rsid w:val="001B6123"/>
    <w:rsid w:val="001D7612"/>
    <w:rsid w:val="001F2777"/>
    <w:rsid w:val="0021149E"/>
    <w:rsid w:val="002B687B"/>
    <w:rsid w:val="002C1434"/>
    <w:rsid w:val="002D5CCE"/>
    <w:rsid w:val="003070FD"/>
    <w:rsid w:val="00382DA7"/>
    <w:rsid w:val="003B1F5B"/>
    <w:rsid w:val="004109AB"/>
    <w:rsid w:val="00442D82"/>
    <w:rsid w:val="00462DD4"/>
    <w:rsid w:val="004733DF"/>
    <w:rsid w:val="004A1059"/>
    <w:rsid w:val="004D7B46"/>
    <w:rsid w:val="004E2D8B"/>
    <w:rsid w:val="00535FC3"/>
    <w:rsid w:val="005740C3"/>
    <w:rsid w:val="00591267"/>
    <w:rsid w:val="00600245"/>
    <w:rsid w:val="006356D7"/>
    <w:rsid w:val="00663A91"/>
    <w:rsid w:val="00664714"/>
    <w:rsid w:val="00674A68"/>
    <w:rsid w:val="006A32D2"/>
    <w:rsid w:val="006B29B8"/>
    <w:rsid w:val="006C0B14"/>
    <w:rsid w:val="006E276A"/>
    <w:rsid w:val="00724C5C"/>
    <w:rsid w:val="007508BC"/>
    <w:rsid w:val="00784B1F"/>
    <w:rsid w:val="007A5B18"/>
    <w:rsid w:val="007A676D"/>
    <w:rsid w:val="007C3AB8"/>
    <w:rsid w:val="007D483E"/>
    <w:rsid w:val="007E5385"/>
    <w:rsid w:val="007F018E"/>
    <w:rsid w:val="0080749F"/>
    <w:rsid w:val="0080780C"/>
    <w:rsid w:val="008975A2"/>
    <w:rsid w:val="008D4D0F"/>
    <w:rsid w:val="008E0C8E"/>
    <w:rsid w:val="0097589A"/>
    <w:rsid w:val="00991DAD"/>
    <w:rsid w:val="009E5A1A"/>
    <w:rsid w:val="00A01072"/>
    <w:rsid w:val="00A06964"/>
    <w:rsid w:val="00A13004"/>
    <w:rsid w:val="00A34B87"/>
    <w:rsid w:val="00A62DD4"/>
    <w:rsid w:val="00A726B3"/>
    <w:rsid w:val="00A77609"/>
    <w:rsid w:val="00A91E0F"/>
    <w:rsid w:val="00AE5998"/>
    <w:rsid w:val="00AF00BC"/>
    <w:rsid w:val="00AF5E3F"/>
    <w:rsid w:val="00B11D08"/>
    <w:rsid w:val="00B456E5"/>
    <w:rsid w:val="00B7769E"/>
    <w:rsid w:val="00BD2CEA"/>
    <w:rsid w:val="00C01F9D"/>
    <w:rsid w:val="00C275A6"/>
    <w:rsid w:val="00C83FAE"/>
    <w:rsid w:val="00CC6B96"/>
    <w:rsid w:val="00CC6BFE"/>
    <w:rsid w:val="00D3396C"/>
    <w:rsid w:val="00D60D5C"/>
    <w:rsid w:val="00D87DB3"/>
    <w:rsid w:val="00DD4A70"/>
    <w:rsid w:val="00DE5990"/>
    <w:rsid w:val="00E1788D"/>
    <w:rsid w:val="00E20B02"/>
    <w:rsid w:val="00E77EC2"/>
    <w:rsid w:val="00EF5DA4"/>
    <w:rsid w:val="00F24BDE"/>
    <w:rsid w:val="00F6229C"/>
    <w:rsid w:val="00F77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733449BB-823D-439B-A6EA-F02A1788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 w:type="paragraph" w:styleId="NormalWeb">
    <w:name w:val="Normal (Web)"/>
    <w:basedOn w:val="Normal"/>
    <w:uiPriority w:val="99"/>
    <w:semiHidden/>
    <w:unhideWhenUsed/>
    <w:rsid w:val="002C14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723988844">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504082576">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1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Cuaderno-digital-REA18-Las-voces-del-espanol3</Template>
  <TotalTime>6</TotalTime>
  <Pages>7</Pages>
  <Words>1327</Words>
  <Characters>7301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3</cp:revision>
  <dcterms:created xsi:type="dcterms:W3CDTF">2025-02-06T13:06:00Z</dcterms:created>
  <dcterms:modified xsi:type="dcterms:W3CDTF">2025-02-06T13:12:00Z</dcterms:modified>
</cp:coreProperties>
</file>