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75B3C" w14:textId="77777777" w:rsidR="002A16F7" w:rsidRPr="002A16F7" w:rsidRDefault="002A16F7" w:rsidP="002A16F7">
      <w:pPr>
        <w:ind w:left="720" w:hanging="720"/>
        <w:jc w:val="center"/>
        <w:rPr>
          <w:color w:val="FF0000"/>
        </w:rPr>
      </w:pPr>
      <w:r w:rsidRPr="002A16F7">
        <w:rPr>
          <w:noProof/>
          <w:color w:val="FF0000"/>
        </w:rPr>
        <w:drawing>
          <wp:inline distT="114300" distB="114300" distL="114300" distR="114300" wp14:anchorId="1D75C53A" wp14:editId="2D6FEDD7">
            <wp:extent cx="5943600" cy="914400"/>
            <wp:effectExtent l="0" t="0" r="0" b="0"/>
            <wp:docPr id="18" name="image6.png" descr="Interfaz de usuario gráfic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8" name="image6.png" descr="Interfaz de usuario gráfica&#10;&#10;El contenido generado por IA puede ser incorrecto."/>
                    <pic:cNvPicPr preferRelativeResize="0"/>
                  </pic:nvPicPr>
                  <pic:blipFill>
                    <a:blip r:embed="rId5"/>
                    <a:srcRect/>
                    <a:stretch>
                      <a:fillRect/>
                    </a:stretch>
                  </pic:blipFill>
                  <pic:spPr>
                    <a:xfrm>
                      <a:off x="0" y="0"/>
                      <a:ext cx="5943600" cy="914400"/>
                    </a:xfrm>
                    <a:prstGeom prst="rect">
                      <a:avLst/>
                    </a:prstGeom>
                    <a:ln/>
                  </pic:spPr>
                </pic:pic>
              </a:graphicData>
            </a:graphic>
          </wp:inline>
        </w:drawing>
      </w:r>
    </w:p>
    <w:p w14:paraId="72E3DEEA" w14:textId="77777777" w:rsidR="002A16F7" w:rsidRPr="002A16F7" w:rsidRDefault="002A16F7" w:rsidP="002A16F7">
      <w:pPr>
        <w:jc w:val="center"/>
        <w:rPr>
          <w:color w:val="FF0000"/>
        </w:rPr>
      </w:pPr>
      <w:r w:rsidRPr="002A16F7">
        <w:rPr>
          <w:color w:val="FF0000"/>
        </w:rPr>
        <w:t>[Antes de nada, para editarlo, descárgalo y cópialo en la carpeta de ‘Prácticas’ ]</w:t>
      </w:r>
    </w:p>
    <w:p w14:paraId="2AEBBA35" w14:textId="77777777" w:rsidR="002A16F7" w:rsidRPr="002A16F7" w:rsidRDefault="002A16F7" w:rsidP="002A16F7">
      <w:pPr>
        <w:rPr>
          <w:color w:val="FF0000"/>
        </w:rPr>
      </w:pPr>
    </w:p>
    <w:p w14:paraId="30535F31" w14:textId="77777777" w:rsidR="002A16F7" w:rsidRPr="002A16F7" w:rsidRDefault="002A16F7" w:rsidP="002A16F7">
      <w:pPr>
        <w:pStyle w:val="Ttulo"/>
        <w:spacing w:after="0" w:line="360" w:lineRule="auto"/>
        <w:rPr>
          <w:sz w:val="40"/>
          <w:szCs w:val="40"/>
        </w:rPr>
      </w:pPr>
      <w:bookmarkStart w:id="0" w:name="_heading=h.gjdgxs" w:colFirst="0" w:colLast="0"/>
      <w:bookmarkEnd w:id="0"/>
      <w:r w:rsidRPr="002A16F7">
        <w:rPr>
          <w:sz w:val="40"/>
          <w:szCs w:val="40"/>
        </w:rPr>
        <w:t>Cuaderno digital REA20. Moraleja y moral</w:t>
      </w:r>
    </w:p>
    <w:p w14:paraId="0977AFC6" w14:textId="77777777" w:rsidR="002A16F7" w:rsidRPr="002A16F7" w:rsidRDefault="002A16F7" w:rsidP="002A16F7">
      <w:r w:rsidRPr="002A16F7">
        <w:t xml:space="preserve">Corresponde a la </w:t>
      </w:r>
      <w:hyperlink r:id="rId6">
        <w:r w:rsidRPr="002A16F7">
          <w:rPr>
            <w:color w:val="1155CC"/>
            <w:u w:val="single"/>
          </w:rPr>
          <w:t>página web en HispanaPRO de este recurso educativo abierto</w:t>
        </w:r>
      </w:hyperlink>
      <w:r w:rsidRPr="002A16F7">
        <w:t xml:space="preserve"> y recoge las respuestas a las Actividades que allí se indican.</w:t>
      </w:r>
    </w:p>
    <w:p w14:paraId="4F9EF1A8" w14:textId="77777777" w:rsidR="002A16F7" w:rsidRPr="002A16F7" w:rsidRDefault="002A16F7" w:rsidP="002A16F7"/>
    <w:p w14:paraId="1FA992C0" w14:textId="77777777" w:rsidR="002A16F7" w:rsidRPr="002A16F7" w:rsidRDefault="002A16F7" w:rsidP="002A16F7">
      <w:r w:rsidRPr="002A16F7">
        <w:t>ESTE CUADERNO ES ELABORADO POR:</w:t>
      </w:r>
    </w:p>
    <w:p w14:paraId="476F85A0" w14:textId="77777777" w:rsidR="002A16F7" w:rsidRPr="002A16F7" w:rsidRDefault="002A16F7" w:rsidP="002A16F7">
      <w:r w:rsidRPr="002A16F7">
        <w:t xml:space="preserve">DATOS DEL CENTRO EDUCATIVO: </w:t>
      </w:r>
    </w:p>
    <w:p w14:paraId="1C66159B" w14:textId="77777777" w:rsidR="002A16F7" w:rsidRPr="002A16F7" w:rsidRDefault="002A16F7" w:rsidP="002A16F7">
      <w:r w:rsidRPr="002A16F7">
        <w:t>FECHA:</w:t>
      </w:r>
    </w:p>
    <w:p w14:paraId="1357A3EB" w14:textId="77777777" w:rsidR="002A16F7" w:rsidRPr="002A16F7" w:rsidRDefault="002A16F7" w:rsidP="002A16F7"/>
    <w:p w14:paraId="5C2B66B4" w14:textId="42BA36A8" w:rsidR="002A16F7" w:rsidRPr="002A16F7" w:rsidRDefault="002A16F7" w:rsidP="002A16F7">
      <w:pPr>
        <w:pStyle w:val="Ttulo2"/>
        <w:keepNext w:val="0"/>
        <w:keepLines w:val="0"/>
        <w:spacing w:before="0" w:after="0"/>
        <w:jc w:val="center"/>
        <w:rPr>
          <w:b/>
          <w:sz w:val="34"/>
          <w:szCs w:val="34"/>
        </w:rPr>
      </w:pPr>
      <w:bookmarkStart w:id="1" w:name="_heading=h.30j0zll" w:colFirst="0" w:colLast="0"/>
      <w:bookmarkEnd w:id="1"/>
      <w:r w:rsidRPr="002A16F7">
        <w:rPr>
          <w:b/>
          <w:sz w:val="34"/>
          <w:szCs w:val="34"/>
        </w:rPr>
        <w:t>2. ACTIVIDADES</w:t>
      </w:r>
    </w:p>
    <w:p w14:paraId="080FFDDB" w14:textId="77777777" w:rsidR="002A16F7" w:rsidRPr="002A16F7" w:rsidRDefault="002A16F7" w:rsidP="002A16F7">
      <w:pPr>
        <w:pStyle w:val="21"/>
      </w:pPr>
      <w:bookmarkStart w:id="2" w:name="_heading=h.1fob9te" w:colFirst="0" w:colLast="0"/>
      <w:bookmarkEnd w:id="2"/>
      <w:r w:rsidRPr="002A16F7">
        <w:t>2.1. MOTIVAR</w:t>
      </w:r>
    </w:p>
    <w:p w14:paraId="4633E254" w14:textId="77777777" w:rsidR="002A16F7" w:rsidRDefault="002A16F7" w:rsidP="002A16F7">
      <w:pPr>
        <w:rPr>
          <w:b/>
          <w:bCs/>
        </w:rPr>
      </w:pPr>
    </w:p>
    <w:p w14:paraId="44F05255" w14:textId="3487D1D3" w:rsidR="002A16F7" w:rsidRDefault="002A16F7" w:rsidP="002A16F7">
      <w:pPr>
        <w:pStyle w:val="actividades"/>
      </w:pPr>
      <w:r>
        <w:t>Actividad REA20.2.1.1.</w:t>
      </w:r>
    </w:p>
    <w:p w14:paraId="7CE0AE45" w14:textId="77777777" w:rsidR="002A16F7" w:rsidRDefault="002A16F7" w:rsidP="002A16F7">
      <w:pPr>
        <w:rPr>
          <w:b/>
          <w:bCs/>
        </w:rPr>
      </w:pPr>
    </w:p>
    <w:p w14:paraId="22ABF56F" w14:textId="4F7E8CE7" w:rsidR="002A16F7" w:rsidRPr="002A16F7" w:rsidRDefault="002A16F7" w:rsidP="002A16F7">
      <w:pPr>
        <w:rPr>
          <w:b/>
          <w:bCs/>
        </w:rPr>
      </w:pPr>
      <w:r w:rsidRPr="002A16F7">
        <w:rPr>
          <w:b/>
          <w:bCs/>
        </w:rPr>
        <w:t>Tarea 20.2.1.1.1.</w:t>
      </w:r>
    </w:p>
    <w:p w14:paraId="39F36736" w14:textId="77777777" w:rsidR="002A16F7" w:rsidRPr="002A16F7" w:rsidRDefault="002A16F7" w:rsidP="002A16F7">
      <w:pPr>
        <w:numPr>
          <w:ilvl w:val="0"/>
          <w:numId w:val="276"/>
        </w:numPr>
      </w:pPr>
      <w:r w:rsidRPr="002A16F7">
        <w:t>Lo primero que vamos a hacer es formar grupos de 4 personas, a continuación, tenéis que leer las palabras que ha puesto el profesor en la pizarra: literatura, lector, escritor, mensaje, personajes, valores.</w:t>
      </w:r>
    </w:p>
    <w:p w14:paraId="49CB4BD2" w14:textId="77777777" w:rsidR="002A16F7" w:rsidRPr="002A16F7" w:rsidRDefault="002A16F7" w:rsidP="002A16F7">
      <w:pPr>
        <w:numPr>
          <w:ilvl w:val="0"/>
          <w:numId w:val="276"/>
        </w:numPr>
      </w:pPr>
      <w:r w:rsidRPr="002A16F7">
        <w:t>Ahora, por grupos vais a ir pensando qué creéis que significan esas palabras. Una vez que os hayáis puesto de acuerdo vais a escribirlo en vuestro cuaderno.</w:t>
      </w:r>
    </w:p>
    <w:p w14:paraId="1728A2E4" w14:textId="77777777" w:rsidR="002A16F7" w:rsidRPr="002A16F7" w:rsidRDefault="002A16F7" w:rsidP="002A16F7">
      <w:pPr>
        <w:numPr>
          <w:ilvl w:val="0"/>
          <w:numId w:val="276"/>
        </w:numPr>
      </w:pPr>
      <w:r w:rsidRPr="002A16F7">
        <w:t>El profesor va a elegir, por orden alfabético, a un miembro de cada equipo para que diga en voz alta lo que han escrito sobre la primera palabra.</w:t>
      </w:r>
    </w:p>
    <w:p w14:paraId="0CFDB203" w14:textId="77777777" w:rsidR="002A16F7" w:rsidRPr="002A16F7" w:rsidRDefault="002A16F7" w:rsidP="002A16F7">
      <w:pPr>
        <w:numPr>
          <w:ilvl w:val="0"/>
          <w:numId w:val="276"/>
        </w:numPr>
      </w:pPr>
      <w:r w:rsidRPr="002A16F7">
        <w:t>Cuando todos los grupos lo hayan leído, el último alumno de la lista deberá anotar en la pizarra la idea que se ha acordado entre todos.</w:t>
      </w:r>
    </w:p>
    <w:p w14:paraId="7BA2E4DE" w14:textId="77777777" w:rsidR="002A16F7" w:rsidRPr="002A16F7" w:rsidRDefault="002A16F7" w:rsidP="002A16F7"/>
    <w:p w14:paraId="3333194D" w14:textId="77777777" w:rsidR="002A16F7" w:rsidRDefault="002A16F7" w:rsidP="002A16F7"/>
    <w:p w14:paraId="0D332F1F" w14:textId="77777777" w:rsidR="002A16F7" w:rsidRPr="002A16F7" w:rsidRDefault="002A16F7" w:rsidP="002A16F7"/>
    <w:p w14:paraId="4A5E742A" w14:textId="75DB9FE7" w:rsidR="002A16F7" w:rsidRPr="002A16F7" w:rsidRDefault="002A16F7" w:rsidP="002A16F7"/>
    <w:p w14:paraId="12BAE533" w14:textId="4F75D0E4" w:rsidR="002A16F7" w:rsidRDefault="002A16F7" w:rsidP="002A16F7">
      <w:pPr>
        <w:pStyle w:val="actividades"/>
      </w:pPr>
      <w:r>
        <w:lastRenderedPageBreak/>
        <w:t>Actividad REA20.2.</w:t>
      </w:r>
      <w:r>
        <w:t>1.2.</w:t>
      </w:r>
    </w:p>
    <w:p w14:paraId="26F79EBC" w14:textId="77777777" w:rsidR="002A16F7" w:rsidRDefault="002A16F7" w:rsidP="002A16F7">
      <w:pPr>
        <w:rPr>
          <w:b/>
          <w:bCs/>
        </w:rPr>
      </w:pPr>
    </w:p>
    <w:p w14:paraId="249B5D41" w14:textId="77777777" w:rsidR="002A16F7" w:rsidRPr="002A16F7" w:rsidRDefault="002A16F7" w:rsidP="002A16F7">
      <w:r w:rsidRPr="002A16F7">
        <w:rPr>
          <w:b/>
          <w:bCs/>
        </w:rPr>
        <w:t>Tarea 20.2.1.2.</w:t>
      </w:r>
      <w:r w:rsidRPr="002A16F7">
        <w:t xml:space="preserve"> En primer lugar, escucha el cuento de «Roberto el travieso» mientras vas leyéndolo. Fíjate bien en el texto mientras lo escuchas.</w:t>
      </w:r>
    </w:p>
    <w:p w14:paraId="775552F6" w14:textId="77777777" w:rsidR="002A16F7" w:rsidRPr="002A16F7" w:rsidRDefault="002A16F7" w:rsidP="002A16F7">
      <w:r w:rsidRPr="002A16F7">
        <w:t>Responde a las siguientes preguntas de manera individual:</w:t>
      </w:r>
    </w:p>
    <w:p w14:paraId="1F5CAB18" w14:textId="77777777" w:rsidR="002A16F7" w:rsidRPr="002A16F7" w:rsidRDefault="002A16F7" w:rsidP="002A16F7">
      <w:pPr>
        <w:numPr>
          <w:ilvl w:val="0"/>
          <w:numId w:val="290"/>
        </w:numPr>
      </w:pPr>
      <w:r w:rsidRPr="002A16F7">
        <w:t>¿Quién es el lector del cuento?</w:t>
      </w:r>
    </w:p>
    <w:p w14:paraId="411C77C8" w14:textId="77777777" w:rsidR="002A16F7" w:rsidRPr="002A16F7" w:rsidRDefault="002A16F7" w:rsidP="002A16F7">
      <w:pPr>
        <w:numPr>
          <w:ilvl w:val="0"/>
          <w:numId w:val="290"/>
        </w:numPr>
      </w:pPr>
      <w:r w:rsidRPr="002A16F7">
        <w:t>¿Crees que el escritor nos ha querido transmitir algún mensaje? Justifica tu respuesta.</w:t>
      </w:r>
    </w:p>
    <w:p w14:paraId="7C2C191B" w14:textId="77777777" w:rsidR="002A16F7" w:rsidRPr="002A16F7" w:rsidRDefault="002A16F7" w:rsidP="002A16F7">
      <w:pPr>
        <w:numPr>
          <w:ilvl w:val="0"/>
          <w:numId w:val="290"/>
        </w:numPr>
      </w:pPr>
      <w:r w:rsidRPr="002A16F7">
        <w:t>¿Hay algún personaje en el cuento?</w:t>
      </w:r>
    </w:p>
    <w:p w14:paraId="2BC505B8" w14:textId="77777777" w:rsidR="002A16F7" w:rsidRPr="002A16F7" w:rsidRDefault="002A16F7" w:rsidP="002A16F7"/>
    <w:p w14:paraId="02C23C78" w14:textId="360F141D" w:rsidR="002A16F7" w:rsidRPr="002A16F7" w:rsidRDefault="002A16F7" w:rsidP="002A16F7">
      <w:pPr>
        <w:pStyle w:val="Ttulo2"/>
        <w:keepNext w:val="0"/>
        <w:keepLines w:val="0"/>
        <w:shd w:val="clear" w:color="auto" w:fill="99E3A4"/>
        <w:spacing w:before="0" w:after="0"/>
        <w:rPr>
          <w:b/>
          <w:sz w:val="34"/>
          <w:szCs w:val="34"/>
        </w:rPr>
      </w:pPr>
      <w:bookmarkStart w:id="3" w:name="_heading=h.3znysh7" w:colFirst="0" w:colLast="0"/>
      <w:bookmarkEnd w:id="3"/>
      <w:r w:rsidRPr="002A16F7">
        <w:rPr>
          <w:b/>
          <w:sz w:val="34"/>
          <w:szCs w:val="34"/>
        </w:rPr>
        <w:t>2.2. RECORDAR CONOCIMIENTOS PREVIOS</w:t>
      </w:r>
    </w:p>
    <w:p w14:paraId="04915789" w14:textId="77777777" w:rsidR="002A16F7" w:rsidRDefault="002A16F7" w:rsidP="002A16F7">
      <w:pPr>
        <w:rPr>
          <w:b/>
          <w:bCs/>
        </w:rPr>
      </w:pPr>
    </w:p>
    <w:p w14:paraId="56D7CFF3" w14:textId="0687ACA8" w:rsidR="002A16F7" w:rsidRDefault="002A16F7" w:rsidP="002A16F7">
      <w:pPr>
        <w:pStyle w:val="actividades"/>
      </w:pPr>
      <w:r>
        <w:t>Actividad REA20.2.</w:t>
      </w:r>
      <w:r>
        <w:t>2.1.</w:t>
      </w:r>
    </w:p>
    <w:p w14:paraId="30518B6C" w14:textId="77777777" w:rsidR="002A16F7" w:rsidRDefault="002A16F7" w:rsidP="002A16F7">
      <w:pPr>
        <w:rPr>
          <w:b/>
          <w:bCs/>
        </w:rPr>
      </w:pPr>
    </w:p>
    <w:p w14:paraId="70968A47" w14:textId="77777777" w:rsidR="002A16F7" w:rsidRPr="002A16F7" w:rsidRDefault="002A16F7" w:rsidP="002A16F7">
      <w:pPr>
        <w:rPr>
          <w:b/>
          <w:bCs/>
        </w:rPr>
      </w:pPr>
      <w:r w:rsidRPr="002A16F7">
        <w:rPr>
          <w:b/>
          <w:bCs/>
        </w:rPr>
        <w:t>Tarea 20.2.2.1.1.</w:t>
      </w:r>
    </w:p>
    <w:p w14:paraId="5A43B8F5" w14:textId="77777777" w:rsidR="002A16F7" w:rsidRPr="002A16F7" w:rsidRDefault="002A16F7" w:rsidP="002A16F7">
      <w:pPr>
        <w:numPr>
          <w:ilvl w:val="0"/>
          <w:numId w:val="277"/>
        </w:numPr>
      </w:pPr>
      <w:r w:rsidRPr="002A16F7">
        <w:t>Lee la fábula de «La zorra y el cuervo». En la ficha de trabajo, debes contestar en el apartado «lo que sé» aquellas características que crees que puede tener una fábula según lo que sabes, para ello puedes apoyarte en la lectura que acabas de hacer.</w:t>
      </w:r>
    </w:p>
    <w:p w14:paraId="31EECAE2" w14:textId="5D88F5F3" w:rsidR="002A16F7" w:rsidRPr="002A16F7" w:rsidRDefault="002A16F7" w:rsidP="002A16F7">
      <w:pPr>
        <w:numPr>
          <w:ilvl w:val="0"/>
          <w:numId w:val="277"/>
        </w:numPr>
      </w:pPr>
      <w:r w:rsidRPr="002A16F7">
        <w:t xml:space="preserve">Ahora, en grupos de 4, vais a poner en común las características que cada uno habéis puesto en el apartado «lo que sé» e iréis rellenando el apartado «lo que sabemos» con las ideas que todos habéis ido aportando y que habéis ido acordando entre todos los miembros del grupo. </w:t>
      </w:r>
    </w:p>
    <w:p w14:paraId="435E8886" w14:textId="77777777" w:rsidR="002A16F7" w:rsidRDefault="002A16F7" w:rsidP="002A16F7">
      <w:pPr>
        <w:rPr>
          <w:b/>
          <w:bCs/>
        </w:rPr>
      </w:pPr>
    </w:p>
    <w:p w14:paraId="1CA851CD" w14:textId="6ED90176" w:rsidR="002A16F7" w:rsidRDefault="002A16F7" w:rsidP="002A16F7">
      <w:pPr>
        <w:pStyle w:val="actividades"/>
      </w:pPr>
      <w:r>
        <w:t>Actividad REA20.2.</w:t>
      </w:r>
      <w:r>
        <w:t>2.2. Crucigrama. ¡Vamos a jugar!</w:t>
      </w:r>
    </w:p>
    <w:p w14:paraId="0056E624" w14:textId="77777777" w:rsidR="002A16F7" w:rsidRDefault="002A16F7" w:rsidP="002A16F7">
      <w:pPr>
        <w:rPr>
          <w:b/>
          <w:bCs/>
        </w:rPr>
      </w:pPr>
    </w:p>
    <w:p w14:paraId="30EA18AC" w14:textId="77777777" w:rsidR="002A16F7" w:rsidRPr="002A16F7" w:rsidRDefault="002A16F7" w:rsidP="002A16F7">
      <w:r w:rsidRPr="002A16F7">
        <w:rPr>
          <w:b/>
          <w:bCs/>
        </w:rPr>
        <w:t>Tarea 20.2.2.2.1.</w:t>
      </w:r>
      <w:r w:rsidRPr="002A16F7">
        <w:t xml:space="preserve"> El profesor repartirá una ficha con el crucigrama propuesto que deberás resolver de manera independiente.</w:t>
      </w:r>
    </w:p>
    <w:p w14:paraId="1FC13D6D" w14:textId="77777777" w:rsidR="002A16F7" w:rsidRPr="002A16F7" w:rsidRDefault="002A16F7" w:rsidP="002A16F7">
      <w:r w:rsidRPr="002A16F7">
        <w:t>Las palabras que debes utilizar para realizar la actividad serán: chistar, tieso, apetito, herbaje, paraje, graznar, pretensiones, provisiones, atroz y adulación.</w:t>
      </w:r>
    </w:p>
    <w:p w14:paraId="535E4840" w14:textId="77777777" w:rsidR="002A16F7" w:rsidRPr="002A16F7" w:rsidRDefault="002A16F7" w:rsidP="002A16F7">
      <w:pPr>
        <w:rPr>
          <w:b/>
          <w:bCs/>
        </w:rPr>
      </w:pPr>
    </w:p>
    <w:p w14:paraId="6306AE4B" w14:textId="77777777" w:rsidR="002A16F7" w:rsidRPr="002A16F7" w:rsidRDefault="002A16F7" w:rsidP="002A16F7">
      <w:r w:rsidRPr="002A16F7">
        <w:rPr>
          <w:b/>
          <w:bCs/>
        </w:rPr>
        <w:t>Tarea 20.2.2.2.2.</w:t>
      </w:r>
      <w:r w:rsidRPr="002A16F7">
        <w:t xml:space="preserve"> Ahora en parejas vais a trabajar los contrarios/antónimos de las siguientes palabras vista ya en el crucigrama:</w:t>
      </w:r>
    </w:p>
    <w:p w14:paraId="1259546E" w14:textId="77777777" w:rsidR="002A16F7" w:rsidRPr="002A16F7" w:rsidRDefault="002A16F7" w:rsidP="002A16F7">
      <w:pPr>
        <w:numPr>
          <w:ilvl w:val="0"/>
          <w:numId w:val="289"/>
        </w:numPr>
      </w:pPr>
      <w:r w:rsidRPr="002A16F7">
        <w:t>Tieso</w:t>
      </w:r>
    </w:p>
    <w:p w14:paraId="0808C9FE" w14:textId="77777777" w:rsidR="002A16F7" w:rsidRPr="002A16F7" w:rsidRDefault="002A16F7" w:rsidP="002A16F7">
      <w:pPr>
        <w:numPr>
          <w:ilvl w:val="0"/>
          <w:numId w:val="289"/>
        </w:numPr>
      </w:pPr>
      <w:r w:rsidRPr="002A16F7">
        <w:t>Apetito</w:t>
      </w:r>
    </w:p>
    <w:p w14:paraId="5439DA6E" w14:textId="77777777" w:rsidR="002A16F7" w:rsidRPr="002A16F7" w:rsidRDefault="002A16F7" w:rsidP="002A16F7">
      <w:pPr>
        <w:numPr>
          <w:ilvl w:val="0"/>
          <w:numId w:val="289"/>
        </w:numPr>
      </w:pPr>
      <w:r w:rsidRPr="002A16F7">
        <w:t>Atroz</w:t>
      </w:r>
    </w:p>
    <w:p w14:paraId="4A7DA0E7" w14:textId="77777777" w:rsidR="002A16F7" w:rsidRPr="002A16F7" w:rsidRDefault="002A16F7" w:rsidP="002A16F7">
      <w:pPr>
        <w:numPr>
          <w:ilvl w:val="0"/>
          <w:numId w:val="289"/>
        </w:numPr>
      </w:pPr>
      <w:r w:rsidRPr="002A16F7">
        <w:t>Adulación</w:t>
      </w:r>
    </w:p>
    <w:p w14:paraId="378CFE88" w14:textId="77777777" w:rsidR="002A16F7" w:rsidRPr="002A16F7" w:rsidRDefault="002A16F7" w:rsidP="002A16F7">
      <w:pPr>
        <w:pStyle w:val="23"/>
      </w:pPr>
      <w:bookmarkStart w:id="4" w:name="_heading=h.2et92p0" w:colFirst="0" w:colLast="0"/>
      <w:bookmarkEnd w:id="4"/>
      <w:r w:rsidRPr="002A16F7">
        <w:lastRenderedPageBreak/>
        <w:t>2.3. COMPRENDER</w:t>
      </w:r>
    </w:p>
    <w:p w14:paraId="20C79D31" w14:textId="77777777" w:rsidR="002A16F7" w:rsidRDefault="002A16F7" w:rsidP="002A16F7">
      <w:pPr>
        <w:rPr>
          <w:b/>
          <w:bCs/>
        </w:rPr>
      </w:pPr>
    </w:p>
    <w:p w14:paraId="24E6176D" w14:textId="4CFEFDB4" w:rsidR="002A16F7" w:rsidRDefault="002A16F7" w:rsidP="002A16F7">
      <w:pPr>
        <w:pStyle w:val="actividades"/>
      </w:pPr>
      <w:r>
        <w:t>Actividad REA20.2.</w:t>
      </w:r>
      <w:r>
        <w:t>3.1. ¡Abre bien los oídos!</w:t>
      </w:r>
    </w:p>
    <w:p w14:paraId="2A1D826C" w14:textId="77777777" w:rsidR="002A16F7" w:rsidRDefault="002A16F7" w:rsidP="002A16F7">
      <w:pPr>
        <w:rPr>
          <w:b/>
          <w:bCs/>
        </w:rPr>
      </w:pPr>
    </w:p>
    <w:p w14:paraId="1B74C773" w14:textId="77777777" w:rsidR="002A16F7" w:rsidRPr="002A16F7" w:rsidRDefault="002A16F7" w:rsidP="002A16F7">
      <w:pPr>
        <w:rPr>
          <w:b/>
          <w:bCs/>
        </w:rPr>
      </w:pPr>
      <w:r w:rsidRPr="002A16F7">
        <w:rPr>
          <w:b/>
          <w:bCs/>
        </w:rPr>
        <w:t>Tarea 20.2.3.1.1.</w:t>
      </w:r>
    </w:p>
    <w:p w14:paraId="6A144F02" w14:textId="77777777" w:rsidR="002A16F7" w:rsidRPr="002A16F7" w:rsidRDefault="002A16F7" w:rsidP="002A16F7">
      <w:pPr>
        <w:numPr>
          <w:ilvl w:val="0"/>
          <w:numId w:val="280"/>
        </w:numPr>
      </w:pPr>
      <w:r w:rsidRPr="002A16F7">
        <w:t xml:space="preserve">En primer lugar, vas a escuchar atentamente el audiolibro del cuento </w:t>
      </w:r>
      <w:r w:rsidRPr="002A16F7">
        <w:rPr>
          <w:i/>
        </w:rPr>
        <w:t>Un halcón que dice verdades</w:t>
      </w:r>
      <w:r w:rsidRPr="002A16F7">
        <w:t xml:space="preserve"> de Saturnino Calleja, que pertenece a la colección de cuentos de Calleja en colores. Esta colección la puedes encontrar en la Biblioteca Virtual del Patrimonio Bibliográfico.</w:t>
      </w:r>
    </w:p>
    <w:p w14:paraId="2827DD77" w14:textId="77777777" w:rsidR="002A16F7" w:rsidRPr="002A16F7" w:rsidRDefault="002A16F7" w:rsidP="002A16F7">
      <w:pPr>
        <w:numPr>
          <w:ilvl w:val="0"/>
          <w:numId w:val="280"/>
        </w:numPr>
      </w:pPr>
      <w:r w:rsidRPr="002A16F7">
        <w:t>Ahora, en parejas, vamos a ordenar las siguientes secuencias del cuento:</w:t>
      </w:r>
    </w:p>
    <w:p w14:paraId="49212A32" w14:textId="77777777" w:rsidR="002A16F7" w:rsidRDefault="002A16F7" w:rsidP="002A16F7">
      <w:pPr>
        <w:rPr>
          <w:b/>
          <w:bCs/>
        </w:rPr>
      </w:pPr>
    </w:p>
    <w:p w14:paraId="185CAC83" w14:textId="403C77B3" w:rsidR="002A16F7" w:rsidRDefault="002A16F7" w:rsidP="002A16F7">
      <w:pPr>
        <w:pStyle w:val="actividades"/>
      </w:pPr>
      <w:r>
        <w:t>Actividad REA20.2.</w:t>
      </w:r>
      <w:r>
        <w:t>3.2. ¿Es cierto esto que escucho?</w:t>
      </w:r>
    </w:p>
    <w:p w14:paraId="3652EA18" w14:textId="77777777" w:rsidR="002A16F7" w:rsidRDefault="002A16F7" w:rsidP="002A16F7">
      <w:pPr>
        <w:rPr>
          <w:b/>
          <w:bCs/>
        </w:rPr>
      </w:pPr>
    </w:p>
    <w:p w14:paraId="0AF10DFB" w14:textId="77777777" w:rsidR="002A16F7" w:rsidRPr="002A16F7" w:rsidRDefault="002A16F7" w:rsidP="002A16F7">
      <w:pPr>
        <w:ind w:left="720" w:hanging="720"/>
      </w:pPr>
      <w:r w:rsidRPr="002A16F7">
        <w:rPr>
          <w:b/>
          <w:bCs/>
        </w:rPr>
        <w:t>Tarea 20.2.3.2.</w:t>
      </w:r>
      <w:r w:rsidRPr="002A16F7">
        <w:t xml:space="preserve"> ¿Estás preparado para escuchar una fábula especial?</w:t>
      </w:r>
    </w:p>
    <w:p w14:paraId="5CB20443" w14:textId="77777777" w:rsidR="002A16F7" w:rsidRPr="002A16F7" w:rsidRDefault="002A16F7" w:rsidP="002A16F7">
      <w:pPr>
        <w:numPr>
          <w:ilvl w:val="0"/>
          <w:numId w:val="282"/>
        </w:numPr>
      </w:pPr>
      <w:r w:rsidRPr="002A16F7">
        <w:t>En primer lugar, un compañero leerá en alto la fábula «La paloma y la hormiga» del libro de fábulas de Esopo. Escucha atentamente y fíjate en todos los detalles que puedas, tienes que estar muy muy atento.</w:t>
      </w:r>
    </w:p>
    <w:p w14:paraId="345A7361" w14:textId="77777777" w:rsidR="002A16F7" w:rsidRPr="002A16F7" w:rsidRDefault="002A16F7" w:rsidP="002A16F7">
      <w:pPr>
        <w:numPr>
          <w:ilvl w:val="0"/>
          <w:numId w:val="282"/>
        </w:numPr>
      </w:pPr>
      <w:r w:rsidRPr="002A16F7">
        <w:t>Ahora, el profesor volverá a leer la fábula, pero ¡ojo! este profesor bromista ha hecho unos cambios en la fábula ¿eres capaz de detectarlos?</w:t>
      </w:r>
    </w:p>
    <w:p w14:paraId="0A623134" w14:textId="77777777" w:rsidR="002A16F7" w:rsidRPr="002A16F7" w:rsidRDefault="002A16F7" w:rsidP="002A16F7">
      <w:pPr>
        <w:pStyle w:val="24"/>
      </w:pPr>
      <w:bookmarkStart w:id="5" w:name="_heading=h.tyjcwt" w:colFirst="0" w:colLast="0"/>
      <w:bookmarkEnd w:id="5"/>
      <w:r w:rsidRPr="002A16F7">
        <w:t>2.4. ANALIZAR</w:t>
      </w:r>
    </w:p>
    <w:p w14:paraId="36A53625" w14:textId="77777777" w:rsidR="002A16F7" w:rsidRDefault="002A16F7" w:rsidP="002A16F7">
      <w:pPr>
        <w:rPr>
          <w:b/>
          <w:bCs/>
        </w:rPr>
      </w:pPr>
    </w:p>
    <w:p w14:paraId="7B1AE7DA" w14:textId="2F50940B" w:rsidR="002A16F7" w:rsidRDefault="002A16F7" w:rsidP="002A16F7">
      <w:pPr>
        <w:pStyle w:val="actividades"/>
      </w:pPr>
      <w:r>
        <w:t>Actividad REA20.2.</w:t>
      </w:r>
      <w:r>
        <w:t>4.1. ¡Ha llegado la primavera!</w:t>
      </w:r>
    </w:p>
    <w:p w14:paraId="2EA33C8C" w14:textId="77777777" w:rsidR="002A16F7" w:rsidRPr="002A16F7" w:rsidRDefault="002A16F7" w:rsidP="002A16F7">
      <w:pPr>
        <w:rPr>
          <w:b/>
          <w:bCs/>
        </w:rPr>
      </w:pPr>
      <w:r w:rsidRPr="002A16F7">
        <w:rPr>
          <w:b/>
          <w:bCs/>
        </w:rPr>
        <w:t>Tarea 20.2.4.1.1.</w:t>
      </w:r>
    </w:p>
    <w:p w14:paraId="4756A232" w14:textId="77777777" w:rsidR="002A16F7" w:rsidRPr="002A16F7" w:rsidRDefault="002A16F7" w:rsidP="002A16F7">
      <w:pPr>
        <w:numPr>
          <w:ilvl w:val="0"/>
          <w:numId w:val="286"/>
        </w:numPr>
      </w:pPr>
      <w:r w:rsidRPr="002A16F7">
        <w:t>En primer lugar, en grupos de 5 personas, vais a dibujar una flor gigante en una cartulina y con otras cartulinas de colores recortaréis unos pétalos grandes. En el centro de la flor, pondréis en grande Cuento vs Fábula y lo decoraréis a vuestro gusto.</w:t>
      </w:r>
    </w:p>
    <w:p w14:paraId="6199421C" w14:textId="77777777" w:rsidR="002A16F7" w:rsidRPr="002A16F7" w:rsidRDefault="002A16F7" w:rsidP="002A16F7">
      <w:pPr>
        <w:numPr>
          <w:ilvl w:val="0"/>
          <w:numId w:val="286"/>
        </w:numPr>
      </w:pPr>
      <w:r w:rsidRPr="002A16F7">
        <w:t>Cada alumno coge una cartulina del color que quiera y lo recorta en forma de pétalo; previamente, os habéis tenido que poner de acuerdo en qué tipo de flor vais a hacer para que los pétalos tengan la misma forma.</w:t>
      </w:r>
    </w:p>
    <w:p w14:paraId="4F8A263B" w14:textId="77777777" w:rsidR="002A16F7" w:rsidRPr="002A16F7" w:rsidRDefault="002A16F7" w:rsidP="002A16F7">
      <w:pPr>
        <w:numPr>
          <w:ilvl w:val="0"/>
          <w:numId w:val="286"/>
        </w:numPr>
      </w:pPr>
      <w:r w:rsidRPr="002A16F7">
        <w:t>Una vez que todos tengan sus pétalos, cada uno debe escribir una de las características de las que se han estado trabajando en los apartados anteriores sobre cuento y fábula. Para no repetiros, primero deberéis acordar qué idea quiere poner cada uno en su pétalo. Por último, decorad la flor como más os guste y pegad los pétalos.</w:t>
      </w:r>
    </w:p>
    <w:p w14:paraId="5B3968D9" w14:textId="27B4CA11" w:rsidR="002A16F7" w:rsidRPr="002A16F7" w:rsidRDefault="002A16F7" w:rsidP="002A16F7">
      <w:pPr>
        <w:numPr>
          <w:ilvl w:val="0"/>
          <w:numId w:val="286"/>
        </w:numPr>
      </w:pPr>
      <w:r w:rsidRPr="002A16F7">
        <w:t>¡Pegad vuestra flor donde os diga el profesor y decorad la clase!</w:t>
      </w:r>
    </w:p>
    <w:p w14:paraId="40CB6884" w14:textId="77777777" w:rsidR="001F0E3F" w:rsidRDefault="001F0E3F" w:rsidP="001F0E3F">
      <w:pPr>
        <w:rPr>
          <w:b/>
          <w:bCs/>
        </w:rPr>
      </w:pPr>
    </w:p>
    <w:p w14:paraId="567554E3" w14:textId="309E295C" w:rsidR="001F0E3F" w:rsidRDefault="001F0E3F" w:rsidP="001F0E3F">
      <w:pPr>
        <w:pStyle w:val="actividades"/>
      </w:pPr>
      <w:r>
        <w:t>Actividad REA20.2.</w:t>
      </w:r>
      <w:r>
        <w:t>4.2. ¡Jugamos al escondite!</w:t>
      </w:r>
    </w:p>
    <w:p w14:paraId="6E46667F" w14:textId="77777777" w:rsidR="001F0E3F" w:rsidRDefault="001F0E3F" w:rsidP="001F0E3F">
      <w:pPr>
        <w:rPr>
          <w:b/>
          <w:bCs/>
        </w:rPr>
      </w:pPr>
    </w:p>
    <w:p w14:paraId="447843E5" w14:textId="77777777" w:rsidR="002A16F7" w:rsidRPr="002A16F7" w:rsidRDefault="002A16F7" w:rsidP="002A16F7">
      <w:pPr>
        <w:rPr>
          <w:b/>
          <w:bCs/>
        </w:rPr>
      </w:pPr>
      <w:r w:rsidRPr="002A16F7">
        <w:rPr>
          <w:b/>
          <w:bCs/>
        </w:rPr>
        <w:t>Tarea 20.2.4.2.1.</w:t>
      </w:r>
    </w:p>
    <w:p w14:paraId="54D173B8" w14:textId="77777777" w:rsidR="002A16F7" w:rsidRPr="002A16F7" w:rsidRDefault="002A16F7" w:rsidP="002A16F7">
      <w:pPr>
        <w:numPr>
          <w:ilvl w:val="0"/>
          <w:numId w:val="278"/>
        </w:numPr>
      </w:pPr>
      <w:r w:rsidRPr="002A16F7">
        <w:t>Trabajaremos en grupos de 3-4. Cada grupo debe descubrir qué palabra corresponde a la pista que leemos; escucha al compañero porque entre todos seréis más rápidos.</w:t>
      </w:r>
    </w:p>
    <w:p w14:paraId="02513749" w14:textId="77777777" w:rsidR="002A16F7" w:rsidRPr="002A16F7" w:rsidRDefault="002A16F7" w:rsidP="002A16F7">
      <w:pPr>
        <w:numPr>
          <w:ilvl w:val="0"/>
          <w:numId w:val="278"/>
        </w:numPr>
      </w:pPr>
      <w:r w:rsidRPr="002A16F7">
        <w:t>Una vez que tengáis todas las palabras, descubriréis cuál es la palabra oculta. El equipo que primero lo descubra ¡GANA!</w:t>
      </w:r>
    </w:p>
    <w:p w14:paraId="1DD714C5" w14:textId="77777777" w:rsidR="001F0E3F" w:rsidRDefault="001F0E3F" w:rsidP="001F0E3F">
      <w:pPr>
        <w:rPr>
          <w:b/>
          <w:bCs/>
        </w:rPr>
      </w:pPr>
    </w:p>
    <w:p w14:paraId="5F447C24" w14:textId="42C2671B" w:rsidR="001F0E3F" w:rsidRDefault="001F0E3F" w:rsidP="001F0E3F">
      <w:pPr>
        <w:pStyle w:val="actividades"/>
      </w:pPr>
      <w:r>
        <w:t>Actividad REA20.2.</w:t>
      </w:r>
      <w:r>
        <w:t>4.3. Palabras agudas, llanas y esdrújulas</w:t>
      </w:r>
    </w:p>
    <w:p w14:paraId="615B6238" w14:textId="77777777" w:rsidR="001F0E3F" w:rsidRDefault="001F0E3F" w:rsidP="001F0E3F">
      <w:pPr>
        <w:rPr>
          <w:b/>
          <w:bCs/>
        </w:rPr>
      </w:pPr>
    </w:p>
    <w:p w14:paraId="27658A1C" w14:textId="77777777" w:rsidR="002A16F7" w:rsidRPr="002A16F7" w:rsidRDefault="002A16F7" w:rsidP="002A16F7">
      <w:r w:rsidRPr="002A16F7">
        <w:rPr>
          <w:b/>
          <w:bCs/>
        </w:rPr>
        <w:t>Tarea 20.2.4.3</w:t>
      </w:r>
      <w:r w:rsidRPr="002A16F7">
        <w:t>.</w:t>
      </w:r>
    </w:p>
    <w:p w14:paraId="7D701D26" w14:textId="77777777" w:rsidR="002A16F7" w:rsidRPr="002A16F7" w:rsidRDefault="002A16F7" w:rsidP="002A16F7">
      <w:r w:rsidRPr="002A16F7">
        <w:t xml:space="preserve">Lee la fábula XXXVIII «El Guacamayo y la Marmota» de las </w:t>
      </w:r>
      <w:r w:rsidRPr="002A16F7">
        <w:rPr>
          <w:i/>
        </w:rPr>
        <w:t>Fábulas literarias</w:t>
      </w:r>
      <w:r w:rsidRPr="002A16F7">
        <w:t xml:space="preserve"> de Iriarte (pág. 62) mientras escuchas el audiolibro desde el minuto 39:00 hasta el 39:43.</w:t>
      </w:r>
    </w:p>
    <w:p w14:paraId="511B37DC" w14:textId="77777777" w:rsidR="002A16F7" w:rsidRPr="002A16F7" w:rsidRDefault="002A16F7" w:rsidP="002A16F7">
      <w:pPr>
        <w:numPr>
          <w:ilvl w:val="0"/>
          <w:numId w:val="283"/>
        </w:numPr>
      </w:pPr>
      <w:r w:rsidRPr="002A16F7">
        <w:t>Localiza, al menos, una palabra aguda, una llana y una esdrújula y explica qué características tienen esas palabras para que las hayas clasificado así.</w:t>
      </w:r>
    </w:p>
    <w:p w14:paraId="1C3AD2E8" w14:textId="77777777" w:rsidR="002A16F7" w:rsidRPr="002A16F7" w:rsidRDefault="002A16F7" w:rsidP="002A16F7">
      <w:pPr>
        <w:numPr>
          <w:ilvl w:val="0"/>
          <w:numId w:val="283"/>
        </w:numPr>
      </w:pPr>
      <w:r w:rsidRPr="002A16F7">
        <w:t>Ahora elige cuatro palabras que tú quieras agudas, llanas y esdrújulas. De los tres grupos, ¿de cuál te ha sido más difícil seleccionar palabras?</w:t>
      </w:r>
    </w:p>
    <w:p w14:paraId="17B9DBE9" w14:textId="77777777" w:rsidR="002A16F7" w:rsidRPr="002A16F7" w:rsidRDefault="002A16F7" w:rsidP="002A16F7">
      <w:pPr>
        <w:numPr>
          <w:ilvl w:val="0"/>
          <w:numId w:val="283"/>
        </w:numPr>
      </w:pPr>
      <w:r w:rsidRPr="002A16F7">
        <w:t>Lee en voz alta las siguientes palabras y di si son agudas, llanas o esdrújulas: avergonzado, impresor, animal, hermoso, ridículo.</w:t>
      </w:r>
    </w:p>
    <w:p w14:paraId="0E7627DD" w14:textId="77777777" w:rsidR="002A16F7" w:rsidRPr="002A16F7" w:rsidRDefault="002A16F7" w:rsidP="001F0E3F">
      <w:pPr>
        <w:pStyle w:val="25"/>
      </w:pPr>
      <w:bookmarkStart w:id="6" w:name="_heading=h.3dy6vkm" w:colFirst="0" w:colLast="0"/>
      <w:bookmarkEnd w:id="6"/>
      <w:r w:rsidRPr="002A16F7">
        <w:t>2.5. APLICAR</w:t>
      </w:r>
    </w:p>
    <w:p w14:paraId="09D3E2D4" w14:textId="77777777" w:rsidR="001F0E3F" w:rsidRDefault="001F0E3F" w:rsidP="001F0E3F">
      <w:pPr>
        <w:rPr>
          <w:b/>
          <w:bCs/>
        </w:rPr>
      </w:pPr>
    </w:p>
    <w:p w14:paraId="20B18262" w14:textId="4F158A46" w:rsidR="001F0E3F" w:rsidRDefault="001F0E3F" w:rsidP="001F0E3F">
      <w:pPr>
        <w:pStyle w:val="actividades"/>
      </w:pPr>
      <w:r>
        <w:t>Actividad REA20.2.</w:t>
      </w:r>
      <w:r>
        <w:t>5.1.</w:t>
      </w:r>
    </w:p>
    <w:p w14:paraId="54E3B940" w14:textId="77777777" w:rsidR="001F0E3F" w:rsidRDefault="001F0E3F" w:rsidP="001F0E3F">
      <w:pPr>
        <w:rPr>
          <w:b/>
          <w:bCs/>
        </w:rPr>
      </w:pPr>
    </w:p>
    <w:p w14:paraId="77788A18" w14:textId="77777777" w:rsidR="002A16F7" w:rsidRPr="002A16F7" w:rsidRDefault="002A16F7" w:rsidP="002A16F7">
      <w:pPr>
        <w:rPr>
          <w:b/>
          <w:bCs/>
        </w:rPr>
      </w:pPr>
      <w:r w:rsidRPr="002A16F7">
        <w:rPr>
          <w:b/>
          <w:bCs/>
        </w:rPr>
        <w:t>Tarea 20.2.5.1.1.</w:t>
      </w:r>
    </w:p>
    <w:p w14:paraId="6656AE7B" w14:textId="77777777" w:rsidR="002A16F7" w:rsidRPr="002A16F7" w:rsidRDefault="002A16F7" w:rsidP="002A16F7">
      <w:r w:rsidRPr="002A16F7">
        <w:t>Lee el texto y responde si son verdaderas o falsas las siguientes afirmaciones, asociando V (verdadero) o F (falso).</w:t>
      </w:r>
    </w:p>
    <w:p w14:paraId="267096F3" w14:textId="77777777" w:rsidR="002A16F7" w:rsidRPr="002A16F7" w:rsidRDefault="002A16F7" w:rsidP="002A16F7">
      <w:pPr>
        <w:numPr>
          <w:ilvl w:val="0"/>
          <w:numId w:val="284"/>
        </w:numPr>
      </w:pPr>
      <w:r w:rsidRPr="002A16F7">
        <w:t>La palabra “trage” está correctamente escrita</w:t>
      </w:r>
    </w:p>
    <w:p w14:paraId="485BC231" w14:textId="77777777" w:rsidR="002A16F7" w:rsidRPr="002A16F7" w:rsidRDefault="002A16F7" w:rsidP="002A16F7">
      <w:pPr>
        <w:numPr>
          <w:ilvl w:val="0"/>
          <w:numId w:val="284"/>
        </w:numPr>
      </w:pPr>
      <w:r w:rsidRPr="002A16F7">
        <w:t>No se dice “id al baile” sino “ir al baile”</w:t>
      </w:r>
    </w:p>
    <w:p w14:paraId="0335AA72" w14:textId="77777777" w:rsidR="002A16F7" w:rsidRPr="002A16F7" w:rsidRDefault="002A16F7" w:rsidP="002A16F7">
      <w:pPr>
        <w:numPr>
          <w:ilvl w:val="0"/>
          <w:numId w:val="284"/>
        </w:numPr>
      </w:pPr>
      <w:r w:rsidRPr="002A16F7">
        <w:t>El vestido de muselina es un vestido hecho exclusivamente para el baile.</w:t>
      </w:r>
    </w:p>
    <w:p w14:paraId="3CD88652" w14:textId="77777777" w:rsidR="002A16F7" w:rsidRPr="002A16F7" w:rsidRDefault="002A16F7" w:rsidP="002A16F7">
      <w:pPr>
        <w:numPr>
          <w:ilvl w:val="0"/>
          <w:numId w:val="284"/>
        </w:numPr>
      </w:pPr>
      <w:r w:rsidRPr="002A16F7">
        <w:t>Cuando la madre dice que “lo ha cambiado por el de ángel de la Caridad” quiere decir que ha preferido ayudar a una persona que tener su vestido nuevo.</w:t>
      </w:r>
    </w:p>
    <w:p w14:paraId="47B8C990" w14:textId="25416CE7" w:rsidR="002A16F7" w:rsidRPr="002A16F7" w:rsidRDefault="002A16F7" w:rsidP="002A16F7"/>
    <w:p w14:paraId="14DA2C78" w14:textId="5C222710" w:rsidR="001F0E3F" w:rsidRDefault="001F0E3F" w:rsidP="001F0E3F">
      <w:pPr>
        <w:pStyle w:val="actividades"/>
      </w:pPr>
      <w:r>
        <w:t>Actividad REA20.2.</w:t>
      </w:r>
      <w:r>
        <w:t>5.2. Hablemos de animales</w:t>
      </w:r>
    </w:p>
    <w:p w14:paraId="10E8B93C" w14:textId="77777777" w:rsidR="001F0E3F" w:rsidRDefault="001F0E3F" w:rsidP="001F0E3F">
      <w:pPr>
        <w:rPr>
          <w:b/>
          <w:bCs/>
        </w:rPr>
      </w:pPr>
    </w:p>
    <w:p w14:paraId="17196DFC" w14:textId="52CB2C1F" w:rsidR="002A16F7" w:rsidRPr="002A16F7" w:rsidRDefault="002A16F7" w:rsidP="002A16F7">
      <w:pPr>
        <w:rPr>
          <w:b/>
          <w:bCs/>
        </w:rPr>
      </w:pPr>
      <w:r w:rsidRPr="002A16F7">
        <w:rPr>
          <w:b/>
          <w:bCs/>
        </w:rPr>
        <w:t>Tarea 20.2.5.2</w:t>
      </w:r>
      <w:r>
        <w:rPr>
          <w:b/>
          <w:bCs/>
        </w:rPr>
        <w:t>.1</w:t>
      </w:r>
      <w:r w:rsidRPr="002A16F7">
        <w:rPr>
          <w:b/>
          <w:bCs/>
        </w:rPr>
        <w:t>.</w:t>
      </w:r>
    </w:p>
    <w:p w14:paraId="459D19C3" w14:textId="77777777" w:rsidR="002A16F7" w:rsidRPr="002A16F7" w:rsidRDefault="002A16F7" w:rsidP="002A16F7">
      <w:r w:rsidRPr="002A16F7">
        <w:t xml:space="preserve">Lee la fábula I «El congreso de los animales» que se encuentra en </w:t>
      </w:r>
      <w:r w:rsidRPr="002A16F7">
        <w:rPr>
          <w:i/>
        </w:rPr>
        <w:t>Fábulas morales, políticas y literarias: en variedad de metros (1865)</w:t>
      </w:r>
      <w:r w:rsidRPr="002A16F7">
        <w:t xml:space="preserve"> – Blanco Jiménez Ranera, Hilario, s. XIX.</w:t>
      </w:r>
    </w:p>
    <w:p w14:paraId="36F2370A" w14:textId="77777777" w:rsidR="002A16F7" w:rsidRPr="002A16F7" w:rsidRDefault="002A16F7" w:rsidP="002A16F7">
      <w:r w:rsidRPr="002A16F7">
        <w:t>Lee y responde a las siguientes preguntas.</w:t>
      </w:r>
    </w:p>
    <w:p w14:paraId="05365560" w14:textId="77777777" w:rsidR="002A16F7" w:rsidRPr="002A16F7" w:rsidRDefault="002A16F7" w:rsidP="002A16F7">
      <w:pPr>
        <w:numPr>
          <w:ilvl w:val="0"/>
          <w:numId w:val="287"/>
        </w:numPr>
      </w:pPr>
      <w:r w:rsidRPr="002A16F7">
        <w:t xml:space="preserve"> Nombra los animales que aparecen en esta fábula.</w:t>
      </w:r>
    </w:p>
    <w:p w14:paraId="1075F615" w14:textId="77777777" w:rsidR="002A16F7" w:rsidRPr="002A16F7" w:rsidRDefault="002A16F7" w:rsidP="002A16F7">
      <w:pPr>
        <w:numPr>
          <w:ilvl w:val="0"/>
          <w:numId w:val="287"/>
        </w:numPr>
      </w:pPr>
      <w:r w:rsidRPr="002A16F7">
        <w:t>¿Qué características especiales crees que tienen estos animales para que digamos que el texto es una fábula? Justifica tu respuesta y pon ejemplos.</w:t>
      </w:r>
    </w:p>
    <w:p w14:paraId="186E2B92" w14:textId="77777777" w:rsidR="002A16F7" w:rsidRPr="002A16F7" w:rsidRDefault="002A16F7" w:rsidP="002A16F7">
      <w:pPr>
        <w:numPr>
          <w:ilvl w:val="0"/>
          <w:numId w:val="287"/>
        </w:numPr>
      </w:pPr>
      <w:r w:rsidRPr="002A16F7">
        <w:t>¿Tiene moraleja esta fábula? Si la respuesta es afirmativa, indica en qué parte de la fábula está situada. ¿Qué crees que quiere enseñar esta fábula?</w:t>
      </w:r>
    </w:p>
    <w:p w14:paraId="4B16EAC5" w14:textId="77777777" w:rsidR="001F0E3F" w:rsidRDefault="001F0E3F" w:rsidP="001F0E3F">
      <w:pPr>
        <w:rPr>
          <w:b/>
          <w:bCs/>
        </w:rPr>
      </w:pPr>
    </w:p>
    <w:p w14:paraId="49395557" w14:textId="5D2057C8" w:rsidR="001F0E3F" w:rsidRDefault="001F0E3F" w:rsidP="001F0E3F">
      <w:pPr>
        <w:pStyle w:val="actividades"/>
      </w:pPr>
      <w:r>
        <w:t>Actividad REA20.2.</w:t>
      </w:r>
      <w:r>
        <w:t>5.3. ¡Vamos a escribir bien!</w:t>
      </w:r>
    </w:p>
    <w:p w14:paraId="378BD947" w14:textId="77777777" w:rsidR="001F0E3F" w:rsidRDefault="001F0E3F" w:rsidP="001F0E3F">
      <w:pPr>
        <w:rPr>
          <w:b/>
          <w:bCs/>
        </w:rPr>
      </w:pPr>
    </w:p>
    <w:p w14:paraId="669999EA" w14:textId="3B461C51" w:rsidR="002A16F7" w:rsidRPr="001F0E3F" w:rsidRDefault="002A16F7" w:rsidP="002A16F7">
      <w:pPr>
        <w:rPr>
          <w:b/>
          <w:bCs/>
        </w:rPr>
      </w:pPr>
      <w:r w:rsidRPr="001F0E3F">
        <w:rPr>
          <w:b/>
          <w:bCs/>
        </w:rPr>
        <w:t>Tarea 2</w:t>
      </w:r>
      <w:r w:rsidR="001F0E3F" w:rsidRPr="001F0E3F">
        <w:rPr>
          <w:b/>
          <w:bCs/>
        </w:rPr>
        <w:t>0</w:t>
      </w:r>
      <w:r w:rsidRPr="001F0E3F">
        <w:rPr>
          <w:b/>
          <w:bCs/>
        </w:rPr>
        <w:t>.</w:t>
      </w:r>
      <w:r w:rsidR="001F0E3F">
        <w:rPr>
          <w:b/>
          <w:bCs/>
        </w:rPr>
        <w:t>2.</w:t>
      </w:r>
      <w:r w:rsidRPr="001F0E3F">
        <w:rPr>
          <w:b/>
          <w:bCs/>
        </w:rPr>
        <w:t>5.3.1.</w:t>
      </w:r>
    </w:p>
    <w:p w14:paraId="2DB28D69" w14:textId="77777777" w:rsidR="002A16F7" w:rsidRPr="002A16F7" w:rsidRDefault="002A16F7" w:rsidP="002A16F7">
      <w:pPr>
        <w:numPr>
          <w:ilvl w:val="0"/>
          <w:numId w:val="279"/>
        </w:numPr>
      </w:pPr>
      <w:r w:rsidRPr="002A16F7">
        <w:t>Escucha el fragmento una primera vez mientras lo lees; se encuentra en el audiolibro de “</w:t>
      </w:r>
      <w:r w:rsidRPr="002A16F7">
        <w:rPr>
          <w:i/>
          <w:iCs/>
        </w:rPr>
        <w:t>Juan y su gato</w:t>
      </w:r>
      <w:r w:rsidRPr="002A16F7">
        <w:t>”, uno de los Cuentos del famoso Calleja, desde el minuto 6:16 hasta el 6:53.</w:t>
      </w:r>
    </w:p>
    <w:p w14:paraId="35E7C219" w14:textId="77777777" w:rsidR="002A16F7" w:rsidRPr="002A16F7" w:rsidRDefault="002A16F7" w:rsidP="002A16F7">
      <w:pPr>
        <w:numPr>
          <w:ilvl w:val="0"/>
          <w:numId w:val="279"/>
        </w:numPr>
      </w:pPr>
      <w:r w:rsidRPr="002A16F7">
        <w:t>Ahora vuelve a escucharlo y cópialo, teniendo en cuenta las mayúsculas, los puntos y las tildes.</w:t>
      </w:r>
    </w:p>
    <w:p w14:paraId="170E0177" w14:textId="77777777" w:rsidR="002A16F7" w:rsidRPr="002A16F7" w:rsidRDefault="002A16F7" w:rsidP="002A16F7">
      <w:pPr>
        <w:numPr>
          <w:ilvl w:val="0"/>
          <w:numId w:val="279"/>
        </w:numPr>
      </w:pPr>
      <w:r w:rsidRPr="002A16F7">
        <w:t>Ahora repasa lo que has escrito y comprueba que está correctamente escrito.</w:t>
      </w:r>
    </w:p>
    <w:p w14:paraId="0F5AF78B" w14:textId="77777777" w:rsidR="002A16F7" w:rsidRPr="002A16F7" w:rsidRDefault="002A16F7" w:rsidP="002A16F7"/>
    <w:p w14:paraId="704AFAF6" w14:textId="77777777" w:rsidR="002A16F7" w:rsidRPr="002A16F7" w:rsidRDefault="002A16F7" w:rsidP="001F0E3F">
      <w:pPr>
        <w:pStyle w:val="26"/>
      </w:pPr>
      <w:bookmarkStart w:id="7" w:name="_heading=h.1t3h5sf" w:colFirst="0" w:colLast="0"/>
      <w:bookmarkEnd w:id="7"/>
      <w:r w:rsidRPr="002A16F7">
        <w:t>2.6. VALORAR</w:t>
      </w:r>
    </w:p>
    <w:p w14:paraId="0B1B3723" w14:textId="77777777" w:rsidR="001F0E3F" w:rsidRDefault="001F0E3F" w:rsidP="001F0E3F">
      <w:pPr>
        <w:rPr>
          <w:b/>
          <w:bCs/>
        </w:rPr>
      </w:pPr>
    </w:p>
    <w:p w14:paraId="2E1EF1FD" w14:textId="7D0D61E2" w:rsidR="001F0E3F" w:rsidRDefault="001F0E3F" w:rsidP="001F0E3F">
      <w:pPr>
        <w:pStyle w:val="actividades"/>
      </w:pPr>
      <w:r>
        <w:t>Actividad REA20.2.</w:t>
      </w:r>
      <w:r>
        <w:t>6.1. Conocemos a distintas Caperucitas</w:t>
      </w:r>
    </w:p>
    <w:p w14:paraId="078AB066" w14:textId="057115D7" w:rsidR="002A16F7" w:rsidRPr="002A16F7" w:rsidRDefault="002A16F7" w:rsidP="002A16F7"/>
    <w:p w14:paraId="6E9DE470" w14:textId="016D6E30" w:rsidR="002A16F7" w:rsidRPr="001F0E3F" w:rsidRDefault="002A16F7" w:rsidP="002A16F7">
      <w:pPr>
        <w:rPr>
          <w:b/>
          <w:bCs/>
        </w:rPr>
      </w:pPr>
      <w:r w:rsidRPr="001F0E3F">
        <w:rPr>
          <w:b/>
          <w:bCs/>
        </w:rPr>
        <w:t>Tarea 20.2.6.1.</w:t>
      </w:r>
      <w:r w:rsidR="001F0E3F" w:rsidRPr="001F0E3F">
        <w:rPr>
          <w:b/>
          <w:bCs/>
        </w:rPr>
        <w:t>1.</w:t>
      </w:r>
    </w:p>
    <w:p w14:paraId="3A517D0C" w14:textId="77777777" w:rsidR="002A16F7" w:rsidRPr="002A16F7" w:rsidRDefault="002A16F7" w:rsidP="002A16F7">
      <w:pPr>
        <w:numPr>
          <w:ilvl w:val="0"/>
          <w:numId w:val="288"/>
        </w:numPr>
      </w:pPr>
      <w:r w:rsidRPr="002A16F7">
        <w:t>Leed en grupos de 3-4 los fragmentos de las tres versiones que tenemos de Caperucita roja y fijaos bien en qué se diferencian.</w:t>
      </w:r>
    </w:p>
    <w:p w14:paraId="6336FF9D" w14:textId="77777777" w:rsidR="002A16F7" w:rsidRPr="002A16F7" w:rsidRDefault="002A16F7" w:rsidP="002A16F7">
      <w:pPr>
        <w:numPr>
          <w:ilvl w:val="0"/>
          <w:numId w:val="288"/>
        </w:numPr>
      </w:pPr>
      <w:r w:rsidRPr="002A16F7">
        <w:t>Analizad cómo es Caperucita en cada uno de los cuentos. ¿Podemos decir que se trata del mismo personaje en los tres cuentos? Nombrad las características principales de cada Caperucita y explicad si comparten algunas o si las diferencian. Justificad la respuesta.</w:t>
      </w:r>
    </w:p>
    <w:p w14:paraId="4FF90419" w14:textId="77777777" w:rsidR="002A16F7" w:rsidRPr="002A16F7" w:rsidRDefault="002A16F7" w:rsidP="002A16F7">
      <w:pPr>
        <w:numPr>
          <w:ilvl w:val="0"/>
          <w:numId w:val="288"/>
        </w:numPr>
      </w:pPr>
      <w:r w:rsidRPr="002A16F7">
        <w:t>Leed las versiones completas pinchando en los enlaces que aparecen debajo de cada fragmento. ¿Tienen todas moraleja?</w:t>
      </w:r>
    </w:p>
    <w:p w14:paraId="1F1F19A9" w14:textId="77777777" w:rsidR="002A16F7" w:rsidRPr="002A16F7" w:rsidRDefault="002A16F7" w:rsidP="002A16F7">
      <w:pPr>
        <w:numPr>
          <w:ilvl w:val="0"/>
          <w:numId w:val="288"/>
        </w:numPr>
      </w:pPr>
      <w:r w:rsidRPr="002A16F7">
        <w:lastRenderedPageBreak/>
        <w:t>Copiad en el cuaderno cuáles son y opinad en grupo qué quieren enseñarnos en cada cuento. Tenéis que poneros de acuerdo, una vez que lo tengáis lo escribís en el cuaderno.</w:t>
      </w:r>
    </w:p>
    <w:p w14:paraId="1B121EAF" w14:textId="6755ADB9" w:rsidR="002A16F7" w:rsidRPr="002A16F7" w:rsidRDefault="002A16F7" w:rsidP="002A16F7">
      <w:pPr>
        <w:numPr>
          <w:ilvl w:val="0"/>
          <w:numId w:val="288"/>
        </w:numPr>
      </w:pPr>
      <w:r w:rsidRPr="002A16F7">
        <w:t>Se elige a un representante de cada grupo y lee las respuestas al resto de los compañeros; después, se debate en clase si habéis coincidido o no y por qué.</w:t>
      </w:r>
    </w:p>
    <w:p w14:paraId="212FD41A" w14:textId="77777777" w:rsidR="002A16F7" w:rsidRPr="002A16F7" w:rsidRDefault="002A16F7" w:rsidP="001F0E3F">
      <w:pPr>
        <w:pStyle w:val="27"/>
      </w:pPr>
      <w:bookmarkStart w:id="8" w:name="_heading=h.4d34og8" w:colFirst="0" w:colLast="0"/>
      <w:bookmarkEnd w:id="8"/>
      <w:r w:rsidRPr="002A16F7">
        <w:t>2.7. CREAR</w:t>
      </w:r>
    </w:p>
    <w:p w14:paraId="5F636E59" w14:textId="77777777" w:rsidR="001F0E3F" w:rsidRDefault="001F0E3F" w:rsidP="001F0E3F">
      <w:pPr>
        <w:rPr>
          <w:b/>
          <w:bCs/>
        </w:rPr>
      </w:pPr>
    </w:p>
    <w:p w14:paraId="048D329D" w14:textId="759265FE" w:rsidR="001F0E3F" w:rsidRDefault="001F0E3F" w:rsidP="001F0E3F">
      <w:pPr>
        <w:pStyle w:val="actividades"/>
      </w:pPr>
      <w:r>
        <w:t>Actividad REA20.2.</w:t>
      </w:r>
      <w:r>
        <w:t>7.1. El Conde Niño</w:t>
      </w:r>
    </w:p>
    <w:p w14:paraId="37DB6230" w14:textId="77777777" w:rsidR="001F0E3F" w:rsidRDefault="001F0E3F" w:rsidP="001F0E3F">
      <w:pPr>
        <w:rPr>
          <w:b/>
          <w:bCs/>
        </w:rPr>
      </w:pPr>
    </w:p>
    <w:p w14:paraId="72BEA58C" w14:textId="5DC272F1" w:rsidR="002A16F7" w:rsidRPr="001F0E3F" w:rsidRDefault="002A16F7" w:rsidP="002A16F7">
      <w:pPr>
        <w:rPr>
          <w:b/>
          <w:bCs/>
        </w:rPr>
      </w:pPr>
      <w:r w:rsidRPr="001F0E3F">
        <w:rPr>
          <w:b/>
          <w:bCs/>
        </w:rPr>
        <w:t>Tarea 20.2.7.1.</w:t>
      </w:r>
      <w:r w:rsidR="001F0E3F" w:rsidRPr="001F0E3F">
        <w:rPr>
          <w:b/>
          <w:bCs/>
        </w:rPr>
        <w:t>1.</w:t>
      </w:r>
    </w:p>
    <w:p w14:paraId="16E1E5B2" w14:textId="77777777" w:rsidR="002A16F7" w:rsidRPr="002A16F7" w:rsidRDefault="002A16F7" w:rsidP="002A16F7">
      <w:pPr>
        <w:numPr>
          <w:ilvl w:val="0"/>
          <w:numId w:val="281"/>
        </w:numPr>
      </w:pPr>
      <w:r w:rsidRPr="002A16F7">
        <w:t xml:space="preserve">Primero vas a ver el vídeo del </w:t>
      </w:r>
      <w:r w:rsidRPr="002A16F7">
        <w:rPr>
          <w:i/>
        </w:rPr>
        <w:t>Romance del conde niño</w:t>
      </w:r>
      <w:r w:rsidRPr="002A16F7">
        <w:t>. Fíjate bien en los dibujos que te ayudarán a entender lo que el romance nos quiere decir.</w:t>
      </w:r>
    </w:p>
    <w:p w14:paraId="73359EA0" w14:textId="77777777" w:rsidR="002A16F7" w:rsidRPr="002A16F7" w:rsidRDefault="002A16F7" w:rsidP="002A16F7">
      <w:pPr>
        <w:numPr>
          <w:ilvl w:val="0"/>
          <w:numId w:val="281"/>
        </w:numPr>
      </w:pPr>
      <w:r w:rsidRPr="002A16F7">
        <w:t>¡Ahora te toca a ti! Haz una serie de dibujos que representen lo que nos cuentan en este romance. Puedes realizar tantos dibujos como quieras y todos los materiales que te apetezcan utilizar. ¡A crear!</w:t>
      </w:r>
    </w:p>
    <w:p w14:paraId="7652AB45" w14:textId="77777777" w:rsidR="001F0E3F" w:rsidRDefault="001F0E3F" w:rsidP="001F0E3F">
      <w:pPr>
        <w:rPr>
          <w:b/>
          <w:bCs/>
        </w:rPr>
      </w:pPr>
    </w:p>
    <w:p w14:paraId="5C815C1E" w14:textId="024A239A" w:rsidR="001F0E3F" w:rsidRDefault="001F0E3F" w:rsidP="001F0E3F">
      <w:pPr>
        <w:pStyle w:val="actividades"/>
      </w:pPr>
      <w:r>
        <w:t>Actividad REA20.2.</w:t>
      </w:r>
      <w:r>
        <w:t>7.2. ¡Gran fábula colectiva!</w:t>
      </w:r>
    </w:p>
    <w:p w14:paraId="69B7D405" w14:textId="77777777" w:rsidR="001F0E3F" w:rsidRDefault="001F0E3F" w:rsidP="001F0E3F">
      <w:pPr>
        <w:rPr>
          <w:b/>
          <w:bCs/>
        </w:rPr>
      </w:pPr>
    </w:p>
    <w:p w14:paraId="589C6B29" w14:textId="07C071A7" w:rsidR="002A16F7" w:rsidRPr="001F0E3F" w:rsidRDefault="002A16F7" w:rsidP="002A16F7">
      <w:pPr>
        <w:rPr>
          <w:b/>
          <w:bCs/>
        </w:rPr>
      </w:pPr>
      <w:r w:rsidRPr="001F0E3F">
        <w:rPr>
          <w:b/>
          <w:bCs/>
        </w:rPr>
        <w:t>Tarea 20.2.7.2.1.</w:t>
      </w:r>
    </w:p>
    <w:p w14:paraId="03C7D8CB" w14:textId="77777777" w:rsidR="002A16F7" w:rsidRPr="002A16F7" w:rsidRDefault="002A16F7" w:rsidP="002A16F7">
      <w:pPr>
        <w:numPr>
          <w:ilvl w:val="0"/>
          <w:numId w:val="285"/>
        </w:numPr>
      </w:pPr>
      <w:r w:rsidRPr="002A16F7">
        <w:t>El profesor reparte una hoja al primer alumno situado en la primera fila.</w:t>
      </w:r>
    </w:p>
    <w:p w14:paraId="24D48F82" w14:textId="77777777" w:rsidR="002A16F7" w:rsidRPr="002A16F7" w:rsidRDefault="002A16F7" w:rsidP="002A16F7">
      <w:pPr>
        <w:numPr>
          <w:ilvl w:val="0"/>
          <w:numId w:val="285"/>
        </w:numPr>
      </w:pPr>
      <w:r w:rsidRPr="002A16F7">
        <w:t>Éste escribe la primera oración de la fábula y doblará el papel de manera que no puedan leerlo los demás.</w:t>
      </w:r>
    </w:p>
    <w:p w14:paraId="099224B4" w14:textId="77777777" w:rsidR="002A16F7" w:rsidRPr="002A16F7" w:rsidRDefault="002A16F7" w:rsidP="002A16F7">
      <w:pPr>
        <w:numPr>
          <w:ilvl w:val="0"/>
          <w:numId w:val="285"/>
        </w:numPr>
      </w:pPr>
      <w:r w:rsidRPr="002A16F7">
        <w:t>El siguiente alumno lo leerá y escribirá la siguiente oración doblando la hoja para que no puedan leerlo el resto.</w:t>
      </w:r>
    </w:p>
    <w:p w14:paraId="4696C2E4" w14:textId="77777777" w:rsidR="002A16F7" w:rsidRPr="002A16F7" w:rsidRDefault="002A16F7" w:rsidP="002A16F7">
      <w:pPr>
        <w:numPr>
          <w:ilvl w:val="0"/>
          <w:numId w:val="285"/>
        </w:numPr>
      </w:pPr>
      <w:r w:rsidRPr="002A16F7">
        <w:t>El tercer alumno solo podrá leer lo que ha escrito su compañero anterior, pero no todo lo demás; y así sucesivamente, hasta el último alumno.</w:t>
      </w:r>
    </w:p>
    <w:p w14:paraId="20BF72D5" w14:textId="77777777" w:rsidR="002A16F7" w:rsidRPr="002A16F7" w:rsidRDefault="002A16F7" w:rsidP="002A16F7">
      <w:pPr>
        <w:numPr>
          <w:ilvl w:val="0"/>
          <w:numId w:val="285"/>
        </w:numPr>
      </w:pPr>
      <w:r w:rsidRPr="002A16F7">
        <w:t>Por último, se le entrega el texto al profesor para que lo lea en voz alta. ¡Enhorabuena! Ya tenéis vuestra primera fábula.</w:t>
      </w:r>
    </w:p>
    <w:p w14:paraId="6BA50C39" w14:textId="77777777" w:rsidR="002A16F7" w:rsidRPr="002A16F7" w:rsidRDefault="002A16F7" w:rsidP="002A16F7"/>
    <w:p w14:paraId="043F78E0" w14:textId="77777777" w:rsidR="002A16F7" w:rsidRPr="002A16F7" w:rsidRDefault="002A16F7" w:rsidP="002A16F7"/>
    <w:p w14:paraId="120CEC24" w14:textId="77777777" w:rsidR="002A16F7" w:rsidRPr="002A16F7" w:rsidRDefault="002A16F7" w:rsidP="002A16F7"/>
    <w:p w14:paraId="14CBCE7D" w14:textId="77777777" w:rsidR="002A16F7" w:rsidRPr="002A16F7" w:rsidRDefault="002A16F7" w:rsidP="002A16F7">
      <w:pPr>
        <w:jc w:val="center"/>
      </w:pPr>
    </w:p>
    <w:p w14:paraId="69BD47BB" w14:textId="77777777" w:rsidR="002A16F7" w:rsidRPr="002A16F7" w:rsidRDefault="002A16F7" w:rsidP="002A16F7">
      <w:pPr>
        <w:jc w:val="center"/>
        <w:rPr>
          <w:sz w:val="26"/>
          <w:szCs w:val="26"/>
        </w:rPr>
      </w:pPr>
      <w:r w:rsidRPr="002A16F7">
        <w:t xml:space="preserve">FIN DEL </w:t>
      </w:r>
      <w:r w:rsidRPr="002A16F7">
        <w:rPr>
          <w:sz w:val="36"/>
          <w:szCs w:val="36"/>
        </w:rPr>
        <w:t>Cuaderno digital REA20. Moraleja y moral</w:t>
      </w:r>
    </w:p>
    <w:p w14:paraId="59F0F922" w14:textId="6B95EBBB" w:rsidR="0021149E" w:rsidRPr="002A16F7" w:rsidRDefault="0021149E" w:rsidP="002A16F7"/>
    <w:sectPr w:rsidR="0021149E" w:rsidRPr="002A16F7" w:rsidSect="002A16F7">
      <w:type w:val="continuous"/>
      <w:pgSz w:w="12240" w:h="15840"/>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C5A"/>
    <w:multiLevelType w:val="multilevel"/>
    <w:tmpl w:val="CAD259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2B6372"/>
    <w:multiLevelType w:val="multilevel"/>
    <w:tmpl w:val="BA40D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B506F9"/>
    <w:multiLevelType w:val="multilevel"/>
    <w:tmpl w:val="80D4E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2E07F74"/>
    <w:multiLevelType w:val="multilevel"/>
    <w:tmpl w:val="A2C4A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FB6A68"/>
    <w:multiLevelType w:val="multilevel"/>
    <w:tmpl w:val="ABE4E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55F3A09"/>
    <w:multiLevelType w:val="multilevel"/>
    <w:tmpl w:val="365841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56E0960"/>
    <w:multiLevelType w:val="multilevel"/>
    <w:tmpl w:val="AE7EA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5F23BF7"/>
    <w:multiLevelType w:val="multilevel"/>
    <w:tmpl w:val="6F3EF7E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6105303"/>
    <w:multiLevelType w:val="multilevel"/>
    <w:tmpl w:val="BA722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066D3D72"/>
    <w:multiLevelType w:val="hybridMultilevel"/>
    <w:tmpl w:val="FD5437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66E5080"/>
    <w:multiLevelType w:val="multilevel"/>
    <w:tmpl w:val="1B1EB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0675742B"/>
    <w:multiLevelType w:val="multilevel"/>
    <w:tmpl w:val="BFC45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06B624DB"/>
    <w:multiLevelType w:val="multilevel"/>
    <w:tmpl w:val="216E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E527FB"/>
    <w:multiLevelType w:val="multilevel"/>
    <w:tmpl w:val="067E8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074D3DD5"/>
    <w:multiLevelType w:val="multilevel"/>
    <w:tmpl w:val="C6903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078E7DE5"/>
    <w:multiLevelType w:val="multilevel"/>
    <w:tmpl w:val="02A00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07905FD3"/>
    <w:multiLevelType w:val="multilevel"/>
    <w:tmpl w:val="F62CA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08DE4AC9"/>
    <w:multiLevelType w:val="multilevel"/>
    <w:tmpl w:val="AFC4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090D649B"/>
    <w:multiLevelType w:val="multilevel"/>
    <w:tmpl w:val="B330B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094F4632"/>
    <w:multiLevelType w:val="hybridMultilevel"/>
    <w:tmpl w:val="7FA67B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09AB07A8"/>
    <w:multiLevelType w:val="multilevel"/>
    <w:tmpl w:val="EFBC7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09FD57CC"/>
    <w:multiLevelType w:val="multilevel"/>
    <w:tmpl w:val="10922A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0AA75720"/>
    <w:multiLevelType w:val="multilevel"/>
    <w:tmpl w:val="3F447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0AD9528B"/>
    <w:multiLevelType w:val="multilevel"/>
    <w:tmpl w:val="C672B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0AF759B7"/>
    <w:multiLevelType w:val="multilevel"/>
    <w:tmpl w:val="2F60D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0B3D5D15"/>
    <w:multiLevelType w:val="multilevel"/>
    <w:tmpl w:val="7BF6F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0DA950B7"/>
    <w:multiLevelType w:val="multilevel"/>
    <w:tmpl w:val="9176D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0DF40F2B"/>
    <w:multiLevelType w:val="multilevel"/>
    <w:tmpl w:val="10C6F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9224AF"/>
    <w:multiLevelType w:val="multilevel"/>
    <w:tmpl w:val="F8F8C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0E950DA7"/>
    <w:multiLevelType w:val="multilevel"/>
    <w:tmpl w:val="FC669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0F0E444F"/>
    <w:multiLevelType w:val="multilevel"/>
    <w:tmpl w:val="8A789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0F2123A3"/>
    <w:multiLevelType w:val="multilevel"/>
    <w:tmpl w:val="BC5CBC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0F556880"/>
    <w:multiLevelType w:val="multilevel"/>
    <w:tmpl w:val="88EAF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0FFD1977"/>
    <w:multiLevelType w:val="hybridMultilevel"/>
    <w:tmpl w:val="2A58E45E"/>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10890803"/>
    <w:multiLevelType w:val="multilevel"/>
    <w:tmpl w:val="F8BAA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10F65BEF"/>
    <w:multiLevelType w:val="multilevel"/>
    <w:tmpl w:val="66205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117A3277"/>
    <w:multiLevelType w:val="multilevel"/>
    <w:tmpl w:val="66D67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21D1959"/>
    <w:multiLevelType w:val="multilevel"/>
    <w:tmpl w:val="45EA8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13316A4B"/>
    <w:multiLevelType w:val="multilevel"/>
    <w:tmpl w:val="31B69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1387559C"/>
    <w:multiLevelType w:val="multilevel"/>
    <w:tmpl w:val="35F0A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13944784"/>
    <w:multiLevelType w:val="multilevel"/>
    <w:tmpl w:val="C38EB80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13A01DFE"/>
    <w:multiLevelType w:val="multilevel"/>
    <w:tmpl w:val="A5DE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140000ED"/>
    <w:multiLevelType w:val="multilevel"/>
    <w:tmpl w:val="86025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14234936"/>
    <w:multiLevelType w:val="multilevel"/>
    <w:tmpl w:val="AA2E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5FD5289"/>
    <w:multiLevelType w:val="multilevel"/>
    <w:tmpl w:val="4D729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161B4C9E"/>
    <w:multiLevelType w:val="multilevel"/>
    <w:tmpl w:val="2C52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65D29DB"/>
    <w:multiLevelType w:val="multilevel"/>
    <w:tmpl w:val="D1FC4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16CE1FEE"/>
    <w:multiLevelType w:val="multilevel"/>
    <w:tmpl w:val="59686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173205DD"/>
    <w:multiLevelType w:val="multilevel"/>
    <w:tmpl w:val="5CD49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17457224"/>
    <w:multiLevelType w:val="multilevel"/>
    <w:tmpl w:val="1AD48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7B36E42"/>
    <w:multiLevelType w:val="hybridMultilevel"/>
    <w:tmpl w:val="4D5897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182E59FF"/>
    <w:multiLevelType w:val="multilevel"/>
    <w:tmpl w:val="A106E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186E682C"/>
    <w:multiLevelType w:val="multilevel"/>
    <w:tmpl w:val="3E325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189E0B96"/>
    <w:multiLevelType w:val="multilevel"/>
    <w:tmpl w:val="50BEE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19AD2F55"/>
    <w:multiLevelType w:val="multilevel"/>
    <w:tmpl w:val="14426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19E6547F"/>
    <w:multiLevelType w:val="multilevel"/>
    <w:tmpl w:val="9E92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1AD9334A"/>
    <w:multiLevelType w:val="multilevel"/>
    <w:tmpl w:val="C28E6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1AE33B31"/>
    <w:multiLevelType w:val="multilevel"/>
    <w:tmpl w:val="F6526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1B2040BB"/>
    <w:multiLevelType w:val="multilevel"/>
    <w:tmpl w:val="F760C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1B2E6F5C"/>
    <w:multiLevelType w:val="multilevel"/>
    <w:tmpl w:val="BE28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B8C0B67"/>
    <w:multiLevelType w:val="multilevel"/>
    <w:tmpl w:val="3732E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1CAF197B"/>
    <w:multiLevelType w:val="multilevel"/>
    <w:tmpl w:val="57C0E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1D310530"/>
    <w:multiLevelType w:val="multilevel"/>
    <w:tmpl w:val="4F502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1E44502F"/>
    <w:multiLevelType w:val="multilevel"/>
    <w:tmpl w:val="CBF4C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1E723758"/>
    <w:multiLevelType w:val="multilevel"/>
    <w:tmpl w:val="C0808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1F581941"/>
    <w:multiLevelType w:val="multilevel"/>
    <w:tmpl w:val="1D025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1FF07B51"/>
    <w:multiLevelType w:val="multilevel"/>
    <w:tmpl w:val="5E5A2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20495952"/>
    <w:multiLevelType w:val="multilevel"/>
    <w:tmpl w:val="B87C1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211C5A56"/>
    <w:multiLevelType w:val="multilevel"/>
    <w:tmpl w:val="DA7A1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21310DAB"/>
    <w:multiLevelType w:val="multilevel"/>
    <w:tmpl w:val="1ABC1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215441A6"/>
    <w:multiLevelType w:val="multilevel"/>
    <w:tmpl w:val="7030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1F90C65"/>
    <w:multiLevelType w:val="multilevel"/>
    <w:tmpl w:val="583EDD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22677797"/>
    <w:multiLevelType w:val="multilevel"/>
    <w:tmpl w:val="35FC6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228F0C06"/>
    <w:multiLevelType w:val="multilevel"/>
    <w:tmpl w:val="F3940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22D03B18"/>
    <w:multiLevelType w:val="multilevel"/>
    <w:tmpl w:val="947CF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15:restartNumberingAfterBreak="0">
    <w:nsid w:val="23714FBE"/>
    <w:multiLevelType w:val="multilevel"/>
    <w:tmpl w:val="CD025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237443E6"/>
    <w:multiLevelType w:val="multilevel"/>
    <w:tmpl w:val="3E18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3DE2D94"/>
    <w:multiLevelType w:val="multilevel"/>
    <w:tmpl w:val="8ADEF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243A0601"/>
    <w:multiLevelType w:val="multilevel"/>
    <w:tmpl w:val="F9A4B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246029C2"/>
    <w:multiLevelType w:val="multilevel"/>
    <w:tmpl w:val="616A7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5310CE4"/>
    <w:multiLevelType w:val="multilevel"/>
    <w:tmpl w:val="8070D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25DC1338"/>
    <w:multiLevelType w:val="multilevel"/>
    <w:tmpl w:val="DA661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267A3D9D"/>
    <w:multiLevelType w:val="multilevel"/>
    <w:tmpl w:val="D9F08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270226E2"/>
    <w:multiLevelType w:val="multilevel"/>
    <w:tmpl w:val="E690D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2706538B"/>
    <w:multiLevelType w:val="multilevel"/>
    <w:tmpl w:val="A5B80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15:restartNumberingAfterBreak="0">
    <w:nsid w:val="2737101A"/>
    <w:multiLevelType w:val="multilevel"/>
    <w:tmpl w:val="B4D28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15:restartNumberingAfterBreak="0">
    <w:nsid w:val="274C3CDF"/>
    <w:multiLevelType w:val="multilevel"/>
    <w:tmpl w:val="F5D6CB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279C4FFD"/>
    <w:multiLevelType w:val="multilevel"/>
    <w:tmpl w:val="A1B0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7FC2473"/>
    <w:multiLevelType w:val="multilevel"/>
    <w:tmpl w:val="F1BC6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15:restartNumberingAfterBreak="0">
    <w:nsid w:val="28601323"/>
    <w:multiLevelType w:val="multilevel"/>
    <w:tmpl w:val="9F8E8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15:restartNumberingAfterBreak="0">
    <w:nsid w:val="28B54F72"/>
    <w:multiLevelType w:val="multilevel"/>
    <w:tmpl w:val="17BA8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15:restartNumberingAfterBreak="0">
    <w:nsid w:val="29197196"/>
    <w:multiLevelType w:val="multilevel"/>
    <w:tmpl w:val="C7242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15:restartNumberingAfterBreak="0">
    <w:nsid w:val="2BB87148"/>
    <w:multiLevelType w:val="multilevel"/>
    <w:tmpl w:val="6D909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2C377366"/>
    <w:multiLevelType w:val="multilevel"/>
    <w:tmpl w:val="A54E5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15:restartNumberingAfterBreak="0">
    <w:nsid w:val="2C9A4ECA"/>
    <w:multiLevelType w:val="multilevel"/>
    <w:tmpl w:val="A6DCC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2D1B1845"/>
    <w:multiLevelType w:val="multilevel"/>
    <w:tmpl w:val="88826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2D6B2382"/>
    <w:multiLevelType w:val="multilevel"/>
    <w:tmpl w:val="ECB44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15:restartNumberingAfterBreak="0">
    <w:nsid w:val="2E0B1606"/>
    <w:multiLevelType w:val="multilevel"/>
    <w:tmpl w:val="264A6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15:restartNumberingAfterBreak="0">
    <w:nsid w:val="2F702610"/>
    <w:multiLevelType w:val="multilevel"/>
    <w:tmpl w:val="DD861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15:restartNumberingAfterBreak="0">
    <w:nsid w:val="30F738BD"/>
    <w:multiLevelType w:val="multilevel"/>
    <w:tmpl w:val="B8CE5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20947BC"/>
    <w:multiLevelType w:val="multilevel"/>
    <w:tmpl w:val="7E54F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15:restartNumberingAfterBreak="0">
    <w:nsid w:val="324E1E67"/>
    <w:multiLevelType w:val="multilevel"/>
    <w:tmpl w:val="148A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2BB5E4B"/>
    <w:multiLevelType w:val="multilevel"/>
    <w:tmpl w:val="4A506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15:restartNumberingAfterBreak="0">
    <w:nsid w:val="334A6D1B"/>
    <w:multiLevelType w:val="multilevel"/>
    <w:tmpl w:val="EEA25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15:restartNumberingAfterBreak="0">
    <w:nsid w:val="334D5B08"/>
    <w:multiLevelType w:val="multilevel"/>
    <w:tmpl w:val="0CA46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15:restartNumberingAfterBreak="0">
    <w:nsid w:val="345300C5"/>
    <w:multiLevelType w:val="multilevel"/>
    <w:tmpl w:val="4D32E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 w15:restartNumberingAfterBreak="0">
    <w:nsid w:val="34CA6E3F"/>
    <w:multiLevelType w:val="multilevel"/>
    <w:tmpl w:val="48DEE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15:restartNumberingAfterBreak="0">
    <w:nsid w:val="35E24EC1"/>
    <w:multiLevelType w:val="multilevel"/>
    <w:tmpl w:val="FEA47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15:restartNumberingAfterBreak="0">
    <w:nsid w:val="35E959A5"/>
    <w:multiLevelType w:val="multilevel"/>
    <w:tmpl w:val="B5562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15:restartNumberingAfterBreak="0">
    <w:nsid w:val="35FB2AE8"/>
    <w:multiLevelType w:val="multilevel"/>
    <w:tmpl w:val="9F5ABA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15:restartNumberingAfterBreak="0">
    <w:nsid w:val="367A3070"/>
    <w:multiLevelType w:val="multilevel"/>
    <w:tmpl w:val="F62ED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15:restartNumberingAfterBreak="0">
    <w:nsid w:val="36DF4AF6"/>
    <w:multiLevelType w:val="multilevel"/>
    <w:tmpl w:val="0018F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15:restartNumberingAfterBreak="0">
    <w:nsid w:val="37B01C70"/>
    <w:multiLevelType w:val="multilevel"/>
    <w:tmpl w:val="4D120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15:restartNumberingAfterBreak="0">
    <w:nsid w:val="39110482"/>
    <w:multiLevelType w:val="multilevel"/>
    <w:tmpl w:val="38E29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3B2650AA"/>
    <w:multiLevelType w:val="multilevel"/>
    <w:tmpl w:val="89C2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C803308"/>
    <w:multiLevelType w:val="multilevel"/>
    <w:tmpl w:val="FCF27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15:restartNumberingAfterBreak="0">
    <w:nsid w:val="3D005BEC"/>
    <w:multiLevelType w:val="multilevel"/>
    <w:tmpl w:val="75B2B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5" w15:restartNumberingAfterBreak="0">
    <w:nsid w:val="3D66262E"/>
    <w:multiLevelType w:val="multilevel"/>
    <w:tmpl w:val="B8B0B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15:restartNumberingAfterBreak="0">
    <w:nsid w:val="3D703E39"/>
    <w:multiLevelType w:val="multilevel"/>
    <w:tmpl w:val="7EDC6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E533182"/>
    <w:multiLevelType w:val="multilevel"/>
    <w:tmpl w:val="F95CD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3E8A6A52"/>
    <w:multiLevelType w:val="multilevel"/>
    <w:tmpl w:val="5060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EB84E85"/>
    <w:multiLevelType w:val="multilevel"/>
    <w:tmpl w:val="22965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 w15:restartNumberingAfterBreak="0">
    <w:nsid w:val="3EFA4CFC"/>
    <w:multiLevelType w:val="multilevel"/>
    <w:tmpl w:val="6782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 w15:restartNumberingAfterBreak="0">
    <w:nsid w:val="3F137D6E"/>
    <w:multiLevelType w:val="multilevel"/>
    <w:tmpl w:val="92987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 w15:restartNumberingAfterBreak="0">
    <w:nsid w:val="3F6012F6"/>
    <w:multiLevelType w:val="multilevel"/>
    <w:tmpl w:val="1C1EF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15:restartNumberingAfterBreak="0">
    <w:nsid w:val="3FBA0981"/>
    <w:multiLevelType w:val="multilevel"/>
    <w:tmpl w:val="B622E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5" w15:restartNumberingAfterBreak="0">
    <w:nsid w:val="41255FD8"/>
    <w:multiLevelType w:val="multilevel"/>
    <w:tmpl w:val="3500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6" w15:restartNumberingAfterBreak="0">
    <w:nsid w:val="42366288"/>
    <w:multiLevelType w:val="multilevel"/>
    <w:tmpl w:val="70D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27B2150"/>
    <w:multiLevelType w:val="multilevel"/>
    <w:tmpl w:val="501A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2EF7CF6"/>
    <w:multiLevelType w:val="multilevel"/>
    <w:tmpl w:val="6FAC9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 w15:restartNumberingAfterBreak="0">
    <w:nsid w:val="43500DEB"/>
    <w:multiLevelType w:val="multilevel"/>
    <w:tmpl w:val="43AC7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0" w15:restartNumberingAfterBreak="0">
    <w:nsid w:val="43555C3C"/>
    <w:multiLevelType w:val="multilevel"/>
    <w:tmpl w:val="49DE3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1" w15:restartNumberingAfterBreak="0">
    <w:nsid w:val="440C35FA"/>
    <w:multiLevelType w:val="multilevel"/>
    <w:tmpl w:val="E3363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 w15:restartNumberingAfterBreak="0">
    <w:nsid w:val="440D70E4"/>
    <w:multiLevelType w:val="multilevel"/>
    <w:tmpl w:val="451EE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3" w15:restartNumberingAfterBreak="0">
    <w:nsid w:val="441F21EA"/>
    <w:multiLevelType w:val="multilevel"/>
    <w:tmpl w:val="71F65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 w15:restartNumberingAfterBreak="0">
    <w:nsid w:val="45051066"/>
    <w:multiLevelType w:val="multilevel"/>
    <w:tmpl w:val="92E60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452B33C5"/>
    <w:multiLevelType w:val="multilevel"/>
    <w:tmpl w:val="9176F5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 w15:restartNumberingAfterBreak="0">
    <w:nsid w:val="469E68AC"/>
    <w:multiLevelType w:val="multilevel"/>
    <w:tmpl w:val="CE36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6A72890"/>
    <w:multiLevelType w:val="multilevel"/>
    <w:tmpl w:val="C3E25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15:restartNumberingAfterBreak="0">
    <w:nsid w:val="46D17334"/>
    <w:multiLevelType w:val="multilevel"/>
    <w:tmpl w:val="B50E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9" w15:restartNumberingAfterBreak="0">
    <w:nsid w:val="47223397"/>
    <w:multiLevelType w:val="multilevel"/>
    <w:tmpl w:val="EE641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0" w15:restartNumberingAfterBreak="0">
    <w:nsid w:val="47280324"/>
    <w:multiLevelType w:val="multilevel"/>
    <w:tmpl w:val="6EFAD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1" w15:restartNumberingAfterBreak="0">
    <w:nsid w:val="476370A7"/>
    <w:multiLevelType w:val="multilevel"/>
    <w:tmpl w:val="019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2" w15:restartNumberingAfterBreak="0">
    <w:nsid w:val="483A0B19"/>
    <w:multiLevelType w:val="multilevel"/>
    <w:tmpl w:val="DA66F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3" w15:restartNumberingAfterBreak="0">
    <w:nsid w:val="490054EF"/>
    <w:multiLevelType w:val="multilevel"/>
    <w:tmpl w:val="288E31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4" w15:restartNumberingAfterBreak="0">
    <w:nsid w:val="49186698"/>
    <w:multiLevelType w:val="multilevel"/>
    <w:tmpl w:val="4906E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5" w15:restartNumberingAfterBreak="0">
    <w:nsid w:val="4A184A2E"/>
    <w:multiLevelType w:val="multilevel"/>
    <w:tmpl w:val="1D08F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6" w15:restartNumberingAfterBreak="0">
    <w:nsid w:val="4A3C146B"/>
    <w:multiLevelType w:val="multilevel"/>
    <w:tmpl w:val="28B2A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7" w15:restartNumberingAfterBreak="0">
    <w:nsid w:val="4ABC60C9"/>
    <w:multiLevelType w:val="multilevel"/>
    <w:tmpl w:val="88A6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4B652E94"/>
    <w:multiLevelType w:val="multilevel"/>
    <w:tmpl w:val="4A201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9" w15:restartNumberingAfterBreak="0">
    <w:nsid w:val="4C727D51"/>
    <w:multiLevelType w:val="multilevel"/>
    <w:tmpl w:val="9E4E7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0" w15:restartNumberingAfterBreak="0">
    <w:nsid w:val="4C7B4F4F"/>
    <w:multiLevelType w:val="multilevel"/>
    <w:tmpl w:val="AEE4D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1" w15:restartNumberingAfterBreak="0">
    <w:nsid w:val="4CA922E7"/>
    <w:multiLevelType w:val="multilevel"/>
    <w:tmpl w:val="5EF2E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2" w15:restartNumberingAfterBreak="0">
    <w:nsid w:val="4CC159A8"/>
    <w:multiLevelType w:val="multilevel"/>
    <w:tmpl w:val="812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D305DC7"/>
    <w:multiLevelType w:val="multilevel"/>
    <w:tmpl w:val="DB62D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4" w15:restartNumberingAfterBreak="0">
    <w:nsid w:val="4D5866D8"/>
    <w:multiLevelType w:val="multilevel"/>
    <w:tmpl w:val="8E48098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15:restartNumberingAfterBreak="0">
    <w:nsid w:val="4EAD0024"/>
    <w:multiLevelType w:val="multilevel"/>
    <w:tmpl w:val="3A1A6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6" w15:restartNumberingAfterBreak="0">
    <w:nsid w:val="4F925DBB"/>
    <w:multiLevelType w:val="multilevel"/>
    <w:tmpl w:val="58C4B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7" w15:restartNumberingAfterBreak="0">
    <w:nsid w:val="4FA953C4"/>
    <w:multiLevelType w:val="multilevel"/>
    <w:tmpl w:val="784ED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8" w15:restartNumberingAfterBreak="0">
    <w:nsid w:val="50842BA0"/>
    <w:multiLevelType w:val="multilevel"/>
    <w:tmpl w:val="B1408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9" w15:restartNumberingAfterBreak="0">
    <w:nsid w:val="50B908CA"/>
    <w:multiLevelType w:val="multilevel"/>
    <w:tmpl w:val="C2ACD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0" w15:restartNumberingAfterBreak="0">
    <w:nsid w:val="50C96B1E"/>
    <w:multiLevelType w:val="multilevel"/>
    <w:tmpl w:val="36445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1" w15:restartNumberingAfterBreak="0">
    <w:nsid w:val="50DD013E"/>
    <w:multiLevelType w:val="multilevel"/>
    <w:tmpl w:val="8FA4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12A11CB"/>
    <w:multiLevelType w:val="multilevel"/>
    <w:tmpl w:val="ACA6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1626805"/>
    <w:multiLevelType w:val="multilevel"/>
    <w:tmpl w:val="AFEEBC6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4" w15:restartNumberingAfterBreak="0">
    <w:nsid w:val="517B205E"/>
    <w:multiLevelType w:val="multilevel"/>
    <w:tmpl w:val="D91828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5" w15:restartNumberingAfterBreak="0">
    <w:nsid w:val="51EF7EF6"/>
    <w:multiLevelType w:val="multilevel"/>
    <w:tmpl w:val="DA187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520846A7"/>
    <w:multiLevelType w:val="multilevel"/>
    <w:tmpl w:val="63BA3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7" w15:restartNumberingAfterBreak="0">
    <w:nsid w:val="527218C0"/>
    <w:multiLevelType w:val="multilevel"/>
    <w:tmpl w:val="7AACA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8" w15:restartNumberingAfterBreak="0">
    <w:nsid w:val="53390382"/>
    <w:multiLevelType w:val="multilevel"/>
    <w:tmpl w:val="819A8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9" w15:restartNumberingAfterBreak="0">
    <w:nsid w:val="533F4F5B"/>
    <w:multiLevelType w:val="multilevel"/>
    <w:tmpl w:val="3B92D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0" w15:restartNumberingAfterBreak="0">
    <w:nsid w:val="538F6B29"/>
    <w:multiLevelType w:val="multilevel"/>
    <w:tmpl w:val="8AFC7F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1" w15:restartNumberingAfterBreak="0">
    <w:nsid w:val="53936C3A"/>
    <w:multiLevelType w:val="multilevel"/>
    <w:tmpl w:val="99A84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2" w15:restartNumberingAfterBreak="0">
    <w:nsid w:val="539714C8"/>
    <w:multiLevelType w:val="multilevel"/>
    <w:tmpl w:val="DF50AB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3" w15:restartNumberingAfterBreak="0">
    <w:nsid w:val="542256B1"/>
    <w:multiLevelType w:val="multilevel"/>
    <w:tmpl w:val="245C3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5CD5ACF"/>
    <w:multiLevelType w:val="multilevel"/>
    <w:tmpl w:val="0D62D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5" w15:restartNumberingAfterBreak="0">
    <w:nsid w:val="55F976CD"/>
    <w:multiLevelType w:val="hybridMultilevel"/>
    <w:tmpl w:val="AE72B6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6" w15:restartNumberingAfterBreak="0">
    <w:nsid w:val="56107358"/>
    <w:multiLevelType w:val="multilevel"/>
    <w:tmpl w:val="9A9AA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7" w15:restartNumberingAfterBreak="0">
    <w:nsid w:val="571F123F"/>
    <w:multiLevelType w:val="multilevel"/>
    <w:tmpl w:val="4DD8DE3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8"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895160A"/>
    <w:multiLevelType w:val="multilevel"/>
    <w:tmpl w:val="85CC56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0" w15:restartNumberingAfterBreak="0">
    <w:nsid w:val="58C4283B"/>
    <w:multiLevelType w:val="multilevel"/>
    <w:tmpl w:val="49DAA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1" w15:restartNumberingAfterBreak="0">
    <w:nsid w:val="5A150EE5"/>
    <w:multiLevelType w:val="multilevel"/>
    <w:tmpl w:val="29DA1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2" w15:restartNumberingAfterBreak="0">
    <w:nsid w:val="5AD2736B"/>
    <w:multiLevelType w:val="multilevel"/>
    <w:tmpl w:val="3E5A7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3" w15:restartNumberingAfterBreak="0">
    <w:nsid w:val="5AF24D36"/>
    <w:multiLevelType w:val="multilevel"/>
    <w:tmpl w:val="C84C9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4" w15:restartNumberingAfterBreak="0">
    <w:nsid w:val="5B3D0D86"/>
    <w:multiLevelType w:val="multilevel"/>
    <w:tmpl w:val="EEDAC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5" w15:restartNumberingAfterBreak="0">
    <w:nsid w:val="5CEF12DC"/>
    <w:multiLevelType w:val="multilevel"/>
    <w:tmpl w:val="4B04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CF03BFC"/>
    <w:multiLevelType w:val="multilevel"/>
    <w:tmpl w:val="E4BC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D2F2DC8"/>
    <w:multiLevelType w:val="multilevel"/>
    <w:tmpl w:val="387EB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8" w15:restartNumberingAfterBreak="0">
    <w:nsid w:val="5E0116F7"/>
    <w:multiLevelType w:val="multilevel"/>
    <w:tmpl w:val="72021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9" w15:restartNumberingAfterBreak="0">
    <w:nsid w:val="5E1C107F"/>
    <w:multiLevelType w:val="multilevel"/>
    <w:tmpl w:val="1AC6A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0" w15:restartNumberingAfterBreak="0">
    <w:nsid w:val="5E3159F8"/>
    <w:multiLevelType w:val="multilevel"/>
    <w:tmpl w:val="AAB2E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1" w15:restartNumberingAfterBreak="0">
    <w:nsid w:val="5E855328"/>
    <w:multiLevelType w:val="multilevel"/>
    <w:tmpl w:val="B8F2A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2" w15:restartNumberingAfterBreak="0">
    <w:nsid w:val="5EE121D2"/>
    <w:multiLevelType w:val="multilevel"/>
    <w:tmpl w:val="80DE5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3" w15:restartNumberingAfterBreak="0">
    <w:nsid w:val="602954DA"/>
    <w:multiLevelType w:val="multilevel"/>
    <w:tmpl w:val="08F05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4" w15:restartNumberingAfterBreak="0">
    <w:nsid w:val="61373F6F"/>
    <w:multiLevelType w:val="multilevel"/>
    <w:tmpl w:val="82D25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5" w15:restartNumberingAfterBreak="0">
    <w:nsid w:val="61390F38"/>
    <w:multiLevelType w:val="multilevel"/>
    <w:tmpl w:val="07A0F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6" w15:restartNumberingAfterBreak="0">
    <w:nsid w:val="614F5FCD"/>
    <w:multiLevelType w:val="multilevel"/>
    <w:tmpl w:val="20D6F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7" w15:restartNumberingAfterBreak="0">
    <w:nsid w:val="618D19F7"/>
    <w:multiLevelType w:val="multilevel"/>
    <w:tmpl w:val="A10E0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8" w15:restartNumberingAfterBreak="0">
    <w:nsid w:val="61FE0EDE"/>
    <w:multiLevelType w:val="multilevel"/>
    <w:tmpl w:val="3774E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9" w15:restartNumberingAfterBreak="0">
    <w:nsid w:val="63201979"/>
    <w:multiLevelType w:val="multilevel"/>
    <w:tmpl w:val="D8748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0" w15:restartNumberingAfterBreak="0">
    <w:nsid w:val="634E6A3A"/>
    <w:multiLevelType w:val="multilevel"/>
    <w:tmpl w:val="F5382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1" w15:restartNumberingAfterBreak="0">
    <w:nsid w:val="63F16CBB"/>
    <w:multiLevelType w:val="multilevel"/>
    <w:tmpl w:val="03C6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4A71E18"/>
    <w:multiLevelType w:val="multilevel"/>
    <w:tmpl w:val="5DF6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4F5594F"/>
    <w:multiLevelType w:val="hybridMultilevel"/>
    <w:tmpl w:val="3E70B1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5" w15:restartNumberingAfterBreak="0">
    <w:nsid w:val="65344BE3"/>
    <w:multiLevelType w:val="multilevel"/>
    <w:tmpl w:val="1E866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6" w15:restartNumberingAfterBreak="0">
    <w:nsid w:val="661E4751"/>
    <w:multiLevelType w:val="multilevel"/>
    <w:tmpl w:val="79369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7" w15:restartNumberingAfterBreak="0">
    <w:nsid w:val="674B6688"/>
    <w:multiLevelType w:val="multilevel"/>
    <w:tmpl w:val="87B81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8" w15:restartNumberingAfterBreak="0">
    <w:nsid w:val="678F2A13"/>
    <w:multiLevelType w:val="multilevel"/>
    <w:tmpl w:val="C330A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9" w15:restartNumberingAfterBreak="0">
    <w:nsid w:val="67A209EE"/>
    <w:multiLevelType w:val="multilevel"/>
    <w:tmpl w:val="511A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808471C"/>
    <w:multiLevelType w:val="multilevel"/>
    <w:tmpl w:val="9228A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1" w15:restartNumberingAfterBreak="0">
    <w:nsid w:val="681E13FC"/>
    <w:multiLevelType w:val="multilevel"/>
    <w:tmpl w:val="BAD63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2" w15:restartNumberingAfterBreak="0">
    <w:nsid w:val="681F3B0E"/>
    <w:multiLevelType w:val="multilevel"/>
    <w:tmpl w:val="83F0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86D6168"/>
    <w:multiLevelType w:val="multilevel"/>
    <w:tmpl w:val="3198F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4" w15:restartNumberingAfterBreak="0">
    <w:nsid w:val="68AA16DE"/>
    <w:multiLevelType w:val="multilevel"/>
    <w:tmpl w:val="DFD46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5"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9955113"/>
    <w:multiLevelType w:val="multilevel"/>
    <w:tmpl w:val="37E26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7" w15:restartNumberingAfterBreak="0">
    <w:nsid w:val="69A07FB4"/>
    <w:multiLevelType w:val="multilevel"/>
    <w:tmpl w:val="C390E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8" w15:restartNumberingAfterBreak="0">
    <w:nsid w:val="69F700F4"/>
    <w:multiLevelType w:val="multilevel"/>
    <w:tmpl w:val="87E87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9" w15:restartNumberingAfterBreak="0">
    <w:nsid w:val="69F7092B"/>
    <w:multiLevelType w:val="multilevel"/>
    <w:tmpl w:val="E6DAF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0" w15:restartNumberingAfterBreak="0">
    <w:nsid w:val="6A13248C"/>
    <w:multiLevelType w:val="multilevel"/>
    <w:tmpl w:val="80408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1" w15:restartNumberingAfterBreak="0">
    <w:nsid w:val="6A8B1789"/>
    <w:multiLevelType w:val="multilevel"/>
    <w:tmpl w:val="3C62F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6B420064"/>
    <w:multiLevelType w:val="multilevel"/>
    <w:tmpl w:val="72EA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B4B7B70"/>
    <w:multiLevelType w:val="multilevel"/>
    <w:tmpl w:val="8050F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4" w15:restartNumberingAfterBreak="0">
    <w:nsid w:val="6B8B7DCA"/>
    <w:multiLevelType w:val="multilevel"/>
    <w:tmpl w:val="2976F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5" w15:restartNumberingAfterBreak="0">
    <w:nsid w:val="6BFB4D79"/>
    <w:multiLevelType w:val="multilevel"/>
    <w:tmpl w:val="A4AA8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6" w15:restartNumberingAfterBreak="0">
    <w:nsid w:val="6C901A76"/>
    <w:multiLevelType w:val="multilevel"/>
    <w:tmpl w:val="CB983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7" w15:restartNumberingAfterBreak="0">
    <w:nsid w:val="6E837680"/>
    <w:multiLevelType w:val="multilevel"/>
    <w:tmpl w:val="C4881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8" w15:restartNumberingAfterBreak="0">
    <w:nsid w:val="6EAF6FE7"/>
    <w:multiLevelType w:val="multilevel"/>
    <w:tmpl w:val="91BA0B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9" w15:restartNumberingAfterBreak="0">
    <w:nsid w:val="6EEF0B2E"/>
    <w:multiLevelType w:val="multilevel"/>
    <w:tmpl w:val="244AB2C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0" w15:restartNumberingAfterBreak="0">
    <w:nsid w:val="70762AE2"/>
    <w:multiLevelType w:val="multilevel"/>
    <w:tmpl w:val="CDA27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1" w15:restartNumberingAfterBreak="0">
    <w:nsid w:val="70EF48D7"/>
    <w:multiLevelType w:val="multilevel"/>
    <w:tmpl w:val="24CCF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2" w15:restartNumberingAfterBreak="0">
    <w:nsid w:val="71396C5B"/>
    <w:multiLevelType w:val="multilevel"/>
    <w:tmpl w:val="5E94E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3" w15:restartNumberingAfterBreak="0">
    <w:nsid w:val="71867F4E"/>
    <w:multiLevelType w:val="multilevel"/>
    <w:tmpl w:val="6DEEA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4" w15:restartNumberingAfterBreak="0">
    <w:nsid w:val="71B61915"/>
    <w:multiLevelType w:val="multilevel"/>
    <w:tmpl w:val="EBE07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5" w15:restartNumberingAfterBreak="0">
    <w:nsid w:val="71D55245"/>
    <w:multiLevelType w:val="multilevel"/>
    <w:tmpl w:val="B8788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6" w15:restartNumberingAfterBreak="0">
    <w:nsid w:val="71F228D2"/>
    <w:multiLevelType w:val="multilevel"/>
    <w:tmpl w:val="8B5A9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7" w15:restartNumberingAfterBreak="0">
    <w:nsid w:val="725B5265"/>
    <w:multiLevelType w:val="multilevel"/>
    <w:tmpl w:val="53C4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8" w15:restartNumberingAfterBreak="0">
    <w:nsid w:val="725D1A38"/>
    <w:multiLevelType w:val="multilevel"/>
    <w:tmpl w:val="367CC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9" w15:restartNumberingAfterBreak="0">
    <w:nsid w:val="72783FCE"/>
    <w:multiLevelType w:val="multilevel"/>
    <w:tmpl w:val="04AED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0" w15:restartNumberingAfterBreak="0">
    <w:nsid w:val="728530EC"/>
    <w:multiLevelType w:val="multilevel"/>
    <w:tmpl w:val="088C5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1" w15:restartNumberingAfterBreak="0">
    <w:nsid w:val="73777894"/>
    <w:multiLevelType w:val="multilevel"/>
    <w:tmpl w:val="5588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3844E1D"/>
    <w:multiLevelType w:val="multilevel"/>
    <w:tmpl w:val="FB34B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3" w15:restartNumberingAfterBreak="0">
    <w:nsid w:val="73AC6864"/>
    <w:multiLevelType w:val="multilevel"/>
    <w:tmpl w:val="57E8D9E4"/>
    <w:lvl w:ilvl="0">
      <w:start w:val="1"/>
      <w:numFmt w:val="decimal"/>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4" w15:restartNumberingAfterBreak="0">
    <w:nsid w:val="73EC6844"/>
    <w:multiLevelType w:val="multilevel"/>
    <w:tmpl w:val="AA24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4511020"/>
    <w:multiLevelType w:val="multilevel"/>
    <w:tmpl w:val="8A84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45F2D61"/>
    <w:multiLevelType w:val="multilevel"/>
    <w:tmpl w:val="1F02F9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7" w15:restartNumberingAfterBreak="0">
    <w:nsid w:val="74801E52"/>
    <w:multiLevelType w:val="multilevel"/>
    <w:tmpl w:val="AC3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4842BAF"/>
    <w:multiLevelType w:val="multilevel"/>
    <w:tmpl w:val="34B45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9" w15:restartNumberingAfterBreak="0">
    <w:nsid w:val="750A58BC"/>
    <w:multiLevelType w:val="multilevel"/>
    <w:tmpl w:val="E9C2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753D7FFC"/>
    <w:multiLevelType w:val="multilevel"/>
    <w:tmpl w:val="6AEE8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1" w15:restartNumberingAfterBreak="0">
    <w:nsid w:val="75797318"/>
    <w:multiLevelType w:val="multilevel"/>
    <w:tmpl w:val="663ED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2" w15:restartNumberingAfterBreak="0">
    <w:nsid w:val="75BC7CC5"/>
    <w:multiLevelType w:val="multilevel"/>
    <w:tmpl w:val="C6D6A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3" w15:restartNumberingAfterBreak="0">
    <w:nsid w:val="75D415D5"/>
    <w:multiLevelType w:val="multilevel"/>
    <w:tmpl w:val="A190A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4" w15:restartNumberingAfterBreak="0">
    <w:nsid w:val="76E74123"/>
    <w:multiLevelType w:val="multilevel"/>
    <w:tmpl w:val="36C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5" w15:restartNumberingAfterBreak="0">
    <w:nsid w:val="776E0BA0"/>
    <w:multiLevelType w:val="multilevel"/>
    <w:tmpl w:val="57E8D9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775097A"/>
    <w:multiLevelType w:val="multilevel"/>
    <w:tmpl w:val="7D685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7"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78B56FF"/>
    <w:multiLevelType w:val="multilevel"/>
    <w:tmpl w:val="70280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9" w15:restartNumberingAfterBreak="0">
    <w:nsid w:val="786A5D7E"/>
    <w:multiLevelType w:val="multilevel"/>
    <w:tmpl w:val="EAA21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0" w15:restartNumberingAfterBreak="0">
    <w:nsid w:val="78786250"/>
    <w:multiLevelType w:val="multilevel"/>
    <w:tmpl w:val="CC8C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1" w15:restartNumberingAfterBreak="0">
    <w:nsid w:val="79365062"/>
    <w:multiLevelType w:val="multilevel"/>
    <w:tmpl w:val="1A128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2" w15:restartNumberingAfterBreak="0">
    <w:nsid w:val="79FF10D6"/>
    <w:multiLevelType w:val="multilevel"/>
    <w:tmpl w:val="4E16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A1E2B5C"/>
    <w:multiLevelType w:val="multilevel"/>
    <w:tmpl w:val="4D2AD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4" w15:restartNumberingAfterBreak="0">
    <w:nsid w:val="7A63734B"/>
    <w:multiLevelType w:val="multilevel"/>
    <w:tmpl w:val="B5CA7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5" w15:restartNumberingAfterBreak="0">
    <w:nsid w:val="7ABD00F0"/>
    <w:multiLevelType w:val="multilevel"/>
    <w:tmpl w:val="47A4C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6" w15:restartNumberingAfterBreak="0">
    <w:nsid w:val="7AC70530"/>
    <w:multiLevelType w:val="multilevel"/>
    <w:tmpl w:val="82022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7" w15:restartNumberingAfterBreak="0">
    <w:nsid w:val="7B0130FD"/>
    <w:multiLevelType w:val="multilevel"/>
    <w:tmpl w:val="1BDE8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8" w15:restartNumberingAfterBreak="0">
    <w:nsid w:val="7B357F8B"/>
    <w:multiLevelType w:val="multilevel"/>
    <w:tmpl w:val="96002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9" w15:restartNumberingAfterBreak="0">
    <w:nsid w:val="7B525779"/>
    <w:multiLevelType w:val="multilevel"/>
    <w:tmpl w:val="F5066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0" w15:restartNumberingAfterBreak="0">
    <w:nsid w:val="7BA37F8E"/>
    <w:multiLevelType w:val="multilevel"/>
    <w:tmpl w:val="713C91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1" w15:restartNumberingAfterBreak="0">
    <w:nsid w:val="7BB22926"/>
    <w:multiLevelType w:val="multilevel"/>
    <w:tmpl w:val="8E34F3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2" w15:restartNumberingAfterBreak="0">
    <w:nsid w:val="7C5A4F2C"/>
    <w:multiLevelType w:val="multilevel"/>
    <w:tmpl w:val="1FC09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3" w15:restartNumberingAfterBreak="0">
    <w:nsid w:val="7C8C694E"/>
    <w:multiLevelType w:val="multilevel"/>
    <w:tmpl w:val="217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4" w15:restartNumberingAfterBreak="0">
    <w:nsid w:val="7CF33F60"/>
    <w:multiLevelType w:val="multilevel"/>
    <w:tmpl w:val="29980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5" w15:restartNumberingAfterBreak="0">
    <w:nsid w:val="7D4F038C"/>
    <w:multiLevelType w:val="multilevel"/>
    <w:tmpl w:val="751296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6" w15:restartNumberingAfterBreak="0">
    <w:nsid w:val="7D95122B"/>
    <w:multiLevelType w:val="multilevel"/>
    <w:tmpl w:val="622A7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7" w15:restartNumberingAfterBreak="0">
    <w:nsid w:val="7DF5033C"/>
    <w:multiLevelType w:val="multilevel"/>
    <w:tmpl w:val="8A6A6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8" w15:restartNumberingAfterBreak="0">
    <w:nsid w:val="7E0F5A8F"/>
    <w:multiLevelType w:val="multilevel"/>
    <w:tmpl w:val="D6480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9" w15:restartNumberingAfterBreak="0">
    <w:nsid w:val="7F45488F"/>
    <w:multiLevelType w:val="multilevel"/>
    <w:tmpl w:val="A5A65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8190878">
    <w:abstractNumId w:val="188"/>
  </w:num>
  <w:num w:numId="2" w16cid:durableId="767576944">
    <w:abstractNumId w:val="212"/>
  </w:num>
  <w:num w:numId="3" w16cid:durableId="730277898">
    <w:abstractNumId w:val="120"/>
  </w:num>
  <w:num w:numId="4" w16cid:durableId="769132010">
    <w:abstractNumId w:val="4"/>
  </w:num>
  <w:num w:numId="5" w16cid:durableId="1627659124">
    <w:abstractNumId w:val="122"/>
  </w:num>
  <w:num w:numId="6" w16cid:durableId="2048482353">
    <w:abstractNumId w:val="53"/>
  </w:num>
  <w:num w:numId="7" w16cid:durableId="1355889242">
    <w:abstractNumId w:val="84"/>
  </w:num>
  <w:num w:numId="8" w16cid:durableId="576481114">
    <w:abstractNumId w:val="46"/>
  </w:num>
  <w:num w:numId="9" w16cid:durableId="1783572763">
    <w:abstractNumId w:val="127"/>
  </w:num>
  <w:num w:numId="10" w16cid:durableId="1392581147">
    <w:abstractNumId w:val="267"/>
  </w:num>
  <w:num w:numId="11" w16cid:durableId="746222293">
    <w:abstractNumId w:val="225"/>
  </w:num>
  <w:num w:numId="12" w16cid:durableId="542211943">
    <w:abstractNumId w:val="105"/>
  </w:num>
  <w:num w:numId="13" w16cid:durableId="795680066">
    <w:abstractNumId w:val="29"/>
  </w:num>
  <w:num w:numId="14" w16cid:durableId="517351830">
    <w:abstractNumId w:val="148"/>
  </w:num>
  <w:num w:numId="15" w16cid:durableId="611283297">
    <w:abstractNumId w:val="240"/>
  </w:num>
  <w:num w:numId="16" w16cid:durableId="163784679">
    <w:abstractNumId w:val="186"/>
  </w:num>
  <w:num w:numId="17" w16cid:durableId="1691685113">
    <w:abstractNumId w:val="119"/>
  </w:num>
  <w:num w:numId="18" w16cid:durableId="728192085">
    <w:abstractNumId w:val="43"/>
  </w:num>
  <w:num w:numId="19" w16cid:durableId="2042120911">
    <w:abstractNumId w:val="151"/>
  </w:num>
  <w:num w:numId="20" w16cid:durableId="476921170">
    <w:abstractNumId w:val="18"/>
  </w:num>
  <w:num w:numId="21" w16cid:durableId="599916643">
    <w:abstractNumId w:val="270"/>
  </w:num>
  <w:num w:numId="22" w16cid:durableId="326858851">
    <w:abstractNumId w:val="131"/>
  </w:num>
  <w:num w:numId="23" w16cid:durableId="612253667">
    <w:abstractNumId w:val="37"/>
  </w:num>
  <w:num w:numId="24" w16cid:durableId="1229456242">
    <w:abstractNumId w:val="79"/>
  </w:num>
  <w:num w:numId="25" w16cid:durableId="2134443631">
    <w:abstractNumId w:val="149"/>
  </w:num>
  <w:num w:numId="26" w16cid:durableId="9962777">
    <w:abstractNumId w:val="217"/>
  </w:num>
  <w:num w:numId="27" w16cid:durableId="277875325">
    <w:abstractNumId w:val="264"/>
  </w:num>
  <w:num w:numId="28" w16cid:durableId="1073118700">
    <w:abstractNumId w:val="283"/>
  </w:num>
  <w:num w:numId="29" w16cid:durableId="1292396622">
    <w:abstractNumId w:val="11"/>
  </w:num>
  <w:num w:numId="30" w16cid:durableId="39406985">
    <w:abstractNumId w:val="258"/>
  </w:num>
  <w:num w:numId="31" w16cid:durableId="1564098929">
    <w:abstractNumId w:val="269"/>
  </w:num>
  <w:num w:numId="32" w16cid:durableId="1819957509">
    <w:abstractNumId w:val="5"/>
  </w:num>
  <w:num w:numId="33" w16cid:durableId="1421487579">
    <w:abstractNumId w:val="163"/>
  </w:num>
  <w:num w:numId="34" w16cid:durableId="408695085">
    <w:abstractNumId w:val="23"/>
  </w:num>
  <w:num w:numId="35" w16cid:durableId="1145976321">
    <w:abstractNumId w:val="76"/>
  </w:num>
  <w:num w:numId="36" w16cid:durableId="802692676">
    <w:abstractNumId w:val="36"/>
  </w:num>
  <w:num w:numId="37" w16cid:durableId="1339893157">
    <w:abstractNumId w:val="157"/>
  </w:num>
  <w:num w:numId="38" w16cid:durableId="1733964122">
    <w:abstractNumId w:val="147"/>
  </w:num>
  <w:num w:numId="39" w16cid:durableId="557712760">
    <w:abstractNumId w:val="24"/>
  </w:num>
  <w:num w:numId="40" w16cid:durableId="322004313">
    <w:abstractNumId w:val="135"/>
  </w:num>
  <w:num w:numId="41" w16cid:durableId="1297375847">
    <w:abstractNumId w:val="48"/>
  </w:num>
  <w:num w:numId="42" w16cid:durableId="416633998">
    <w:abstractNumId w:val="176"/>
  </w:num>
  <w:num w:numId="43" w16cid:durableId="364602607">
    <w:abstractNumId w:val="184"/>
  </w:num>
  <w:num w:numId="44" w16cid:durableId="1879781427">
    <w:abstractNumId w:val="113"/>
  </w:num>
  <w:num w:numId="45" w16cid:durableId="1374114698">
    <w:abstractNumId w:val="57"/>
  </w:num>
  <w:num w:numId="46" w16cid:durableId="1948391030">
    <w:abstractNumId w:val="110"/>
  </w:num>
  <w:num w:numId="47" w16cid:durableId="1818496895">
    <w:abstractNumId w:val="112"/>
  </w:num>
  <w:num w:numId="48" w16cid:durableId="1860970585">
    <w:abstractNumId w:val="229"/>
  </w:num>
  <w:num w:numId="49" w16cid:durableId="1824007163">
    <w:abstractNumId w:val="64"/>
  </w:num>
  <w:num w:numId="50" w16cid:durableId="179397818">
    <w:abstractNumId w:val="130"/>
  </w:num>
  <w:num w:numId="51" w16cid:durableId="964584679">
    <w:abstractNumId w:val="75"/>
  </w:num>
  <w:num w:numId="52" w16cid:durableId="2126075821">
    <w:abstractNumId w:val="286"/>
  </w:num>
  <w:num w:numId="53" w16cid:durableId="618336397">
    <w:abstractNumId w:val="168"/>
  </w:num>
  <w:num w:numId="54" w16cid:durableId="995954991">
    <w:abstractNumId w:val="235"/>
  </w:num>
  <w:num w:numId="55" w16cid:durableId="696197302">
    <w:abstractNumId w:val="49"/>
  </w:num>
  <w:num w:numId="56" w16cid:durableId="96563442">
    <w:abstractNumId w:val="58"/>
  </w:num>
  <w:num w:numId="57" w16cid:durableId="2027900269">
    <w:abstractNumId w:val="261"/>
  </w:num>
  <w:num w:numId="58" w16cid:durableId="1227034275">
    <w:abstractNumId w:val="34"/>
  </w:num>
  <w:num w:numId="59" w16cid:durableId="2134932911">
    <w:abstractNumId w:val="167"/>
  </w:num>
  <w:num w:numId="60" w16cid:durableId="911738480">
    <w:abstractNumId w:val="284"/>
  </w:num>
  <w:num w:numId="61" w16cid:durableId="230165616">
    <w:abstractNumId w:val="221"/>
  </w:num>
  <w:num w:numId="62" w16cid:durableId="1374690318">
    <w:abstractNumId w:val="85"/>
  </w:num>
  <w:num w:numId="63" w16cid:durableId="1176916921">
    <w:abstractNumId w:val="197"/>
  </w:num>
  <w:num w:numId="64" w16cid:durableId="717709884">
    <w:abstractNumId w:val="109"/>
  </w:num>
  <w:num w:numId="65" w16cid:durableId="1730378612">
    <w:abstractNumId w:val="166"/>
  </w:num>
  <w:num w:numId="66" w16cid:durableId="731275078">
    <w:abstractNumId w:val="275"/>
  </w:num>
  <w:num w:numId="67" w16cid:durableId="405298016">
    <w:abstractNumId w:val="59"/>
  </w:num>
  <w:num w:numId="68" w16cid:durableId="429738005">
    <w:abstractNumId w:val="95"/>
  </w:num>
  <w:num w:numId="69" w16cid:durableId="1225290791">
    <w:abstractNumId w:val="164"/>
  </w:num>
  <w:num w:numId="70" w16cid:durableId="1055736155">
    <w:abstractNumId w:val="236"/>
  </w:num>
  <w:num w:numId="71" w16cid:durableId="2021815385">
    <w:abstractNumId w:val="42"/>
  </w:num>
  <w:num w:numId="72" w16cid:durableId="2040622746">
    <w:abstractNumId w:val="244"/>
  </w:num>
  <w:num w:numId="73" w16cid:durableId="1724405018">
    <w:abstractNumId w:val="143"/>
  </w:num>
  <w:num w:numId="74" w16cid:durableId="1608926029">
    <w:abstractNumId w:val="81"/>
  </w:num>
  <w:num w:numId="75" w16cid:durableId="1277757718">
    <w:abstractNumId w:val="111"/>
  </w:num>
  <w:num w:numId="76" w16cid:durableId="592402223">
    <w:abstractNumId w:val="237"/>
  </w:num>
  <w:num w:numId="77" w16cid:durableId="198322834">
    <w:abstractNumId w:val="98"/>
  </w:num>
  <w:num w:numId="78" w16cid:durableId="646128789">
    <w:abstractNumId w:val="108"/>
  </w:num>
  <w:num w:numId="79" w16cid:durableId="1082215531">
    <w:abstractNumId w:val="173"/>
  </w:num>
  <w:num w:numId="80" w16cid:durableId="280770582">
    <w:abstractNumId w:val="277"/>
  </w:num>
  <w:num w:numId="81" w16cid:durableId="1702703536">
    <w:abstractNumId w:val="94"/>
  </w:num>
  <w:num w:numId="82" w16cid:durableId="1208029827">
    <w:abstractNumId w:val="206"/>
  </w:num>
  <w:num w:numId="83" w16cid:durableId="1601334561">
    <w:abstractNumId w:val="220"/>
  </w:num>
  <w:num w:numId="84" w16cid:durableId="232853505">
    <w:abstractNumId w:val="178"/>
  </w:num>
  <w:num w:numId="85" w16cid:durableId="1851407240">
    <w:abstractNumId w:val="90"/>
  </w:num>
  <w:num w:numId="86" w16cid:durableId="1449088223">
    <w:abstractNumId w:val="72"/>
  </w:num>
  <w:num w:numId="87" w16cid:durableId="2086494211">
    <w:abstractNumId w:val="61"/>
  </w:num>
  <w:num w:numId="88" w16cid:durableId="1066999784">
    <w:abstractNumId w:val="246"/>
  </w:num>
  <w:num w:numId="89" w16cid:durableId="1526748596">
    <w:abstractNumId w:val="204"/>
  </w:num>
  <w:num w:numId="90" w16cid:durableId="515582009">
    <w:abstractNumId w:val="150"/>
  </w:num>
  <w:num w:numId="91" w16cid:durableId="1535120282">
    <w:abstractNumId w:val="21"/>
  </w:num>
  <w:num w:numId="92" w16cid:durableId="957639500">
    <w:abstractNumId w:val="209"/>
  </w:num>
  <w:num w:numId="93" w16cid:durableId="1469277434">
    <w:abstractNumId w:val="69"/>
  </w:num>
  <w:num w:numId="94" w16cid:durableId="562106651">
    <w:abstractNumId w:val="1"/>
  </w:num>
  <w:num w:numId="95" w16cid:durableId="402064191">
    <w:abstractNumId w:val="141"/>
  </w:num>
  <w:num w:numId="96" w16cid:durableId="1704476554">
    <w:abstractNumId w:val="138"/>
  </w:num>
  <w:num w:numId="97" w16cid:durableId="250165693">
    <w:abstractNumId w:val="152"/>
  </w:num>
  <w:num w:numId="98" w16cid:durableId="155650520">
    <w:abstractNumId w:val="288"/>
  </w:num>
  <w:num w:numId="99" w16cid:durableId="107091475">
    <w:abstractNumId w:val="82"/>
  </w:num>
  <w:num w:numId="100" w16cid:durableId="1613977803">
    <w:abstractNumId w:val="3"/>
  </w:num>
  <w:num w:numId="101" w16cid:durableId="1993874104">
    <w:abstractNumId w:val="260"/>
  </w:num>
  <w:num w:numId="102" w16cid:durableId="1116749458">
    <w:abstractNumId w:val="248"/>
  </w:num>
  <w:num w:numId="103" w16cid:durableId="577136796">
    <w:abstractNumId w:val="279"/>
  </w:num>
  <w:num w:numId="104" w16cid:durableId="1508909432">
    <w:abstractNumId w:val="118"/>
  </w:num>
  <w:num w:numId="105" w16cid:durableId="412162693">
    <w:abstractNumId w:val="17"/>
  </w:num>
  <w:num w:numId="106" w16cid:durableId="719473187">
    <w:abstractNumId w:val="162"/>
  </w:num>
  <w:num w:numId="107" w16cid:durableId="1172254900">
    <w:abstractNumId w:val="226"/>
  </w:num>
  <w:num w:numId="108" w16cid:durableId="236675735">
    <w:abstractNumId w:val="223"/>
  </w:num>
  <w:num w:numId="109" w16cid:durableId="255945498">
    <w:abstractNumId w:val="67"/>
  </w:num>
  <w:num w:numId="110" w16cid:durableId="783614036">
    <w:abstractNumId w:val="9"/>
  </w:num>
  <w:num w:numId="111" w16cid:durableId="1452631727">
    <w:abstractNumId w:val="170"/>
  </w:num>
  <w:num w:numId="112" w16cid:durableId="1175610743">
    <w:abstractNumId w:val="179"/>
  </w:num>
  <w:num w:numId="113" w16cid:durableId="1255087849">
    <w:abstractNumId w:val="202"/>
  </w:num>
  <w:num w:numId="114" w16cid:durableId="1653873007">
    <w:abstractNumId w:val="101"/>
  </w:num>
  <w:num w:numId="115" w16cid:durableId="476605431">
    <w:abstractNumId w:val="32"/>
  </w:num>
  <w:num w:numId="116" w16cid:durableId="1513060830">
    <w:abstractNumId w:val="215"/>
  </w:num>
  <w:num w:numId="117" w16cid:durableId="1484544812">
    <w:abstractNumId w:val="158"/>
  </w:num>
  <w:num w:numId="118" w16cid:durableId="301816291">
    <w:abstractNumId w:val="44"/>
  </w:num>
  <w:num w:numId="119" w16cid:durableId="1846046007">
    <w:abstractNumId w:val="26"/>
  </w:num>
  <w:num w:numId="120" w16cid:durableId="655456008">
    <w:abstractNumId w:val="172"/>
  </w:num>
  <w:num w:numId="121" w16cid:durableId="1628589521">
    <w:abstractNumId w:val="219"/>
  </w:num>
  <w:num w:numId="122" w16cid:durableId="586157386">
    <w:abstractNumId w:val="171"/>
  </w:num>
  <w:num w:numId="123" w16cid:durableId="1872448750">
    <w:abstractNumId w:val="63"/>
  </w:num>
  <w:num w:numId="124" w16cid:durableId="636104564">
    <w:abstractNumId w:val="121"/>
  </w:num>
  <w:num w:numId="125" w16cid:durableId="779762007">
    <w:abstractNumId w:val="10"/>
  </w:num>
  <w:num w:numId="126" w16cid:durableId="1401825052">
    <w:abstractNumId w:val="213"/>
  </w:num>
  <w:num w:numId="127" w16cid:durableId="57093089">
    <w:abstractNumId w:val="232"/>
  </w:num>
  <w:num w:numId="128" w16cid:durableId="1814133837">
    <w:abstractNumId w:val="107"/>
  </w:num>
  <w:num w:numId="129" w16cid:durableId="619842282">
    <w:abstractNumId w:val="257"/>
  </w:num>
  <w:num w:numId="130" w16cid:durableId="1013848813">
    <w:abstractNumId w:val="214"/>
  </w:num>
  <w:num w:numId="131" w16cid:durableId="1266693336">
    <w:abstractNumId w:val="74"/>
  </w:num>
  <w:num w:numId="132" w16cid:durableId="1925382636">
    <w:abstractNumId w:val="129"/>
  </w:num>
  <w:num w:numId="133" w16cid:durableId="948925948">
    <w:abstractNumId w:val="13"/>
  </w:num>
  <w:num w:numId="134" w16cid:durableId="729157137">
    <w:abstractNumId w:val="136"/>
  </w:num>
  <w:num w:numId="135" w16cid:durableId="839539085">
    <w:abstractNumId w:val="146"/>
  </w:num>
  <w:num w:numId="136" w16cid:durableId="1462846897">
    <w:abstractNumId w:val="80"/>
  </w:num>
  <w:num w:numId="137" w16cid:durableId="191656217">
    <w:abstractNumId w:val="199"/>
  </w:num>
  <w:num w:numId="138" w16cid:durableId="1443185102">
    <w:abstractNumId w:val="216"/>
  </w:num>
  <w:num w:numId="139" w16cid:durableId="178274032">
    <w:abstractNumId w:val="123"/>
  </w:num>
  <w:num w:numId="140" w16cid:durableId="990711678">
    <w:abstractNumId w:val="193"/>
  </w:num>
  <w:num w:numId="141" w16cid:durableId="155192725">
    <w:abstractNumId w:val="200"/>
  </w:num>
  <w:num w:numId="142" w16cid:durableId="322585455">
    <w:abstractNumId w:val="124"/>
  </w:num>
  <w:num w:numId="143" w16cid:durableId="38092115">
    <w:abstractNumId w:val="165"/>
  </w:num>
  <w:num w:numId="144" w16cid:durableId="249124488">
    <w:abstractNumId w:val="12"/>
  </w:num>
  <w:num w:numId="145" w16cid:durableId="711808677">
    <w:abstractNumId w:val="114"/>
  </w:num>
  <w:num w:numId="146" w16cid:durableId="1700742671">
    <w:abstractNumId w:val="126"/>
  </w:num>
  <w:num w:numId="147" w16cid:durableId="12536739">
    <w:abstractNumId w:val="210"/>
  </w:num>
  <w:num w:numId="148" w16cid:durableId="813107410">
    <w:abstractNumId w:val="88"/>
  </w:num>
  <w:num w:numId="149" w16cid:durableId="1314873931">
    <w:abstractNumId w:val="52"/>
  </w:num>
  <w:num w:numId="150" w16cid:durableId="2109621409">
    <w:abstractNumId w:val="100"/>
  </w:num>
  <w:num w:numId="151" w16cid:durableId="69233802">
    <w:abstractNumId w:val="218"/>
  </w:num>
  <w:num w:numId="152" w16cid:durableId="1812988099">
    <w:abstractNumId w:val="104"/>
  </w:num>
  <w:num w:numId="153" w16cid:durableId="473572672">
    <w:abstractNumId w:val="19"/>
  </w:num>
  <w:num w:numId="154" w16cid:durableId="1144544812">
    <w:abstractNumId w:val="274"/>
  </w:num>
  <w:num w:numId="155" w16cid:durableId="1587348686">
    <w:abstractNumId w:val="31"/>
  </w:num>
  <w:num w:numId="156" w16cid:durableId="480462233">
    <w:abstractNumId w:val="96"/>
  </w:num>
  <w:num w:numId="157" w16cid:durableId="985934422">
    <w:abstractNumId w:val="93"/>
  </w:num>
  <w:num w:numId="158" w16cid:durableId="517433189">
    <w:abstractNumId w:val="192"/>
  </w:num>
  <w:num w:numId="159" w16cid:durableId="411853758">
    <w:abstractNumId w:val="234"/>
  </w:num>
  <w:num w:numId="160" w16cid:durableId="481511519">
    <w:abstractNumId w:val="140"/>
  </w:num>
  <w:num w:numId="161" w16cid:durableId="122618673">
    <w:abstractNumId w:val="40"/>
  </w:num>
  <w:num w:numId="162" w16cid:durableId="583613165">
    <w:abstractNumId w:val="282"/>
  </w:num>
  <w:num w:numId="163" w16cid:durableId="910457676">
    <w:abstractNumId w:val="87"/>
  </w:num>
  <w:num w:numId="164" w16cid:durableId="799499295">
    <w:abstractNumId w:val="22"/>
  </w:num>
  <w:num w:numId="165" w16cid:durableId="111438239">
    <w:abstractNumId w:val="278"/>
  </w:num>
  <w:num w:numId="166" w16cid:durableId="1095783489">
    <w:abstractNumId w:val="239"/>
  </w:num>
  <w:num w:numId="167" w16cid:durableId="2067561199">
    <w:abstractNumId w:val="289"/>
  </w:num>
  <w:num w:numId="168" w16cid:durableId="1794399065">
    <w:abstractNumId w:val="50"/>
  </w:num>
  <w:num w:numId="169" w16cid:durableId="1088111508">
    <w:abstractNumId w:val="71"/>
  </w:num>
  <w:num w:numId="170" w16cid:durableId="1199470875">
    <w:abstractNumId w:val="180"/>
  </w:num>
  <w:num w:numId="171" w16cid:durableId="16857885">
    <w:abstractNumId w:val="15"/>
  </w:num>
  <w:num w:numId="172" w16cid:durableId="603655825">
    <w:abstractNumId w:val="228"/>
  </w:num>
  <w:num w:numId="173" w16cid:durableId="1476021736">
    <w:abstractNumId w:val="27"/>
  </w:num>
  <w:num w:numId="174" w16cid:durableId="379407021">
    <w:abstractNumId w:val="177"/>
  </w:num>
  <w:num w:numId="175" w16cid:durableId="788664374">
    <w:abstractNumId w:val="20"/>
  </w:num>
  <w:num w:numId="176" w16cid:durableId="1947811936">
    <w:abstractNumId w:val="185"/>
  </w:num>
  <w:num w:numId="177" w16cid:durableId="486630913">
    <w:abstractNumId w:val="92"/>
  </w:num>
  <w:num w:numId="178" w16cid:durableId="976880113">
    <w:abstractNumId w:val="137"/>
  </w:num>
  <w:num w:numId="179" w16cid:durableId="928193560">
    <w:abstractNumId w:val="183"/>
  </w:num>
  <w:num w:numId="180" w16cid:durableId="1533763823">
    <w:abstractNumId w:val="254"/>
  </w:num>
  <w:num w:numId="181" w16cid:durableId="1874227960">
    <w:abstractNumId w:val="255"/>
  </w:num>
  <w:num w:numId="182" w16cid:durableId="1375690708">
    <w:abstractNumId w:val="251"/>
  </w:num>
  <w:num w:numId="183" w16cid:durableId="951207809">
    <w:abstractNumId w:val="47"/>
  </w:num>
  <w:num w:numId="184" w16cid:durableId="1429424738">
    <w:abstractNumId w:val="83"/>
  </w:num>
  <w:num w:numId="185" w16cid:durableId="569539215">
    <w:abstractNumId w:val="203"/>
  </w:num>
  <w:num w:numId="186" w16cid:durableId="52895352">
    <w:abstractNumId w:val="30"/>
  </w:num>
  <w:num w:numId="187" w16cid:durableId="1834682655">
    <w:abstractNumId w:val="51"/>
  </w:num>
  <w:num w:numId="188" w16cid:durableId="743603713">
    <w:abstractNumId w:val="247"/>
  </w:num>
  <w:num w:numId="189" w16cid:durableId="822086160">
    <w:abstractNumId w:val="7"/>
  </w:num>
  <w:num w:numId="190" w16cid:durableId="1468089256">
    <w:abstractNumId w:val="60"/>
  </w:num>
  <w:num w:numId="191" w16cid:durableId="75905028">
    <w:abstractNumId w:val="133"/>
  </w:num>
  <w:num w:numId="192" w16cid:durableId="925846299">
    <w:abstractNumId w:val="242"/>
  </w:num>
  <w:num w:numId="193" w16cid:durableId="745612253">
    <w:abstractNumId w:val="55"/>
  </w:num>
  <w:num w:numId="194" w16cid:durableId="845633625">
    <w:abstractNumId w:val="169"/>
  </w:num>
  <w:num w:numId="195" w16cid:durableId="1539853657">
    <w:abstractNumId w:val="65"/>
  </w:num>
  <w:num w:numId="196" w16cid:durableId="1436363440">
    <w:abstractNumId w:val="196"/>
  </w:num>
  <w:num w:numId="197" w16cid:durableId="260376650">
    <w:abstractNumId w:val="45"/>
  </w:num>
  <w:num w:numId="198" w16cid:durableId="197281359">
    <w:abstractNumId w:val="35"/>
  </w:num>
  <w:num w:numId="199" w16cid:durableId="358047522">
    <w:abstractNumId w:val="253"/>
  </w:num>
  <w:num w:numId="200" w16cid:durableId="1260405200">
    <w:abstractNumId w:val="265"/>
  </w:num>
  <w:num w:numId="201" w16cid:durableId="850681730">
    <w:abstractNumId w:val="195"/>
  </w:num>
  <w:num w:numId="202" w16cid:durableId="669453482">
    <w:abstractNumId w:val="259"/>
  </w:num>
  <w:num w:numId="203" w16cid:durableId="1986931466">
    <w:abstractNumId w:val="211"/>
  </w:num>
  <w:num w:numId="204" w16cid:durableId="1974943797">
    <w:abstractNumId w:val="272"/>
  </w:num>
  <w:num w:numId="205" w16cid:durableId="638850190">
    <w:abstractNumId w:val="222"/>
  </w:num>
  <w:num w:numId="206" w16cid:durableId="578516738">
    <w:abstractNumId w:val="191"/>
  </w:num>
  <w:num w:numId="207" w16cid:durableId="1537739563">
    <w:abstractNumId w:val="142"/>
  </w:num>
  <w:num w:numId="208" w16cid:durableId="1013073512">
    <w:abstractNumId w:val="182"/>
  </w:num>
  <w:num w:numId="209" w16cid:durableId="1018461637">
    <w:abstractNumId w:val="231"/>
  </w:num>
  <w:num w:numId="210" w16cid:durableId="1298952180">
    <w:abstractNumId w:val="68"/>
  </w:num>
  <w:num w:numId="211" w16cid:durableId="2000228125">
    <w:abstractNumId w:val="99"/>
  </w:num>
  <w:num w:numId="212" w16cid:durableId="37903829">
    <w:abstractNumId w:val="115"/>
  </w:num>
  <w:num w:numId="213" w16cid:durableId="1147816284">
    <w:abstractNumId w:val="181"/>
  </w:num>
  <w:num w:numId="214" w16cid:durableId="1193349922">
    <w:abstractNumId w:val="156"/>
  </w:num>
  <w:num w:numId="215" w16cid:durableId="872310636">
    <w:abstractNumId w:val="241"/>
  </w:num>
  <w:num w:numId="216" w16cid:durableId="1516460091">
    <w:abstractNumId w:val="54"/>
  </w:num>
  <w:num w:numId="217" w16cid:durableId="1283685982">
    <w:abstractNumId w:val="70"/>
  </w:num>
  <w:num w:numId="218" w16cid:durableId="1167327557">
    <w:abstractNumId w:val="56"/>
  </w:num>
  <w:num w:numId="219" w16cid:durableId="1703899017">
    <w:abstractNumId w:val="139"/>
  </w:num>
  <w:num w:numId="220" w16cid:durableId="206526603">
    <w:abstractNumId w:val="89"/>
  </w:num>
  <w:num w:numId="221" w16cid:durableId="1522091388">
    <w:abstractNumId w:val="0"/>
  </w:num>
  <w:num w:numId="222" w16cid:durableId="1911964930">
    <w:abstractNumId w:val="116"/>
  </w:num>
  <w:num w:numId="223" w16cid:durableId="2007442400">
    <w:abstractNumId w:val="78"/>
  </w:num>
  <w:num w:numId="224" w16cid:durableId="1736784221">
    <w:abstractNumId w:val="233"/>
  </w:num>
  <w:num w:numId="225" w16cid:durableId="643895911">
    <w:abstractNumId w:val="28"/>
  </w:num>
  <w:num w:numId="226" w16cid:durableId="175727827">
    <w:abstractNumId w:val="207"/>
  </w:num>
  <w:num w:numId="227" w16cid:durableId="1363626583">
    <w:abstractNumId w:val="262"/>
  </w:num>
  <w:num w:numId="228" w16cid:durableId="183447214">
    <w:abstractNumId w:val="14"/>
  </w:num>
  <w:num w:numId="229" w16cid:durableId="714932397">
    <w:abstractNumId w:val="62"/>
  </w:num>
  <w:num w:numId="230" w16cid:durableId="442308156">
    <w:abstractNumId w:val="39"/>
  </w:num>
  <w:num w:numId="231" w16cid:durableId="1158886083">
    <w:abstractNumId w:val="153"/>
  </w:num>
  <w:num w:numId="232" w16cid:durableId="1480147076">
    <w:abstractNumId w:val="201"/>
  </w:num>
  <w:num w:numId="233" w16cid:durableId="1365400378">
    <w:abstractNumId w:val="245"/>
  </w:num>
  <w:num w:numId="234" w16cid:durableId="1744840592">
    <w:abstractNumId w:val="2"/>
  </w:num>
  <w:num w:numId="235" w16cid:durableId="247006153">
    <w:abstractNumId w:val="238"/>
  </w:num>
  <w:num w:numId="236" w16cid:durableId="94903234">
    <w:abstractNumId w:val="117"/>
  </w:num>
  <w:num w:numId="237" w16cid:durableId="943611481">
    <w:abstractNumId w:val="281"/>
  </w:num>
  <w:num w:numId="238" w16cid:durableId="2043359411">
    <w:abstractNumId w:val="280"/>
  </w:num>
  <w:num w:numId="239" w16cid:durableId="123888197">
    <w:abstractNumId w:val="190"/>
  </w:num>
  <w:num w:numId="240" w16cid:durableId="1690402436">
    <w:abstractNumId w:val="161"/>
  </w:num>
  <w:num w:numId="241" w16cid:durableId="1020426477">
    <w:abstractNumId w:val="273"/>
  </w:num>
  <w:num w:numId="242" w16cid:durableId="483277005">
    <w:abstractNumId w:val="268"/>
  </w:num>
  <w:num w:numId="243" w16cid:durableId="249629619">
    <w:abstractNumId w:val="243"/>
  </w:num>
  <w:num w:numId="244" w16cid:durableId="1408265687">
    <w:abstractNumId w:val="175"/>
  </w:num>
  <w:num w:numId="245" w16cid:durableId="1291284462">
    <w:abstractNumId w:val="187"/>
  </w:num>
  <w:num w:numId="246" w16cid:durableId="175929190">
    <w:abstractNumId w:val="103"/>
  </w:num>
  <w:num w:numId="247" w16cid:durableId="1605721233">
    <w:abstractNumId w:val="86"/>
  </w:num>
  <w:num w:numId="248" w16cid:durableId="452990988">
    <w:abstractNumId w:val="287"/>
  </w:num>
  <w:num w:numId="249" w16cid:durableId="483591463">
    <w:abstractNumId w:val="132"/>
  </w:num>
  <w:num w:numId="250" w16cid:durableId="1129124294">
    <w:abstractNumId w:val="102"/>
  </w:num>
  <w:num w:numId="251" w16cid:durableId="1913736956">
    <w:abstractNumId w:val="66"/>
  </w:num>
  <w:num w:numId="252" w16cid:durableId="400252105">
    <w:abstractNumId w:val="8"/>
  </w:num>
  <w:num w:numId="253" w16cid:durableId="1594969362">
    <w:abstractNumId w:val="155"/>
  </w:num>
  <w:num w:numId="254" w16cid:durableId="1242713532">
    <w:abstractNumId w:val="224"/>
  </w:num>
  <w:num w:numId="255" w16cid:durableId="1897159570">
    <w:abstractNumId w:val="227"/>
  </w:num>
  <w:num w:numId="256" w16cid:durableId="1835340082">
    <w:abstractNumId w:val="77"/>
  </w:num>
  <w:num w:numId="257" w16cid:durableId="2115859298">
    <w:abstractNumId w:val="33"/>
  </w:num>
  <w:num w:numId="258" w16cid:durableId="1770854214">
    <w:abstractNumId w:val="208"/>
  </w:num>
  <w:num w:numId="259" w16cid:durableId="718238161">
    <w:abstractNumId w:val="106"/>
  </w:num>
  <w:num w:numId="260" w16cid:durableId="611740437">
    <w:abstractNumId w:val="145"/>
  </w:num>
  <w:num w:numId="261" w16cid:durableId="1736127586">
    <w:abstractNumId w:val="263"/>
  </w:num>
  <w:num w:numId="262" w16cid:durableId="639968287">
    <w:abstractNumId w:val="128"/>
  </w:num>
  <w:num w:numId="263" w16cid:durableId="959533718">
    <w:abstractNumId w:val="189"/>
  </w:num>
  <w:num w:numId="264" w16cid:durableId="1386414973">
    <w:abstractNumId w:val="154"/>
  </w:num>
  <w:num w:numId="265" w16cid:durableId="1983580791">
    <w:abstractNumId w:val="6"/>
  </w:num>
  <w:num w:numId="266" w16cid:durableId="1028336662">
    <w:abstractNumId w:val="16"/>
  </w:num>
  <w:num w:numId="267" w16cid:durableId="1220705520">
    <w:abstractNumId w:val="252"/>
  </w:num>
  <w:num w:numId="268" w16cid:durableId="1322155663">
    <w:abstractNumId w:val="144"/>
  </w:num>
  <w:num w:numId="269" w16cid:durableId="1868252329">
    <w:abstractNumId w:val="38"/>
  </w:num>
  <w:num w:numId="270" w16cid:durableId="1244219230">
    <w:abstractNumId w:val="25"/>
  </w:num>
  <w:num w:numId="271" w16cid:durableId="2102532128">
    <w:abstractNumId w:val="250"/>
  </w:num>
  <w:num w:numId="272" w16cid:durableId="850493280">
    <w:abstractNumId w:val="91"/>
  </w:num>
  <w:num w:numId="273" w16cid:durableId="1652711009">
    <w:abstractNumId w:val="266"/>
  </w:num>
  <w:num w:numId="274" w16cid:durableId="1572695350">
    <w:abstractNumId w:val="276"/>
  </w:num>
  <w:num w:numId="275" w16cid:durableId="796337147">
    <w:abstractNumId w:val="205"/>
  </w:num>
  <w:num w:numId="276" w16cid:durableId="562103657">
    <w:abstractNumId w:val="285"/>
  </w:num>
  <w:num w:numId="277" w16cid:durableId="279263073">
    <w:abstractNumId w:val="159"/>
  </w:num>
  <w:num w:numId="278" w16cid:durableId="1866626172">
    <w:abstractNumId w:val="125"/>
  </w:num>
  <w:num w:numId="279" w16cid:durableId="387611928">
    <w:abstractNumId w:val="230"/>
  </w:num>
  <w:num w:numId="280" w16cid:durableId="1595555846">
    <w:abstractNumId w:val="73"/>
  </w:num>
  <w:num w:numId="281" w16cid:durableId="1430351913">
    <w:abstractNumId w:val="271"/>
  </w:num>
  <w:num w:numId="282" w16cid:durableId="1607155911">
    <w:abstractNumId w:val="97"/>
  </w:num>
  <w:num w:numId="283" w16cid:durableId="1746031166">
    <w:abstractNumId w:val="194"/>
  </w:num>
  <w:num w:numId="284" w16cid:durableId="2025981892">
    <w:abstractNumId w:val="41"/>
  </w:num>
  <w:num w:numId="285" w16cid:durableId="154537732">
    <w:abstractNumId w:val="198"/>
  </w:num>
  <w:num w:numId="286" w16cid:durableId="1258056216">
    <w:abstractNumId w:val="174"/>
  </w:num>
  <w:num w:numId="287" w16cid:durableId="1620263537">
    <w:abstractNumId w:val="256"/>
  </w:num>
  <w:num w:numId="288" w16cid:durableId="105929766">
    <w:abstractNumId w:val="249"/>
  </w:num>
  <w:num w:numId="289" w16cid:durableId="1676151601">
    <w:abstractNumId w:val="160"/>
  </w:num>
  <w:num w:numId="290" w16cid:durableId="259149245">
    <w:abstractNumId w:val="1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03A5E"/>
    <w:rsid w:val="0002528B"/>
    <w:rsid w:val="00040507"/>
    <w:rsid w:val="0004265F"/>
    <w:rsid w:val="000A11E2"/>
    <w:rsid w:val="000C539C"/>
    <w:rsid w:val="000D37B8"/>
    <w:rsid w:val="00121E37"/>
    <w:rsid w:val="00192928"/>
    <w:rsid w:val="001B4263"/>
    <w:rsid w:val="001B6123"/>
    <w:rsid w:val="001D7612"/>
    <w:rsid w:val="001D77CD"/>
    <w:rsid w:val="001F0E3F"/>
    <w:rsid w:val="001F2777"/>
    <w:rsid w:val="0021149E"/>
    <w:rsid w:val="002A16F7"/>
    <w:rsid w:val="002B687B"/>
    <w:rsid w:val="002C1434"/>
    <w:rsid w:val="002D5CCE"/>
    <w:rsid w:val="003070FD"/>
    <w:rsid w:val="00382DA7"/>
    <w:rsid w:val="003B1F5B"/>
    <w:rsid w:val="004109AB"/>
    <w:rsid w:val="00442D82"/>
    <w:rsid w:val="00462DD4"/>
    <w:rsid w:val="004733DF"/>
    <w:rsid w:val="004A1059"/>
    <w:rsid w:val="004D7B46"/>
    <w:rsid w:val="004E2D8B"/>
    <w:rsid w:val="00535FC3"/>
    <w:rsid w:val="005740C3"/>
    <w:rsid w:val="00591267"/>
    <w:rsid w:val="005F2D86"/>
    <w:rsid w:val="00600245"/>
    <w:rsid w:val="006356D7"/>
    <w:rsid w:val="00663A91"/>
    <w:rsid w:val="00664714"/>
    <w:rsid w:val="00674A68"/>
    <w:rsid w:val="006A32D2"/>
    <w:rsid w:val="006B29B8"/>
    <w:rsid w:val="006C0B14"/>
    <w:rsid w:val="006E276A"/>
    <w:rsid w:val="00724C5C"/>
    <w:rsid w:val="007508BC"/>
    <w:rsid w:val="00784B1F"/>
    <w:rsid w:val="007A5B18"/>
    <w:rsid w:val="007A676D"/>
    <w:rsid w:val="007C3AB8"/>
    <w:rsid w:val="007D483E"/>
    <w:rsid w:val="007E5385"/>
    <w:rsid w:val="007F018E"/>
    <w:rsid w:val="0080749F"/>
    <w:rsid w:val="0080780C"/>
    <w:rsid w:val="008975A2"/>
    <w:rsid w:val="008D4D0F"/>
    <w:rsid w:val="008D4E7F"/>
    <w:rsid w:val="008E0C8E"/>
    <w:rsid w:val="0097589A"/>
    <w:rsid w:val="00991DAD"/>
    <w:rsid w:val="009E5A1A"/>
    <w:rsid w:val="00A01072"/>
    <w:rsid w:val="00A06964"/>
    <w:rsid w:val="00A13004"/>
    <w:rsid w:val="00A34B87"/>
    <w:rsid w:val="00A62DD4"/>
    <w:rsid w:val="00A726B3"/>
    <w:rsid w:val="00A77609"/>
    <w:rsid w:val="00A91E0F"/>
    <w:rsid w:val="00AE5998"/>
    <w:rsid w:val="00AF00BC"/>
    <w:rsid w:val="00AF5E3F"/>
    <w:rsid w:val="00B11D08"/>
    <w:rsid w:val="00B456E5"/>
    <w:rsid w:val="00B7769E"/>
    <w:rsid w:val="00BD2CEA"/>
    <w:rsid w:val="00C01F9D"/>
    <w:rsid w:val="00C275A6"/>
    <w:rsid w:val="00C83FAE"/>
    <w:rsid w:val="00CC6B96"/>
    <w:rsid w:val="00CC6BFE"/>
    <w:rsid w:val="00D3396C"/>
    <w:rsid w:val="00D60D5C"/>
    <w:rsid w:val="00D87DB3"/>
    <w:rsid w:val="00DD4A70"/>
    <w:rsid w:val="00DE5990"/>
    <w:rsid w:val="00E1788D"/>
    <w:rsid w:val="00E20B02"/>
    <w:rsid w:val="00E77EC2"/>
    <w:rsid w:val="00EF5DA4"/>
    <w:rsid w:val="00F24BDE"/>
    <w:rsid w:val="00F6229C"/>
    <w:rsid w:val="00F77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0FD99522-066F-4923-8033-2FFDD7DD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 w:type="paragraph" w:styleId="NormalWeb">
    <w:name w:val="Normal (Web)"/>
    <w:basedOn w:val="Normal"/>
    <w:uiPriority w:val="99"/>
    <w:semiHidden/>
    <w:unhideWhenUsed/>
    <w:rsid w:val="002C14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723988844">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504082576">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panapro.cultura.gob.es/rea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Cuaderno-digital-REA20-Moraleja-y-moral4</Template>
  <TotalTime>8</TotalTime>
  <Pages>6</Pages>
  <Words>1390</Words>
  <Characters>7647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3</cp:revision>
  <dcterms:created xsi:type="dcterms:W3CDTF">2025-02-06T13:20:00Z</dcterms:created>
  <dcterms:modified xsi:type="dcterms:W3CDTF">2025-02-06T13:29:00Z</dcterms:modified>
</cp:coreProperties>
</file>